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4982" w14:textId="77777777" w:rsidR="002E2050" w:rsidRPr="00EA3E73" w:rsidRDefault="002A3FB1" w:rsidP="002E2050">
      <w:pPr>
        <w:rPr>
          <w:rFonts w:ascii="Arial" w:hAnsi="Arial" w:cs="Arial"/>
          <w:sz w:val="22"/>
        </w:rPr>
      </w:pPr>
      <w:r w:rsidRPr="00EA3E73">
        <w:rPr>
          <w:rFonts w:ascii="Arial" w:hAnsi="Arial" w:cs="Arial"/>
          <w:sz w:val="22"/>
        </w:rPr>
        <w:t xml:space="preserve"> </w:t>
      </w:r>
    </w:p>
    <w:p w14:paraId="0A1EDECA" w14:textId="77777777" w:rsidR="002E2050" w:rsidRPr="00EA3E73" w:rsidRDefault="002E2050" w:rsidP="002E2050">
      <w:pPr>
        <w:rPr>
          <w:rFonts w:ascii="Arial" w:hAnsi="Arial" w:cs="Arial"/>
          <w:sz w:val="22"/>
        </w:rPr>
      </w:pPr>
    </w:p>
    <w:p w14:paraId="5D55A7B3" w14:textId="77777777" w:rsidR="002E2050" w:rsidRPr="00EA3E73" w:rsidRDefault="00524E2E" w:rsidP="002E2050">
      <w:pPr>
        <w:rPr>
          <w:rFonts w:ascii="Arial" w:hAnsi="Arial" w:cs="Arial"/>
          <w:sz w:val="22"/>
        </w:rPr>
      </w:pPr>
      <w:r w:rsidRPr="00EA3E73">
        <w:rPr>
          <w:rFonts w:ascii="Arial" w:hAnsi="Arial" w:cs="Arial"/>
          <w:noProof/>
          <w:sz w:val="22"/>
        </w:rPr>
        <w:drawing>
          <wp:anchor distT="0" distB="0" distL="114300" distR="114300" simplePos="0" relativeHeight="251644928" behindDoc="0" locked="0" layoutInCell="1" allowOverlap="1" wp14:anchorId="421A07CC" wp14:editId="07777777">
            <wp:simplePos x="0" y="0"/>
            <wp:positionH relativeFrom="column">
              <wp:posOffset>384810</wp:posOffset>
            </wp:positionH>
            <wp:positionV relativeFrom="paragraph">
              <wp:posOffset>100330</wp:posOffset>
            </wp:positionV>
            <wp:extent cx="477520" cy="802640"/>
            <wp:effectExtent l="0" t="0" r="0" b="0"/>
            <wp:wrapSquare wrapText="left"/>
            <wp:docPr id="3" name="Bildobjekt 3" descr="Micasa-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icasa-c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20" cy="802640"/>
                    </a:xfrm>
                    <a:prstGeom prst="rect">
                      <a:avLst/>
                    </a:prstGeom>
                    <a:noFill/>
                  </pic:spPr>
                </pic:pic>
              </a:graphicData>
            </a:graphic>
            <wp14:sizeRelH relativeFrom="page">
              <wp14:pctWidth>0</wp14:pctWidth>
            </wp14:sizeRelH>
            <wp14:sizeRelV relativeFrom="page">
              <wp14:pctHeight>0</wp14:pctHeight>
            </wp14:sizeRelV>
          </wp:anchor>
        </w:drawing>
      </w:r>
    </w:p>
    <w:p w14:paraId="3A0F6055" w14:textId="77777777" w:rsidR="002E2050" w:rsidRPr="00EA3E73" w:rsidRDefault="002E2050" w:rsidP="002E2050">
      <w:pPr>
        <w:rPr>
          <w:rFonts w:ascii="Arial" w:hAnsi="Arial" w:cs="Arial"/>
          <w:sz w:val="22"/>
        </w:rPr>
      </w:pPr>
    </w:p>
    <w:p w14:paraId="7AEF82B4" w14:textId="77777777" w:rsidR="002E2050" w:rsidRPr="00EA3E73" w:rsidRDefault="002E2050" w:rsidP="002E2050">
      <w:pPr>
        <w:rPr>
          <w:rFonts w:ascii="Arial" w:hAnsi="Arial" w:cs="Arial"/>
          <w:sz w:val="22"/>
        </w:rPr>
      </w:pPr>
    </w:p>
    <w:p w14:paraId="51762DD3" w14:textId="77777777" w:rsidR="00524E2E" w:rsidRPr="00EA3E73" w:rsidRDefault="00524E2E" w:rsidP="002E2050">
      <w:pPr>
        <w:rPr>
          <w:rFonts w:ascii="Arial" w:hAnsi="Arial" w:cs="Arial"/>
          <w:sz w:val="22"/>
        </w:rPr>
      </w:pPr>
    </w:p>
    <w:p w14:paraId="3DC8CA00" w14:textId="77777777" w:rsidR="00524E2E" w:rsidRPr="00EA3E73" w:rsidRDefault="00524E2E" w:rsidP="002E2050">
      <w:pPr>
        <w:rPr>
          <w:rFonts w:ascii="Arial" w:hAnsi="Arial" w:cs="Arial"/>
          <w:sz w:val="22"/>
        </w:rPr>
      </w:pPr>
    </w:p>
    <w:p w14:paraId="5AFA2D60" w14:textId="77777777" w:rsidR="00524E2E" w:rsidRPr="00EA3E73" w:rsidRDefault="00524E2E" w:rsidP="002E2050">
      <w:pPr>
        <w:rPr>
          <w:rFonts w:ascii="Arial" w:hAnsi="Arial" w:cs="Arial"/>
          <w:sz w:val="22"/>
        </w:rPr>
      </w:pPr>
    </w:p>
    <w:p w14:paraId="4AABB1BD" w14:textId="77777777" w:rsidR="00746D2F" w:rsidRPr="00EA3E73" w:rsidRDefault="00746D2F" w:rsidP="00524E2E">
      <w:pPr>
        <w:pStyle w:val="Titelhuvudrubrik"/>
        <w:ind w:left="1248"/>
        <w:jc w:val="right"/>
        <w:rPr>
          <w:rFonts w:cs="Arial"/>
          <w:b w:val="0"/>
          <w:sz w:val="72"/>
          <w:szCs w:val="72"/>
        </w:rPr>
      </w:pPr>
      <w:bookmarkStart w:id="0" w:name="zz_0Rapportrubrik"/>
    </w:p>
    <w:p w14:paraId="37CE6EC9" w14:textId="77777777" w:rsidR="00746D2F" w:rsidRPr="00EA3E73" w:rsidRDefault="00746D2F" w:rsidP="00524E2E">
      <w:pPr>
        <w:pStyle w:val="Titelhuvudrubrik"/>
        <w:ind w:left="1248"/>
        <w:jc w:val="right"/>
        <w:rPr>
          <w:rFonts w:cs="Arial"/>
          <w:b w:val="0"/>
          <w:sz w:val="72"/>
          <w:szCs w:val="72"/>
        </w:rPr>
      </w:pPr>
    </w:p>
    <w:p w14:paraId="057CE7AB" w14:textId="7B227004" w:rsidR="00524E2E" w:rsidRPr="00EA3E73" w:rsidRDefault="00216D52" w:rsidP="096DC88B">
      <w:pPr>
        <w:pStyle w:val="Titelhuvudrubrik"/>
        <w:ind w:left="1248"/>
        <w:jc w:val="right"/>
        <w:rPr>
          <w:rFonts w:cs="Arial"/>
          <w:b w:val="0"/>
          <w:sz w:val="72"/>
          <w:szCs w:val="72"/>
        </w:rPr>
      </w:pPr>
      <w:r>
        <w:rPr>
          <w:rFonts w:cs="Arial"/>
          <w:b w:val="0"/>
          <w:sz w:val="72"/>
          <w:szCs w:val="72"/>
        </w:rPr>
        <w:t>Namngivning filer</w:t>
      </w:r>
    </w:p>
    <w:bookmarkEnd w:id="0"/>
    <w:p w14:paraId="23D04C03" w14:textId="211E77E7" w:rsidR="00524E2E" w:rsidRDefault="00387FBA" w:rsidP="096DC88B">
      <w:pPr>
        <w:pStyle w:val="Titelhuvudrubrik"/>
        <w:ind w:left="1248"/>
        <w:jc w:val="right"/>
        <w:rPr>
          <w:rFonts w:cs="Arial"/>
          <w:b w:val="0"/>
          <w:sz w:val="36"/>
          <w:szCs w:val="36"/>
        </w:rPr>
      </w:pPr>
      <w:r w:rsidRPr="00387FBA">
        <w:rPr>
          <w:rFonts w:cs="Arial"/>
          <w:b w:val="0"/>
          <w:sz w:val="36"/>
          <w:szCs w:val="36"/>
        </w:rPr>
        <w:t>för ritningar, modeller, dokument</w:t>
      </w:r>
    </w:p>
    <w:p w14:paraId="28EAA499" w14:textId="2E3B1C06" w:rsidR="00387FBA" w:rsidRPr="00EA3E73" w:rsidRDefault="00387FBA" w:rsidP="00387FBA">
      <w:pPr>
        <w:pStyle w:val="Titelhuvudrubrik"/>
        <w:spacing w:before="120"/>
        <w:ind w:left="1247"/>
        <w:jc w:val="right"/>
        <w:rPr>
          <w:rFonts w:cs="Arial"/>
          <w:b w:val="0"/>
          <w:sz w:val="56"/>
          <w:szCs w:val="56"/>
        </w:rPr>
      </w:pPr>
      <w:r>
        <w:rPr>
          <w:rFonts w:cs="Arial"/>
          <w:b w:val="0"/>
          <w:sz w:val="36"/>
          <w:szCs w:val="36"/>
        </w:rPr>
        <w:t>i projekt och förvaltning</w:t>
      </w:r>
    </w:p>
    <w:p w14:paraId="0900CE1C" w14:textId="77777777" w:rsidR="00746D2F" w:rsidRPr="00EA3E73" w:rsidRDefault="00746D2F" w:rsidP="00746D2F">
      <w:pPr>
        <w:pStyle w:val="Titelhuvudrubrik"/>
        <w:ind w:left="1248"/>
        <w:jc w:val="right"/>
        <w:rPr>
          <w:rFonts w:cs="Arial"/>
          <w:b w:val="0"/>
          <w:sz w:val="56"/>
          <w:szCs w:val="56"/>
        </w:rPr>
      </w:pPr>
    </w:p>
    <w:p w14:paraId="4C9D10E2" w14:textId="039247C4" w:rsidR="00524E2E" w:rsidRPr="00D813F2" w:rsidRDefault="096DC88B" w:rsidP="096DC88B">
      <w:pPr>
        <w:spacing w:after="86" w:line="259" w:lineRule="auto"/>
        <w:ind w:right="47"/>
        <w:jc w:val="right"/>
        <w:rPr>
          <w:rFonts w:ascii="Times New Roman" w:hAnsi="Times New Roman"/>
          <w:sz w:val="22"/>
          <w:szCs w:val="22"/>
        </w:rPr>
      </w:pPr>
      <w:r w:rsidRPr="00D813F2">
        <w:rPr>
          <w:rFonts w:ascii="Times New Roman" w:hAnsi="Times New Roman"/>
          <w:sz w:val="22"/>
          <w:szCs w:val="22"/>
        </w:rPr>
        <w:t xml:space="preserve">UTGÅVA </w:t>
      </w:r>
      <w:r w:rsidR="00387FBA">
        <w:rPr>
          <w:rFonts w:ascii="Times New Roman" w:hAnsi="Times New Roman"/>
          <w:sz w:val="22"/>
          <w:szCs w:val="22"/>
        </w:rPr>
        <w:t>1</w:t>
      </w:r>
    </w:p>
    <w:p w14:paraId="409D8FBC" w14:textId="192F7935" w:rsidR="00524E2E" w:rsidRPr="00D813F2" w:rsidRDefault="00E304A6" w:rsidP="096DC88B">
      <w:pPr>
        <w:spacing w:after="31" w:line="259" w:lineRule="auto"/>
        <w:ind w:right="47"/>
        <w:jc w:val="right"/>
        <w:rPr>
          <w:rFonts w:ascii="Times New Roman" w:hAnsi="Times New Roman"/>
          <w:sz w:val="22"/>
          <w:szCs w:val="22"/>
        </w:rPr>
      </w:pPr>
      <w:r>
        <w:rPr>
          <w:rFonts w:ascii="Times New Roman" w:hAnsi="Times New Roman"/>
          <w:sz w:val="22"/>
          <w:szCs w:val="22"/>
        </w:rPr>
        <w:t>23</w:t>
      </w:r>
      <w:r w:rsidR="00387FBA">
        <w:rPr>
          <w:rFonts w:ascii="Times New Roman" w:hAnsi="Times New Roman"/>
          <w:sz w:val="22"/>
          <w:szCs w:val="22"/>
        </w:rPr>
        <w:t xml:space="preserve"> oktober 2025</w:t>
      </w:r>
    </w:p>
    <w:p w14:paraId="779FECC5" w14:textId="7AE5FDB8" w:rsidR="00524E2E" w:rsidRPr="00EA3E73" w:rsidRDefault="00E36FC1" w:rsidP="096DC88B">
      <w:pPr>
        <w:jc w:val="right"/>
        <w:rPr>
          <w:rFonts w:ascii="Arial" w:hAnsi="Arial" w:cs="Arial"/>
          <w:sz w:val="20"/>
        </w:rPr>
      </w:pPr>
      <w:r>
        <w:rPr>
          <w:rFonts w:ascii="Times New Roman" w:hAnsi="Times New Roman"/>
          <w:sz w:val="20"/>
        </w:rPr>
        <w:t>9</w:t>
      </w:r>
      <w:r w:rsidR="096DC88B" w:rsidRPr="00D813F2">
        <w:rPr>
          <w:rFonts w:ascii="Times New Roman" w:hAnsi="Times New Roman"/>
          <w:sz w:val="20"/>
        </w:rPr>
        <w:t xml:space="preserve"> SIDOR</w:t>
      </w:r>
    </w:p>
    <w:p w14:paraId="35D47BA8" w14:textId="234D924F" w:rsidR="00E05D50" w:rsidRPr="00EA3E73" w:rsidRDefault="00E05D50" w:rsidP="002947D4">
      <w:pPr>
        <w:rPr>
          <w:rFonts w:ascii="Arial" w:hAnsi="Arial" w:cs="Arial"/>
          <w:sz w:val="22"/>
          <w:szCs w:val="22"/>
        </w:rPr>
        <w:sectPr w:rsidR="00E05D50" w:rsidRPr="00EA3E73" w:rsidSect="00A218D2">
          <w:footerReference w:type="first" r:id="rId12"/>
          <w:pgSz w:w="11906" w:h="16838" w:code="9"/>
          <w:pgMar w:top="284" w:right="567" w:bottom="567" w:left="1418" w:header="720" w:footer="720" w:gutter="0"/>
          <w:cols w:space="720"/>
          <w:titlePg/>
          <w:docGrid w:linePitch="326"/>
        </w:sectPr>
      </w:pPr>
      <w:bookmarkStart w:id="1" w:name="_Toc24868164"/>
      <w:bookmarkStart w:id="2" w:name="_Toc24868475"/>
    </w:p>
    <w:p w14:paraId="33989AD2" w14:textId="77777777" w:rsidR="0062704F" w:rsidRPr="00EA3E73" w:rsidRDefault="096DC88B" w:rsidP="096DC88B">
      <w:pPr>
        <w:keepLines/>
        <w:rPr>
          <w:rFonts w:ascii="Arial" w:hAnsi="Arial" w:cs="Arial"/>
          <w:b/>
          <w:bCs/>
          <w:sz w:val="28"/>
          <w:szCs w:val="28"/>
        </w:rPr>
      </w:pPr>
      <w:r w:rsidRPr="096DC88B">
        <w:rPr>
          <w:rFonts w:ascii="Arial" w:hAnsi="Arial" w:cs="Arial"/>
          <w:b/>
          <w:bCs/>
          <w:sz w:val="28"/>
          <w:szCs w:val="28"/>
        </w:rPr>
        <w:lastRenderedPageBreak/>
        <w:t>Innehållsförteckning</w:t>
      </w:r>
    </w:p>
    <w:p w14:paraId="00784C60" w14:textId="77777777" w:rsidR="0062704F" w:rsidRPr="00EA3E73" w:rsidRDefault="0062704F" w:rsidP="00573155">
      <w:pPr>
        <w:keepLines/>
        <w:rPr>
          <w:rFonts w:ascii="Arial" w:hAnsi="Arial" w:cs="Arial"/>
          <w:b/>
          <w:sz w:val="28"/>
          <w:szCs w:val="28"/>
        </w:rPr>
      </w:pPr>
    </w:p>
    <w:p w14:paraId="5D952570" w14:textId="09979053" w:rsidR="002504CD" w:rsidRDefault="00EF73DA">
      <w:pPr>
        <w:pStyle w:val="Innehll1"/>
        <w:rPr>
          <w:rFonts w:asciiTheme="minorHAnsi" w:eastAsiaTheme="minorEastAsia" w:hAnsiTheme="minorHAnsi" w:cstheme="minorBidi"/>
          <w:b w:val="0"/>
          <w:bCs w:val="0"/>
          <w:caps w:val="0"/>
          <w:sz w:val="22"/>
          <w:szCs w:val="22"/>
        </w:rPr>
      </w:pPr>
      <w:r w:rsidRPr="00EA3E73">
        <w:fldChar w:fldCharType="begin"/>
      </w:r>
      <w:r w:rsidRPr="00EA3E73">
        <w:instrText xml:space="preserve"> TOC \o "1-3" \h \z \u </w:instrText>
      </w:r>
      <w:r w:rsidRPr="00EA3E73">
        <w:fldChar w:fldCharType="separate"/>
      </w:r>
      <w:hyperlink w:anchor="_Toc212126266" w:history="1">
        <w:r w:rsidR="002504CD" w:rsidRPr="00E62F61">
          <w:rPr>
            <w:rStyle w:val="Hyperlnk"/>
          </w:rPr>
          <w:t>Versionshistorik</w:t>
        </w:r>
        <w:r w:rsidR="002504CD">
          <w:rPr>
            <w:webHidden/>
          </w:rPr>
          <w:tab/>
        </w:r>
        <w:r w:rsidR="002504CD">
          <w:rPr>
            <w:webHidden/>
          </w:rPr>
          <w:fldChar w:fldCharType="begin"/>
        </w:r>
        <w:r w:rsidR="002504CD">
          <w:rPr>
            <w:webHidden/>
          </w:rPr>
          <w:instrText xml:space="preserve"> PAGEREF _Toc212126266 \h </w:instrText>
        </w:r>
        <w:r w:rsidR="002504CD">
          <w:rPr>
            <w:webHidden/>
          </w:rPr>
        </w:r>
        <w:r w:rsidR="002504CD">
          <w:rPr>
            <w:webHidden/>
          </w:rPr>
          <w:fldChar w:fldCharType="separate"/>
        </w:r>
        <w:r w:rsidR="001B33ED">
          <w:rPr>
            <w:webHidden/>
          </w:rPr>
          <w:t>3</w:t>
        </w:r>
        <w:r w:rsidR="002504CD">
          <w:rPr>
            <w:webHidden/>
          </w:rPr>
          <w:fldChar w:fldCharType="end"/>
        </w:r>
      </w:hyperlink>
    </w:p>
    <w:p w14:paraId="3DCA2642" w14:textId="4F62687A" w:rsidR="002504CD" w:rsidRDefault="00491F2B">
      <w:pPr>
        <w:pStyle w:val="Innehll1"/>
        <w:rPr>
          <w:rFonts w:asciiTheme="minorHAnsi" w:eastAsiaTheme="minorEastAsia" w:hAnsiTheme="minorHAnsi" w:cstheme="minorBidi"/>
          <w:b w:val="0"/>
          <w:bCs w:val="0"/>
          <w:caps w:val="0"/>
          <w:sz w:val="22"/>
          <w:szCs w:val="22"/>
        </w:rPr>
      </w:pPr>
      <w:hyperlink w:anchor="_Toc212126267" w:history="1">
        <w:r w:rsidR="002504CD" w:rsidRPr="00E62F61">
          <w:rPr>
            <w:rStyle w:val="Hyperlnk"/>
          </w:rPr>
          <w:t>1</w:t>
        </w:r>
        <w:r w:rsidR="002504CD">
          <w:rPr>
            <w:rFonts w:asciiTheme="minorHAnsi" w:eastAsiaTheme="minorEastAsia" w:hAnsiTheme="minorHAnsi" w:cstheme="minorBidi"/>
            <w:b w:val="0"/>
            <w:bCs w:val="0"/>
            <w:caps w:val="0"/>
            <w:sz w:val="22"/>
            <w:szCs w:val="22"/>
          </w:rPr>
          <w:tab/>
        </w:r>
        <w:r w:rsidR="002504CD" w:rsidRPr="00E62F61">
          <w:rPr>
            <w:rStyle w:val="Hyperlnk"/>
          </w:rPr>
          <w:t>Inledning</w:t>
        </w:r>
        <w:r w:rsidR="002504CD">
          <w:rPr>
            <w:webHidden/>
          </w:rPr>
          <w:tab/>
        </w:r>
        <w:r w:rsidR="002504CD">
          <w:rPr>
            <w:webHidden/>
          </w:rPr>
          <w:fldChar w:fldCharType="begin"/>
        </w:r>
        <w:r w:rsidR="002504CD">
          <w:rPr>
            <w:webHidden/>
          </w:rPr>
          <w:instrText xml:space="preserve"> PAGEREF _Toc212126267 \h </w:instrText>
        </w:r>
        <w:r w:rsidR="002504CD">
          <w:rPr>
            <w:webHidden/>
          </w:rPr>
        </w:r>
        <w:r w:rsidR="002504CD">
          <w:rPr>
            <w:webHidden/>
          </w:rPr>
          <w:fldChar w:fldCharType="separate"/>
        </w:r>
        <w:r w:rsidR="001B33ED">
          <w:rPr>
            <w:webHidden/>
          </w:rPr>
          <w:t>4</w:t>
        </w:r>
        <w:r w:rsidR="002504CD">
          <w:rPr>
            <w:webHidden/>
          </w:rPr>
          <w:fldChar w:fldCharType="end"/>
        </w:r>
      </w:hyperlink>
    </w:p>
    <w:p w14:paraId="0F2A9363" w14:textId="28460F63" w:rsidR="002504CD" w:rsidRDefault="00491F2B">
      <w:pPr>
        <w:pStyle w:val="Innehll2"/>
        <w:rPr>
          <w:rFonts w:asciiTheme="minorHAnsi" w:eastAsiaTheme="minorEastAsia" w:hAnsiTheme="minorHAnsi" w:cstheme="minorBidi"/>
          <w:bCs w:val="0"/>
          <w:smallCaps w:val="0"/>
          <w:sz w:val="22"/>
          <w:szCs w:val="22"/>
        </w:rPr>
      </w:pPr>
      <w:hyperlink w:anchor="_Toc212126268" w:history="1">
        <w:r w:rsidR="002504CD" w:rsidRPr="00E62F61">
          <w:rPr>
            <w:rStyle w:val="Hyperlnk"/>
          </w:rPr>
          <w:t>1.1</w:t>
        </w:r>
        <w:r w:rsidR="002504CD">
          <w:rPr>
            <w:rFonts w:asciiTheme="minorHAnsi" w:eastAsiaTheme="minorEastAsia" w:hAnsiTheme="minorHAnsi" w:cstheme="minorBidi"/>
            <w:bCs w:val="0"/>
            <w:smallCaps w:val="0"/>
            <w:sz w:val="22"/>
            <w:szCs w:val="22"/>
          </w:rPr>
          <w:tab/>
        </w:r>
        <w:r w:rsidR="002504CD" w:rsidRPr="00E62F61">
          <w:rPr>
            <w:rStyle w:val="Hyperlnk"/>
          </w:rPr>
          <w:t>Syfte</w:t>
        </w:r>
        <w:r w:rsidR="002504CD">
          <w:rPr>
            <w:webHidden/>
          </w:rPr>
          <w:tab/>
        </w:r>
        <w:r w:rsidR="002504CD">
          <w:rPr>
            <w:webHidden/>
          </w:rPr>
          <w:fldChar w:fldCharType="begin"/>
        </w:r>
        <w:r w:rsidR="002504CD">
          <w:rPr>
            <w:webHidden/>
          </w:rPr>
          <w:instrText xml:space="preserve"> PAGEREF _Toc212126268 \h </w:instrText>
        </w:r>
        <w:r w:rsidR="002504CD">
          <w:rPr>
            <w:webHidden/>
          </w:rPr>
        </w:r>
        <w:r w:rsidR="002504CD">
          <w:rPr>
            <w:webHidden/>
          </w:rPr>
          <w:fldChar w:fldCharType="separate"/>
        </w:r>
        <w:r w:rsidR="001B33ED">
          <w:rPr>
            <w:webHidden/>
          </w:rPr>
          <w:t>4</w:t>
        </w:r>
        <w:r w:rsidR="002504CD">
          <w:rPr>
            <w:webHidden/>
          </w:rPr>
          <w:fldChar w:fldCharType="end"/>
        </w:r>
      </w:hyperlink>
    </w:p>
    <w:p w14:paraId="6F64F588" w14:textId="159D14CD" w:rsidR="002504CD" w:rsidRDefault="00491F2B">
      <w:pPr>
        <w:pStyle w:val="Innehll2"/>
        <w:rPr>
          <w:rFonts w:asciiTheme="minorHAnsi" w:eastAsiaTheme="minorEastAsia" w:hAnsiTheme="minorHAnsi" w:cstheme="minorBidi"/>
          <w:bCs w:val="0"/>
          <w:smallCaps w:val="0"/>
          <w:sz w:val="22"/>
          <w:szCs w:val="22"/>
        </w:rPr>
      </w:pPr>
      <w:hyperlink w:anchor="_Toc212126269" w:history="1">
        <w:r w:rsidR="002504CD" w:rsidRPr="00E62F61">
          <w:rPr>
            <w:rStyle w:val="Hyperlnk"/>
          </w:rPr>
          <w:t>1.2</w:t>
        </w:r>
        <w:r w:rsidR="002504CD">
          <w:rPr>
            <w:rFonts w:asciiTheme="minorHAnsi" w:eastAsiaTheme="minorEastAsia" w:hAnsiTheme="minorHAnsi" w:cstheme="minorBidi"/>
            <w:bCs w:val="0"/>
            <w:smallCaps w:val="0"/>
            <w:sz w:val="22"/>
            <w:szCs w:val="22"/>
          </w:rPr>
          <w:tab/>
        </w:r>
        <w:r w:rsidR="002504CD" w:rsidRPr="00E62F61">
          <w:rPr>
            <w:rStyle w:val="Hyperlnk"/>
          </w:rPr>
          <w:t>Kontaktuppgifter</w:t>
        </w:r>
        <w:r w:rsidR="002504CD">
          <w:rPr>
            <w:webHidden/>
          </w:rPr>
          <w:tab/>
        </w:r>
        <w:r w:rsidR="002504CD">
          <w:rPr>
            <w:webHidden/>
          </w:rPr>
          <w:fldChar w:fldCharType="begin"/>
        </w:r>
        <w:r w:rsidR="002504CD">
          <w:rPr>
            <w:webHidden/>
          </w:rPr>
          <w:instrText xml:space="preserve"> PAGEREF _Toc212126269 \h </w:instrText>
        </w:r>
        <w:r w:rsidR="002504CD">
          <w:rPr>
            <w:webHidden/>
          </w:rPr>
        </w:r>
        <w:r w:rsidR="002504CD">
          <w:rPr>
            <w:webHidden/>
          </w:rPr>
          <w:fldChar w:fldCharType="separate"/>
        </w:r>
        <w:r w:rsidR="001B33ED">
          <w:rPr>
            <w:webHidden/>
          </w:rPr>
          <w:t>4</w:t>
        </w:r>
        <w:r w:rsidR="002504CD">
          <w:rPr>
            <w:webHidden/>
          </w:rPr>
          <w:fldChar w:fldCharType="end"/>
        </w:r>
      </w:hyperlink>
    </w:p>
    <w:p w14:paraId="0F2C67EF" w14:textId="489B6752" w:rsidR="002504CD" w:rsidRDefault="00491F2B">
      <w:pPr>
        <w:pStyle w:val="Innehll1"/>
        <w:rPr>
          <w:rFonts w:asciiTheme="minorHAnsi" w:eastAsiaTheme="minorEastAsia" w:hAnsiTheme="minorHAnsi" w:cstheme="minorBidi"/>
          <w:b w:val="0"/>
          <w:bCs w:val="0"/>
          <w:caps w:val="0"/>
          <w:sz w:val="22"/>
          <w:szCs w:val="22"/>
        </w:rPr>
      </w:pPr>
      <w:hyperlink w:anchor="_Toc212126270" w:history="1">
        <w:r w:rsidR="002504CD" w:rsidRPr="00E62F61">
          <w:rPr>
            <w:rStyle w:val="Hyperlnk"/>
          </w:rPr>
          <w:t>2</w:t>
        </w:r>
        <w:r w:rsidR="002504CD">
          <w:rPr>
            <w:rFonts w:asciiTheme="minorHAnsi" w:eastAsiaTheme="minorEastAsia" w:hAnsiTheme="minorHAnsi" w:cstheme="minorBidi"/>
            <w:b w:val="0"/>
            <w:bCs w:val="0"/>
            <w:caps w:val="0"/>
            <w:sz w:val="22"/>
            <w:szCs w:val="22"/>
          </w:rPr>
          <w:tab/>
        </w:r>
        <w:r w:rsidR="002504CD" w:rsidRPr="00E62F61">
          <w:rPr>
            <w:rStyle w:val="Hyperlnk"/>
          </w:rPr>
          <w:t>Principer för Namngivning</w:t>
        </w:r>
        <w:r w:rsidR="002504CD">
          <w:rPr>
            <w:webHidden/>
          </w:rPr>
          <w:tab/>
        </w:r>
        <w:r w:rsidR="002504CD">
          <w:rPr>
            <w:webHidden/>
          </w:rPr>
          <w:fldChar w:fldCharType="begin"/>
        </w:r>
        <w:r w:rsidR="002504CD">
          <w:rPr>
            <w:webHidden/>
          </w:rPr>
          <w:instrText xml:space="preserve"> PAGEREF _Toc212126270 \h </w:instrText>
        </w:r>
        <w:r w:rsidR="002504CD">
          <w:rPr>
            <w:webHidden/>
          </w:rPr>
        </w:r>
        <w:r w:rsidR="002504CD">
          <w:rPr>
            <w:webHidden/>
          </w:rPr>
          <w:fldChar w:fldCharType="separate"/>
        </w:r>
        <w:r w:rsidR="001B33ED">
          <w:rPr>
            <w:webHidden/>
          </w:rPr>
          <w:t>5</w:t>
        </w:r>
        <w:r w:rsidR="002504CD">
          <w:rPr>
            <w:webHidden/>
          </w:rPr>
          <w:fldChar w:fldCharType="end"/>
        </w:r>
      </w:hyperlink>
    </w:p>
    <w:p w14:paraId="359BE350" w14:textId="4284FF4F" w:rsidR="002504CD" w:rsidRDefault="00491F2B">
      <w:pPr>
        <w:pStyle w:val="Innehll1"/>
        <w:rPr>
          <w:rFonts w:asciiTheme="minorHAnsi" w:eastAsiaTheme="minorEastAsia" w:hAnsiTheme="minorHAnsi" w:cstheme="minorBidi"/>
          <w:b w:val="0"/>
          <w:bCs w:val="0"/>
          <w:caps w:val="0"/>
          <w:sz w:val="22"/>
          <w:szCs w:val="22"/>
        </w:rPr>
      </w:pPr>
      <w:hyperlink w:anchor="_Toc212126271" w:history="1">
        <w:r w:rsidR="002504CD" w:rsidRPr="00E62F61">
          <w:rPr>
            <w:rStyle w:val="Hyperlnk"/>
          </w:rPr>
          <w:t>3</w:t>
        </w:r>
        <w:r w:rsidR="002504CD">
          <w:rPr>
            <w:rFonts w:asciiTheme="minorHAnsi" w:eastAsiaTheme="minorEastAsia" w:hAnsiTheme="minorHAnsi" w:cstheme="minorBidi"/>
            <w:b w:val="0"/>
            <w:bCs w:val="0"/>
            <w:caps w:val="0"/>
            <w:sz w:val="22"/>
            <w:szCs w:val="22"/>
          </w:rPr>
          <w:tab/>
        </w:r>
        <w:r w:rsidR="002504CD" w:rsidRPr="00E62F61">
          <w:rPr>
            <w:rStyle w:val="Hyperlnk"/>
          </w:rPr>
          <w:t>Namnkonvention</w:t>
        </w:r>
        <w:r w:rsidR="002504CD">
          <w:rPr>
            <w:webHidden/>
          </w:rPr>
          <w:tab/>
        </w:r>
        <w:r w:rsidR="002504CD">
          <w:rPr>
            <w:webHidden/>
          </w:rPr>
          <w:fldChar w:fldCharType="begin"/>
        </w:r>
        <w:r w:rsidR="002504CD">
          <w:rPr>
            <w:webHidden/>
          </w:rPr>
          <w:instrText xml:space="preserve"> PAGEREF _Toc212126271 \h </w:instrText>
        </w:r>
        <w:r w:rsidR="002504CD">
          <w:rPr>
            <w:webHidden/>
          </w:rPr>
        </w:r>
        <w:r w:rsidR="002504CD">
          <w:rPr>
            <w:webHidden/>
          </w:rPr>
          <w:fldChar w:fldCharType="separate"/>
        </w:r>
        <w:r w:rsidR="001B33ED">
          <w:rPr>
            <w:webHidden/>
          </w:rPr>
          <w:t>5</w:t>
        </w:r>
        <w:r w:rsidR="002504CD">
          <w:rPr>
            <w:webHidden/>
          </w:rPr>
          <w:fldChar w:fldCharType="end"/>
        </w:r>
      </w:hyperlink>
    </w:p>
    <w:p w14:paraId="386C4356" w14:textId="4A27B873" w:rsidR="002504CD" w:rsidRDefault="00491F2B">
      <w:pPr>
        <w:pStyle w:val="Innehll1"/>
        <w:rPr>
          <w:rFonts w:asciiTheme="minorHAnsi" w:eastAsiaTheme="minorEastAsia" w:hAnsiTheme="minorHAnsi" w:cstheme="minorBidi"/>
          <w:b w:val="0"/>
          <w:bCs w:val="0"/>
          <w:caps w:val="0"/>
          <w:sz w:val="22"/>
          <w:szCs w:val="22"/>
        </w:rPr>
      </w:pPr>
      <w:hyperlink w:anchor="_Toc212126272" w:history="1">
        <w:r w:rsidR="002504CD" w:rsidRPr="00E62F61">
          <w:rPr>
            <w:rStyle w:val="Hyperlnk"/>
          </w:rPr>
          <w:t>4</w:t>
        </w:r>
        <w:r w:rsidR="002504CD">
          <w:rPr>
            <w:rFonts w:asciiTheme="minorHAnsi" w:eastAsiaTheme="minorEastAsia" w:hAnsiTheme="minorHAnsi" w:cstheme="minorBidi"/>
            <w:b w:val="0"/>
            <w:bCs w:val="0"/>
            <w:caps w:val="0"/>
            <w:sz w:val="22"/>
            <w:szCs w:val="22"/>
          </w:rPr>
          <w:tab/>
        </w:r>
        <w:r w:rsidR="002504CD" w:rsidRPr="00E62F61">
          <w:rPr>
            <w:rStyle w:val="Hyperlnk"/>
          </w:rPr>
          <w:t>Tabeller</w:t>
        </w:r>
        <w:r w:rsidR="002504CD">
          <w:rPr>
            <w:webHidden/>
          </w:rPr>
          <w:tab/>
        </w:r>
        <w:r w:rsidR="002504CD">
          <w:rPr>
            <w:webHidden/>
          </w:rPr>
          <w:fldChar w:fldCharType="begin"/>
        </w:r>
        <w:r w:rsidR="002504CD">
          <w:rPr>
            <w:webHidden/>
          </w:rPr>
          <w:instrText xml:space="preserve"> PAGEREF _Toc212126272 \h </w:instrText>
        </w:r>
        <w:r w:rsidR="002504CD">
          <w:rPr>
            <w:webHidden/>
          </w:rPr>
        </w:r>
        <w:r w:rsidR="002504CD">
          <w:rPr>
            <w:webHidden/>
          </w:rPr>
          <w:fldChar w:fldCharType="separate"/>
        </w:r>
        <w:r w:rsidR="001B33ED">
          <w:rPr>
            <w:webHidden/>
          </w:rPr>
          <w:t>6</w:t>
        </w:r>
        <w:r w:rsidR="002504CD">
          <w:rPr>
            <w:webHidden/>
          </w:rPr>
          <w:fldChar w:fldCharType="end"/>
        </w:r>
      </w:hyperlink>
    </w:p>
    <w:p w14:paraId="2C601AD4" w14:textId="40968ACE" w:rsidR="002504CD" w:rsidRDefault="00491F2B">
      <w:pPr>
        <w:pStyle w:val="Innehll2"/>
        <w:rPr>
          <w:rFonts w:asciiTheme="minorHAnsi" w:eastAsiaTheme="minorEastAsia" w:hAnsiTheme="minorHAnsi" w:cstheme="minorBidi"/>
          <w:bCs w:val="0"/>
          <w:smallCaps w:val="0"/>
          <w:sz w:val="22"/>
          <w:szCs w:val="22"/>
        </w:rPr>
      </w:pPr>
      <w:hyperlink w:anchor="_Toc212126273" w:history="1">
        <w:r w:rsidR="002504CD" w:rsidRPr="00E62F61">
          <w:rPr>
            <w:rStyle w:val="Hyperlnk"/>
          </w:rPr>
          <w:t>4.1</w:t>
        </w:r>
        <w:r w:rsidR="002504CD">
          <w:rPr>
            <w:rFonts w:asciiTheme="minorHAnsi" w:eastAsiaTheme="minorEastAsia" w:hAnsiTheme="minorHAnsi" w:cstheme="minorBidi"/>
            <w:bCs w:val="0"/>
            <w:smallCaps w:val="0"/>
            <w:sz w:val="22"/>
            <w:szCs w:val="22"/>
          </w:rPr>
          <w:tab/>
        </w:r>
        <w:r w:rsidR="002504CD" w:rsidRPr="00E62F61">
          <w:rPr>
            <w:rStyle w:val="Hyperlnk"/>
          </w:rPr>
          <w:t>Tabell 1 - Ansvarig part</w:t>
        </w:r>
        <w:r w:rsidR="002504CD">
          <w:rPr>
            <w:webHidden/>
          </w:rPr>
          <w:tab/>
        </w:r>
        <w:r w:rsidR="002504CD">
          <w:rPr>
            <w:webHidden/>
          </w:rPr>
          <w:fldChar w:fldCharType="begin"/>
        </w:r>
        <w:r w:rsidR="002504CD">
          <w:rPr>
            <w:webHidden/>
          </w:rPr>
          <w:instrText xml:space="preserve"> PAGEREF _Toc212126273 \h </w:instrText>
        </w:r>
        <w:r w:rsidR="002504CD">
          <w:rPr>
            <w:webHidden/>
          </w:rPr>
        </w:r>
        <w:r w:rsidR="002504CD">
          <w:rPr>
            <w:webHidden/>
          </w:rPr>
          <w:fldChar w:fldCharType="separate"/>
        </w:r>
        <w:r w:rsidR="001B33ED">
          <w:rPr>
            <w:webHidden/>
          </w:rPr>
          <w:t>6</w:t>
        </w:r>
        <w:r w:rsidR="002504CD">
          <w:rPr>
            <w:webHidden/>
          </w:rPr>
          <w:fldChar w:fldCharType="end"/>
        </w:r>
      </w:hyperlink>
    </w:p>
    <w:p w14:paraId="7DF1EFA8" w14:textId="48A3628D" w:rsidR="002504CD" w:rsidRDefault="00491F2B">
      <w:pPr>
        <w:pStyle w:val="Innehll2"/>
        <w:rPr>
          <w:rFonts w:asciiTheme="minorHAnsi" w:eastAsiaTheme="minorEastAsia" w:hAnsiTheme="minorHAnsi" w:cstheme="minorBidi"/>
          <w:bCs w:val="0"/>
          <w:smallCaps w:val="0"/>
          <w:sz w:val="22"/>
          <w:szCs w:val="22"/>
        </w:rPr>
      </w:pPr>
      <w:hyperlink w:anchor="_Toc212126274" w:history="1">
        <w:r w:rsidR="002504CD" w:rsidRPr="00E62F61">
          <w:rPr>
            <w:rStyle w:val="Hyperlnk"/>
          </w:rPr>
          <w:t>4.2</w:t>
        </w:r>
        <w:r w:rsidR="002504CD">
          <w:rPr>
            <w:rFonts w:asciiTheme="minorHAnsi" w:eastAsiaTheme="minorEastAsia" w:hAnsiTheme="minorHAnsi" w:cstheme="minorBidi"/>
            <w:bCs w:val="0"/>
            <w:smallCaps w:val="0"/>
            <w:sz w:val="22"/>
            <w:szCs w:val="22"/>
          </w:rPr>
          <w:tab/>
        </w:r>
        <w:r w:rsidR="002504CD" w:rsidRPr="00E62F61">
          <w:rPr>
            <w:rStyle w:val="Hyperlnk"/>
          </w:rPr>
          <w:t>Tabell 2 - Filens innehåll</w:t>
        </w:r>
        <w:r w:rsidR="002504CD">
          <w:rPr>
            <w:webHidden/>
          </w:rPr>
          <w:tab/>
        </w:r>
        <w:r w:rsidR="002504CD">
          <w:rPr>
            <w:webHidden/>
          </w:rPr>
          <w:fldChar w:fldCharType="begin"/>
        </w:r>
        <w:r w:rsidR="002504CD">
          <w:rPr>
            <w:webHidden/>
          </w:rPr>
          <w:instrText xml:space="preserve"> PAGEREF _Toc212126274 \h </w:instrText>
        </w:r>
        <w:r w:rsidR="002504CD">
          <w:rPr>
            <w:webHidden/>
          </w:rPr>
        </w:r>
        <w:r w:rsidR="002504CD">
          <w:rPr>
            <w:webHidden/>
          </w:rPr>
          <w:fldChar w:fldCharType="separate"/>
        </w:r>
        <w:r w:rsidR="001B33ED">
          <w:rPr>
            <w:webHidden/>
          </w:rPr>
          <w:t>7</w:t>
        </w:r>
        <w:r w:rsidR="002504CD">
          <w:rPr>
            <w:webHidden/>
          </w:rPr>
          <w:fldChar w:fldCharType="end"/>
        </w:r>
      </w:hyperlink>
    </w:p>
    <w:p w14:paraId="45840C86" w14:textId="49847EE1" w:rsidR="002504CD" w:rsidRDefault="00491F2B">
      <w:pPr>
        <w:pStyle w:val="Innehll2"/>
        <w:rPr>
          <w:rFonts w:asciiTheme="minorHAnsi" w:eastAsiaTheme="minorEastAsia" w:hAnsiTheme="minorHAnsi" w:cstheme="minorBidi"/>
          <w:bCs w:val="0"/>
          <w:smallCaps w:val="0"/>
          <w:sz w:val="22"/>
          <w:szCs w:val="22"/>
        </w:rPr>
      </w:pPr>
      <w:hyperlink w:anchor="_Toc212126275" w:history="1">
        <w:r w:rsidR="002504CD" w:rsidRPr="00E62F61">
          <w:rPr>
            <w:rStyle w:val="Hyperlnk"/>
          </w:rPr>
          <w:t>4.3</w:t>
        </w:r>
        <w:r w:rsidR="002504CD">
          <w:rPr>
            <w:rFonts w:asciiTheme="minorHAnsi" w:eastAsiaTheme="minorEastAsia" w:hAnsiTheme="minorHAnsi" w:cstheme="minorBidi"/>
            <w:bCs w:val="0"/>
            <w:smallCaps w:val="0"/>
            <w:sz w:val="22"/>
            <w:szCs w:val="22"/>
          </w:rPr>
          <w:tab/>
        </w:r>
        <w:r w:rsidR="002504CD" w:rsidRPr="00E62F61">
          <w:rPr>
            <w:rStyle w:val="Hyperlnk"/>
          </w:rPr>
          <w:t>Tabell 3 – Redovisningssätt</w:t>
        </w:r>
        <w:r w:rsidR="002504CD">
          <w:rPr>
            <w:webHidden/>
          </w:rPr>
          <w:tab/>
        </w:r>
        <w:r w:rsidR="002504CD">
          <w:rPr>
            <w:webHidden/>
          </w:rPr>
          <w:fldChar w:fldCharType="begin"/>
        </w:r>
        <w:r w:rsidR="002504CD">
          <w:rPr>
            <w:webHidden/>
          </w:rPr>
          <w:instrText xml:space="preserve"> PAGEREF _Toc212126275 \h </w:instrText>
        </w:r>
        <w:r w:rsidR="002504CD">
          <w:rPr>
            <w:webHidden/>
          </w:rPr>
        </w:r>
        <w:r w:rsidR="002504CD">
          <w:rPr>
            <w:webHidden/>
          </w:rPr>
          <w:fldChar w:fldCharType="separate"/>
        </w:r>
        <w:r w:rsidR="001B33ED">
          <w:rPr>
            <w:webHidden/>
          </w:rPr>
          <w:t>9</w:t>
        </w:r>
        <w:r w:rsidR="002504CD">
          <w:rPr>
            <w:webHidden/>
          </w:rPr>
          <w:fldChar w:fldCharType="end"/>
        </w:r>
      </w:hyperlink>
    </w:p>
    <w:p w14:paraId="75E13A55" w14:textId="6F02AD0F" w:rsidR="002504CD" w:rsidRDefault="00491F2B">
      <w:pPr>
        <w:pStyle w:val="Innehll2"/>
        <w:rPr>
          <w:rFonts w:asciiTheme="minorHAnsi" w:eastAsiaTheme="minorEastAsia" w:hAnsiTheme="minorHAnsi" w:cstheme="minorBidi"/>
          <w:bCs w:val="0"/>
          <w:smallCaps w:val="0"/>
          <w:sz w:val="22"/>
          <w:szCs w:val="22"/>
        </w:rPr>
      </w:pPr>
      <w:hyperlink w:anchor="_Toc212126276" w:history="1">
        <w:r w:rsidR="002504CD" w:rsidRPr="00E62F61">
          <w:rPr>
            <w:rStyle w:val="Hyperlnk"/>
          </w:rPr>
          <w:t>4.4</w:t>
        </w:r>
        <w:r w:rsidR="002504CD">
          <w:rPr>
            <w:rFonts w:asciiTheme="minorHAnsi" w:eastAsiaTheme="minorEastAsia" w:hAnsiTheme="minorHAnsi" w:cstheme="minorBidi"/>
            <w:bCs w:val="0"/>
            <w:smallCaps w:val="0"/>
            <w:sz w:val="22"/>
            <w:szCs w:val="22"/>
          </w:rPr>
          <w:tab/>
        </w:r>
        <w:r w:rsidR="002504CD" w:rsidRPr="00E62F61">
          <w:rPr>
            <w:rStyle w:val="Hyperlnk"/>
          </w:rPr>
          <w:t>Tabell 4 - Beteckningstabell Textdokument</w:t>
        </w:r>
        <w:r w:rsidR="002504CD">
          <w:rPr>
            <w:webHidden/>
          </w:rPr>
          <w:tab/>
        </w:r>
        <w:r w:rsidR="002504CD">
          <w:rPr>
            <w:webHidden/>
          </w:rPr>
          <w:fldChar w:fldCharType="begin"/>
        </w:r>
        <w:r w:rsidR="002504CD">
          <w:rPr>
            <w:webHidden/>
          </w:rPr>
          <w:instrText xml:space="preserve"> PAGEREF _Toc212126276 \h </w:instrText>
        </w:r>
        <w:r w:rsidR="002504CD">
          <w:rPr>
            <w:webHidden/>
          </w:rPr>
        </w:r>
        <w:r w:rsidR="002504CD">
          <w:rPr>
            <w:webHidden/>
          </w:rPr>
          <w:fldChar w:fldCharType="separate"/>
        </w:r>
        <w:r w:rsidR="001B33ED">
          <w:rPr>
            <w:webHidden/>
          </w:rPr>
          <w:t>9</w:t>
        </w:r>
        <w:r w:rsidR="002504CD">
          <w:rPr>
            <w:webHidden/>
          </w:rPr>
          <w:fldChar w:fldCharType="end"/>
        </w:r>
      </w:hyperlink>
    </w:p>
    <w:p w14:paraId="3FBB7476" w14:textId="5C87BDEC" w:rsidR="00EF73DA" w:rsidRPr="00EA3E73" w:rsidRDefault="00EF73DA" w:rsidP="00486833">
      <w:pPr>
        <w:pStyle w:val="Rubrik1"/>
        <w:numPr>
          <w:ilvl w:val="0"/>
          <w:numId w:val="0"/>
        </w:numPr>
      </w:pPr>
      <w:r w:rsidRPr="00EA3E73">
        <w:fldChar w:fldCharType="end"/>
      </w:r>
    </w:p>
    <w:p w14:paraId="156F9C86" w14:textId="77777777" w:rsidR="009B24E4" w:rsidRPr="00EA3E73" w:rsidRDefault="009B24E4">
      <w:pPr>
        <w:rPr>
          <w:rFonts w:ascii="Arial" w:hAnsi="Arial" w:cs="Arial"/>
          <w:sz w:val="22"/>
        </w:rPr>
      </w:pPr>
      <w:r w:rsidRPr="00EA3E73">
        <w:rPr>
          <w:rFonts w:ascii="Arial" w:hAnsi="Arial" w:cs="Arial"/>
          <w:b/>
          <w:sz w:val="22"/>
        </w:rPr>
        <w:br w:type="page"/>
      </w:r>
    </w:p>
    <w:p w14:paraId="504D1EBC" w14:textId="77777777" w:rsidR="00DB07AD" w:rsidRDefault="00DB07AD">
      <w:pPr>
        <w:rPr>
          <w:rFonts w:ascii="Arial" w:hAnsi="Arial" w:cs="Arial"/>
          <w:b/>
          <w:sz w:val="22"/>
        </w:rPr>
      </w:pPr>
    </w:p>
    <w:p w14:paraId="7D52ED4A" w14:textId="77777777" w:rsidR="00DB07AD" w:rsidRDefault="00DB07AD">
      <w:pPr>
        <w:rPr>
          <w:rFonts w:ascii="Arial" w:hAnsi="Arial" w:cs="Arial"/>
          <w:b/>
          <w:sz w:val="22"/>
        </w:rPr>
      </w:pPr>
    </w:p>
    <w:p w14:paraId="790A97B3" w14:textId="77777777" w:rsidR="00DB07AD" w:rsidRPr="00EB6581" w:rsidRDefault="096DC88B" w:rsidP="00DB07AD">
      <w:pPr>
        <w:pStyle w:val="Rubrik"/>
      </w:pPr>
      <w:bookmarkStart w:id="3" w:name="_Toc125466079"/>
      <w:bookmarkStart w:id="4" w:name="_Toc212126266"/>
      <w:r>
        <w:t>Versionshistorik</w:t>
      </w:r>
      <w:bookmarkEnd w:id="3"/>
      <w:bookmarkEnd w:id="4"/>
    </w:p>
    <w:p w14:paraId="266AA2FE" w14:textId="77777777" w:rsidR="00DB07AD" w:rsidRPr="009640DB" w:rsidRDefault="00DB07AD" w:rsidP="00DB07AD">
      <w:pPr>
        <w:rPr>
          <w:rFonts w:asciiTheme="minorHAnsi" w:hAnsiTheme="minorHAnsi" w:cstheme="minorHAnsi"/>
          <w:sz w:val="22"/>
        </w:rPr>
      </w:pPr>
    </w:p>
    <w:tbl>
      <w:tblPr>
        <w:tblStyle w:val="Tabellrutnt"/>
        <w:tblW w:w="9463" w:type="dxa"/>
        <w:tblLook w:val="01E0" w:firstRow="1" w:lastRow="1" w:firstColumn="1" w:lastColumn="1" w:noHBand="0" w:noVBand="0"/>
      </w:tblPr>
      <w:tblGrid>
        <w:gridCol w:w="989"/>
        <w:gridCol w:w="2456"/>
        <w:gridCol w:w="1512"/>
        <w:gridCol w:w="2115"/>
        <w:gridCol w:w="2391"/>
      </w:tblGrid>
      <w:tr w:rsidR="00DB07AD" w:rsidRPr="00BC34DB" w14:paraId="4CB2A7D2" w14:textId="77777777" w:rsidTr="096DC88B">
        <w:tc>
          <w:tcPr>
            <w:tcW w:w="989" w:type="dxa"/>
          </w:tcPr>
          <w:p w14:paraId="63FBB294" w14:textId="77777777" w:rsidR="00DB07AD" w:rsidRPr="00BC34DB" w:rsidRDefault="096DC88B" w:rsidP="096DC88B">
            <w:pPr>
              <w:keepLines/>
              <w:tabs>
                <w:tab w:val="left" w:pos="239"/>
              </w:tabs>
              <w:rPr>
                <w:rFonts w:ascii="Arial" w:hAnsi="Arial" w:cs="Arial"/>
                <w:b/>
                <w:bCs/>
              </w:rPr>
            </w:pPr>
            <w:r w:rsidRPr="096DC88B">
              <w:rPr>
                <w:rFonts w:ascii="Arial" w:hAnsi="Arial" w:cs="Arial"/>
                <w:b/>
                <w:bCs/>
                <w:sz w:val="22"/>
                <w:szCs w:val="22"/>
              </w:rPr>
              <w:t>Utgåva</w:t>
            </w:r>
          </w:p>
        </w:tc>
        <w:tc>
          <w:tcPr>
            <w:tcW w:w="2456" w:type="dxa"/>
          </w:tcPr>
          <w:p w14:paraId="49FEBC78" w14:textId="77777777" w:rsidR="00DB07AD" w:rsidRPr="00BC34DB" w:rsidRDefault="096DC88B" w:rsidP="096DC88B">
            <w:pPr>
              <w:keepLines/>
              <w:tabs>
                <w:tab w:val="left" w:pos="239"/>
              </w:tabs>
              <w:rPr>
                <w:rFonts w:ascii="Arial" w:hAnsi="Arial" w:cs="Arial"/>
                <w:b/>
                <w:bCs/>
                <w:sz w:val="22"/>
                <w:szCs w:val="22"/>
              </w:rPr>
            </w:pPr>
            <w:r w:rsidRPr="096DC88B">
              <w:rPr>
                <w:rFonts w:ascii="Arial" w:hAnsi="Arial" w:cs="Arial"/>
                <w:b/>
                <w:bCs/>
                <w:sz w:val="22"/>
                <w:szCs w:val="22"/>
              </w:rPr>
              <w:t>Beskrivning</w:t>
            </w:r>
          </w:p>
        </w:tc>
        <w:tc>
          <w:tcPr>
            <w:tcW w:w="1512" w:type="dxa"/>
          </w:tcPr>
          <w:p w14:paraId="4C91263A" w14:textId="77777777" w:rsidR="00DB07AD" w:rsidRPr="00BC34DB" w:rsidRDefault="096DC88B" w:rsidP="096DC88B">
            <w:pPr>
              <w:keepLines/>
              <w:tabs>
                <w:tab w:val="left" w:pos="239"/>
              </w:tabs>
              <w:rPr>
                <w:rFonts w:ascii="Arial" w:hAnsi="Arial" w:cs="Arial"/>
                <w:b/>
                <w:bCs/>
                <w:sz w:val="22"/>
                <w:szCs w:val="22"/>
              </w:rPr>
            </w:pPr>
            <w:r w:rsidRPr="096DC88B">
              <w:rPr>
                <w:rFonts w:ascii="Arial" w:hAnsi="Arial" w:cs="Arial"/>
                <w:b/>
                <w:bCs/>
                <w:sz w:val="22"/>
                <w:szCs w:val="22"/>
              </w:rPr>
              <w:t>Datum</w:t>
            </w:r>
          </w:p>
        </w:tc>
        <w:tc>
          <w:tcPr>
            <w:tcW w:w="2115" w:type="dxa"/>
          </w:tcPr>
          <w:p w14:paraId="777468B7" w14:textId="77777777" w:rsidR="00DB07AD" w:rsidRPr="00BC34DB" w:rsidRDefault="096DC88B" w:rsidP="096DC88B">
            <w:pPr>
              <w:keepLines/>
              <w:tabs>
                <w:tab w:val="left" w:pos="239"/>
              </w:tabs>
              <w:rPr>
                <w:rFonts w:ascii="Arial" w:hAnsi="Arial" w:cs="Arial"/>
                <w:b/>
                <w:bCs/>
                <w:sz w:val="22"/>
                <w:szCs w:val="22"/>
              </w:rPr>
            </w:pPr>
            <w:r w:rsidRPr="096DC88B">
              <w:rPr>
                <w:rFonts w:ascii="Arial" w:hAnsi="Arial" w:cs="Arial"/>
                <w:b/>
                <w:bCs/>
                <w:sz w:val="22"/>
                <w:szCs w:val="22"/>
              </w:rPr>
              <w:t>Upprättad av</w:t>
            </w:r>
          </w:p>
        </w:tc>
        <w:tc>
          <w:tcPr>
            <w:tcW w:w="2391" w:type="dxa"/>
          </w:tcPr>
          <w:p w14:paraId="47E23907" w14:textId="77777777" w:rsidR="00DB07AD" w:rsidRPr="00BC34DB" w:rsidRDefault="096DC88B" w:rsidP="096DC88B">
            <w:pPr>
              <w:keepLines/>
              <w:tabs>
                <w:tab w:val="left" w:pos="239"/>
              </w:tabs>
              <w:rPr>
                <w:rFonts w:ascii="Arial" w:hAnsi="Arial" w:cs="Arial"/>
                <w:b/>
                <w:bCs/>
                <w:sz w:val="22"/>
                <w:szCs w:val="22"/>
              </w:rPr>
            </w:pPr>
            <w:r w:rsidRPr="096DC88B">
              <w:rPr>
                <w:rFonts w:ascii="Arial" w:hAnsi="Arial" w:cs="Arial"/>
                <w:b/>
                <w:bCs/>
                <w:sz w:val="22"/>
                <w:szCs w:val="22"/>
              </w:rPr>
              <w:t>Fastställd av</w:t>
            </w:r>
          </w:p>
        </w:tc>
      </w:tr>
      <w:tr w:rsidR="00DB07AD" w:rsidRPr="00BC34DB" w14:paraId="6C2EBEA8" w14:textId="77777777" w:rsidTr="096DC88B">
        <w:tc>
          <w:tcPr>
            <w:tcW w:w="989" w:type="dxa"/>
          </w:tcPr>
          <w:p w14:paraId="7CDCFACD" w14:textId="77777777" w:rsidR="00DB07AD" w:rsidRPr="00BC34DB" w:rsidRDefault="096DC88B" w:rsidP="00D813F2">
            <w:r w:rsidRPr="096DC88B">
              <w:t>1</w:t>
            </w:r>
          </w:p>
        </w:tc>
        <w:tc>
          <w:tcPr>
            <w:tcW w:w="2456" w:type="dxa"/>
          </w:tcPr>
          <w:p w14:paraId="448E90AB" w14:textId="77777777" w:rsidR="00DB07AD" w:rsidRPr="00BC34DB" w:rsidRDefault="00DB07AD" w:rsidP="00D813F2">
            <w:pPr>
              <w:rPr>
                <w:sz w:val="22"/>
                <w:szCs w:val="22"/>
              </w:rPr>
            </w:pPr>
            <w:r w:rsidRPr="00BC34DB">
              <w:rPr>
                <w:sz w:val="22"/>
                <w:szCs w:val="22"/>
              </w:rPr>
              <w:t>Första</w:t>
            </w:r>
            <w:r w:rsidRPr="00BC34DB">
              <w:rPr>
                <w:spacing w:val="2"/>
                <w:sz w:val="22"/>
                <w:szCs w:val="22"/>
              </w:rPr>
              <w:t xml:space="preserve"> officiella versionen av detta dokument. </w:t>
            </w:r>
          </w:p>
        </w:tc>
        <w:tc>
          <w:tcPr>
            <w:tcW w:w="1512" w:type="dxa"/>
          </w:tcPr>
          <w:p w14:paraId="2C50D640" w14:textId="600BD47E" w:rsidR="00DB07AD" w:rsidRPr="00BC34DB" w:rsidRDefault="00B33DBC" w:rsidP="00D813F2">
            <w:pPr>
              <w:rPr>
                <w:sz w:val="22"/>
                <w:szCs w:val="22"/>
              </w:rPr>
            </w:pPr>
            <w:r>
              <w:rPr>
                <w:sz w:val="22"/>
                <w:szCs w:val="22"/>
              </w:rPr>
              <w:t>202</w:t>
            </w:r>
            <w:r w:rsidR="00387FBA">
              <w:rPr>
                <w:sz w:val="22"/>
                <w:szCs w:val="22"/>
              </w:rPr>
              <w:t>5</w:t>
            </w:r>
            <w:r>
              <w:rPr>
                <w:sz w:val="22"/>
                <w:szCs w:val="22"/>
              </w:rPr>
              <w:t>-</w:t>
            </w:r>
            <w:r w:rsidR="00387FBA">
              <w:rPr>
                <w:sz w:val="22"/>
                <w:szCs w:val="22"/>
              </w:rPr>
              <w:t>10</w:t>
            </w:r>
            <w:r>
              <w:rPr>
                <w:sz w:val="22"/>
                <w:szCs w:val="22"/>
              </w:rPr>
              <w:t>-</w:t>
            </w:r>
            <w:r w:rsidR="00DC6C49">
              <w:rPr>
                <w:sz w:val="22"/>
                <w:szCs w:val="22"/>
              </w:rPr>
              <w:t>23</w:t>
            </w:r>
          </w:p>
        </w:tc>
        <w:tc>
          <w:tcPr>
            <w:tcW w:w="2115" w:type="dxa"/>
          </w:tcPr>
          <w:p w14:paraId="435F10A6" w14:textId="77777777" w:rsidR="00DB07AD" w:rsidRDefault="00387FBA" w:rsidP="00D813F2">
            <w:pPr>
              <w:rPr>
                <w:sz w:val="22"/>
                <w:szCs w:val="24"/>
              </w:rPr>
            </w:pPr>
            <w:r w:rsidRPr="00387FBA">
              <w:rPr>
                <w:sz w:val="22"/>
                <w:szCs w:val="24"/>
              </w:rPr>
              <w:t>Ali Ghorbanamraji</w:t>
            </w:r>
          </w:p>
          <w:p w14:paraId="34381ED5" w14:textId="5E73FC6E" w:rsidR="00387FBA" w:rsidRPr="00BC34DB" w:rsidRDefault="00387FBA" w:rsidP="00D813F2">
            <w:pPr>
              <w:rPr>
                <w:sz w:val="22"/>
                <w:szCs w:val="24"/>
              </w:rPr>
            </w:pPr>
            <w:r w:rsidRPr="00387FBA">
              <w:rPr>
                <w:sz w:val="22"/>
                <w:szCs w:val="24"/>
              </w:rPr>
              <w:t>BIM-strateg</w:t>
            </w:r>
          </w:p>
        </w:tc>
        <w:tc>
          <w:tcPr>
            <w:tcW w:w="2391" w:type="dxa"/>
          </w:tcPr>
          <w:p w14:paraId="22A46C90" w14:textId="77777777" w:rsidR="00DB07AD" w:rsidRDefault="00387FBA" w:rsidP="00D813F2">
            <w:pPr>
              <w:rPr>
                <w:sz w:val="22"/>
                <w:szCs w:val="24"/>
              </w:rPr>
            </w:pPr>
            <w:r>
              <w:rPr>
                <w:sz w:val="22"/>
                <w:szCs w:val="24"/>
              </w:rPr>
              <w:t>Carita Jansson</w:t>
            </w:r>
          </w:p>
          <w:p w14:paraId="68039317" w14:textId="09FA3C38" w:rsidR="00387FBA" w:rsidRPr="00BC34DB" w:rsidRDefault="00387FBA" w:rsidP="00D813F2">
            <w:pPr>
              <w:rPr>
                <w:sz w:val="22"/>
                <w:szCs w:val="24"/>
              </w:rPr>
            </w:pPr>
            <w:r w:rsidRPr="00387FBA">
              <w:rPr>
                <w:sz w:val="22"/>
                <w:szCs w:val="24"/>
              </w:rPr>
              <w:t>Enhetschef Teknik</w:t>
            </w:r>
          </w:p>
        </w:tc>
      </w:tr>
    </w:tbl>
    <w:p w14:paraId="5855230C" w14:textId="77777777" w:rsidR="00DB07AD" w:rsidRPr="00BC34DB" w:rsidRDefault="00DB07AD" w:rsidP="00DB07AD">
      <w:pPr>
        <w:rPr>
          <w:rFonts w:ascii="Arial" w:hAnsi="Arial" w:cs="Arial"/>
          <w:sz w:val="22"/>
          <w:szCs w:val="22"/>
        </w:rPr>
      </w:pPr>
    </w:p>
    <w:p w14:paraId="552E727A" w14:textId="77777777" w:rsidR="00DB07AD" w:rsidRPr="00BC34DB" w:rsidRDefault="00DB07AD" w:rsidP="00DB07AD">
      <w:pPr>
        <w:rPr>
          <w:rFonts w:ascii="Arial" w:hAnsi="Arial" w:cs="Arial"/>
          <w:sz w:val="22"/>
          <w:szCs w:val="22"/>
        </w:rPr>
      </w:pPr>
    </w:p>
    <w:p w14:paraId="71EA9A78" w14:textId="41FB8214" w:rsidR="00DB07AD" w:rsidRPr="00BC34DB" w:rsidRDefault="00D813F2" w:rsidP="00D813F2">
      <w:pPr>
        <w:rPr>
          <w:sz w:val="28"/>
          <w:szCs w:val="28"/>
        </w:rPr>
      </w:pPr>
      <w:r>
        <w:rPr>
          <w:noProof/>
        </w:rPr>
        <mc:AlternateContent>
          <mc:Choice Requires="wps">
            <w:drawing>
              <wp:anchor distT="0" distB="0" distL="114300" distR="114300" simplePos="0" relativeHeight="251659264" behindDoc="0" locked="0" layoutInCell="1" allowOverlap="1" wp14:anchorId="7239C7A7" wp14:editId="522304DB">
                <wp:simplePos x="0" y="0"/>
                <wp:positionH relativeFrom="column">
                  <wp:posOffset>-121920</wp:posOffset>
                </wp:positionH>
                <wp:positionV relativeFrom="paragraph">
                  <wp:posOffset>137160</wp:posOffset>
                </wp:positionV>
                <wp:extent cx="0" cy="228600"/>
                <wp:effectExtent l="0" t="0" r="19050" b="19050"/>
                <wp:wrapNone/>
                <wp:docPr id="1" name="Rak koppling 1"/>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CCC1B" id="Rak koppli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pt,10.8pt" to="-9.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" strokecolor="#4579b8 [3044]"/>
            </w:pict>
          </mc:Fallback>
        </mc:AlternateContent>
      </w:r>
      <w:r w:rsidR="096DC88B" w:rsidRPr="096DC88B">
        <w:t>Endast versioner upprättade, eller reviderade, efter 202</w:t>
      </w:r>
      <w:r w:rsidR="00387FBA">
        <w:t>5</w:t>
      </w:r>
      <w:r w:rsidR="096DC88B" w:rsidRPr="096DC88B">
        <w:t xml:space="preserve"> visas i tabellen.</w:t>
      </w:r>
    </w:p>
    <w:p w14:paraId="5034D9DD" w14:textId="476341BF" w:rsidR="00DB07AD" w:rsidRPr="00BC34DB" w:rsidRDefault="096DC88B" w:rsidP="00D813F2">
      <w:r w:rsidRPr="096DC88B">
        <w:t>Senaste revidering markeras med vertikal linje i vänstermarginalen</w:t>
      </w:r>
      <w:r w:rsidR="00387FBA">
        <w:t>, för aktuellt kapitel</w:t>
      </w:r>
      <w:r w:rsidRPr="096DC88B">
        <w:t>.</w:t>
      </w:r>
    </w:p>
    <w:p w14:paraId="59915033" w14:textId="0AF5B68F" w:rsidR="00D90680" w:rsidRPr="00EA3E73" w:rsidRDefault="00D90680">
      <w:pPr>
        <w:rPr>
          <w:rFonts w:ascii="Arial" w:hAnsi="Arial" w:cs="Arial"/>
          <w:sz w:val="22"/>
        </w:rPr>
      </w:pPr>
      <w:r w:rsidRPr="00EA3E73">
        <w:rPr>
          <w:rFonts w:ascii="Arial" w:hAnsi="Arial" w:cs="Arial"/>
          <w:b/>
          <w:sz w:val="22"/>
        </w:rPr>
        <w:br w:type="page"/>
      </w:r>
    </w:p>
    <w:p w14:paraId="2EB21750" w14:textId="18A88DF5" w:rsidR="00DB07AD" w:rsidRDefault="00DB07AD">
      <w:pPr>
        <w:rPr>
          <w:b/>
        </w:rPr>
      </w:pPr>
    </w:p>
    <w:p w14:paraId="1845AB07" w14:textId="77777777" w:rsidR="00DB07AD" w:rsidRDefault="00DB07AD">
      <w:pPr>
        <w:rPr>
          <w:b/>
        </w:rPr>
      </w:pPr>
    </w:p>
    <w:p w14:paraId="33F3C42E" w14:textId="671A30A9" w:rsidR="00DB07AD" w:rsidRPr="00486833" w:rsidRDefault="00387FBA" w:rsidP="00486833">
      <w:pPr>
        <w:pStyle w:val="Rubrik1"/>
      </w:pPr>
      <w:bookmarkStart w:id="5" w:name="_Toc212126267"/>
      <w:r>
        <w:t>Inledning</w:t>
      </w:r>
      <w:bookmarkEnd w:id="5"/>
    </w:p>
    <w:p w14:paraId="29B9E597" w14:textId="0D8D4F2C" w:rsidR="00DB07AD" w:rsidRPr="00BC34DB" w:rsidRDefault="00DB07AD" w:rsidP="00D813F2">
      <w:r w:rsidRPr="00BC34DB">
        <w:t xml:space="preserve">För att skapa bestående värden i Micasas fastigheter ska </w:t>
      </w:r>
      <w:r w:rsidR="00387FBA">
        <w:t>gällande ramprogram</w:t>
      </w:r>
      <w:r w:rsidR="00BB10BC">
        <w:t xml:space="preserve"> och</w:t>
      </w:r>
      <w:r w:rsidR="00387FBA">
        <w:t xml:space="preserve"> </w:t>
      </w:r>
      <w:r w:rsidRPr="00BC34DB">
        <w:t>projekteringsanvisningar</w:t>
      </w:r>
      <w:r w:rsidR="00BB10BC">
        <w:t xml:space="preserve"> </w:t>
      </w:r>
      <w:r w:rsidRPr="00BC34DB">
        <w:t>alltid användas.</w:t>
      </w:r>
      <w:r w:rsidRPr="00BC34DB">
        <w:cr/>
      </w:r>
    </w:p>
    <w:p w14:paraId="75334D46" w14:textId="6896A934" w:rsidR="00DB07AD" w:rsidRPr="00BC34DB" w:rsidRDefault="00170880" w:rsidP="00170880">
      <w:pPr>
        <w:rPr>
          <w:i/>
          <w:iCs/>
          <w:sz w:val="22"/>
          <w:szCs w:val="22"/>
        </w:rPr>
      </w:pPr>
      <w:r>
        <w:t>Detta dokument</w:t>
      </w:r>
      <w:r w:rsidR="096DC88B" w:rsidRPr="096DC88B">
        <w:t xml:space="preserve"> är till för att klarlägga de</w:t>
      </w:r>
      <w:r>
        <w:t>n namnkonvention</w:t>
      </w:r>
      <w:r w:rsidR="096DC88B" w:rsidRPr="096DC88B">
        <w:t xml:space="preserve"> som Micasa Fastigheter </w:t>
      </w:r>
      <w:r>
        <w:t xml:space="preserve">använder för </w:t>
      </w:r>
      <w:r w:rsidRPr="00170880">
        <w:t>namngivning av samtliga filer i projekt och förvaltning</w:t>
      </w:r>
      <w:r>
        <w:t>.</w:t>
      </w:r>
      <w:r w:rsidRPr="00170880">
        <w:t xml:space="preserve"> Gäller ritningar, modeller, textdokument och teknisk fastighetsdokumentation</w:t>
      </w:r>
    </w:p>
    <w:p w14:paraId="4C2877AE" w14:textId="00DEF889" w:rsidR="00DB07AD" w:rsidRDefault="096DC88B" w:rsidP="00486833">
      <w:pPr>
        <w:pStyle w:val="Rubrik2"/>
      </w:pPr>
      <w:bookmarkStart w:id="6" w:name="_Toc125466081"/>
      <w:bookmarkStart w:id="7" w:name="_Toc212126268"/>
      <w:r>
        <w:t>Syfte</w:t>
      </w:r>
      <w:bookmarkEnd w:id="6"/>
      <w:bookmarkEnd w:id="7"/>
    </w:p>
    <w:p w14:paraId="04F14A7C" w14:textId="53515DDA" w:rsidR="00170880" w:rsidRPr="00170880" w:rsidRDefault="00170880" w:rsidP="00170880">
      <w:r w:rsidRPr="00170880">
        <w:t>Ett konsekvent namnkonventionssystem syftar till att skapa enhetlighet i arbetet och underlätta sökning och filtrering av relevant information. Genom tydliga och strukturerade filnamn minskar risken för fel, samtidigt som det stödjer digitala verktyg och automatiserade processer. Det säkerställer en smidig överlämning till förvaltning och gör det enkelt för både nya och befintliga medarbetare att snabbt orientera sig i materialet.</w:t>
      </w:r>
    </w:p>
    <w:p w14:paraId="35E9F669" w14:textId="77777777" w:rsidR="00DB07AD" w:rsidRPr="00486833" w:rsidRDefault="096DC88B" w:rsidP="00486833">
      <w:pPr>
        <w:pStyle w:val="Rubrik2"/>
      </w:pPr>
      <w:bookmarkStart w:id="8" w:name="_Toc125466082"/>
      <w:bookmarkStart w:id="9" w:name="_Toc212126269"/>
      <w:r>
        <w:t>Kontaktuppgifter</w:t>
      </w:r>
      <w:bookmarkEnd w:id="8"/>
      <w:bookmarkEnd w:id="9"/>
    </w:p>
    <w:p w14:paraId="6B9EE97E" w14:textId="1EE93592" w:rsidR="00DB07AD" w:rsidRPr="00486833" w:rsidRDefault="096DC88B" w:rsidP="00D813F2">
      <w:pPr>
        <w:rPr>
          <w:color w:val="FF0000"/>
        </w:rPr>
      </w:pPr>
      <w:r w:rsidRPr="096DC88B">
        <w:t xml:space="preserve">Namn : </w:t>
      </w:r>
      <w:r w:rsidR="00170880" w:rsidRPr="00387FBA">
        <w:rPr>
          <w:sz w:val="22"/>
          <w:szCs w:val="24"/>
        </w:rPr>
        <w:t>Ali Ghorbanamraji</w:t>
      </w:r>
    </w:p>
    <w:p w14:paraId="7743482D" w14:textId="143FEF9F" w:rsidR="00170880" w:rsidRDefault="096DC88B" w:rsidP="00D813F2">
      <w:r w:rsidRPr="096DC88B">
        <w:t xml:space="preserve">E-post: </w:t>
      </w:r>
      <w:hyperlink r:id="rId13" w:history="1">
        <w:r w:rsidR="00170880" w:rsidRPr="008E609B">
          <w:rPr>
            <w:rStyle w:val="Hyperlnk"/>
          </w:rPr>
          <w:t>ali.ghorbanamraji@micasa.se</w:t>
        </w:r>
      </w:hyperlink>
      <w:r w:rsidR="00170880">
        <w:t xml:space="preserve"> </w:t>
      </w:r>
    </w:p>
    <w:p w14:paraId="56454130" w14:textId="0E3DC9DA" w:rsidR="00DB07AD" w:rsidRPr="00486833" w:rsidRDefault="096DC88B" w:rsidP="00D813F2">
      <w:pPr>
        <w:rPr>
          <w:color w:val="FF0000"/>
        </w:rPr>
      </w:pPr>
      <w:r w:rsidRPr="096DC88B">
        <w:t>Telefon: 08-508</w:t>
      </w:r>
      <w:r w:rsidR="00170880">
        <w:t> </w:t>
      </w:r>
      <w:r w:rsidRPr="096DC88B">
        <w:t>36</w:t>
      </w:r>
      <w:r w:rsidR="00170880">
        <w:t>1 22</w:t>
      </w:r>
    </w:p>
    <w:p w14:paraId="18120101" w14:textId="77777777" w:rsidR="00486833" w:rsidRDefault="00486833">
      <w:pPr>
        <w:rPr>
          <w:rFonts w:ascii="Arial" w:hAnsi="Arial" w:cs="Arial"/>
          <w:b/>
          <w:kern w:val="28"/>
          <w:sz w:val="32"/>
        </w:rPr>
      </w:pPr>
      <w:bookmarkStart w:id="10" w:name="_Toc125466084"/>
      <w:r>
        <w:rPr>
          <w:rFonts w:ascii="Arial" w:hAnsi="Arial" w:cs="Arial"/>
        </w:rPr>
        <w:br w:type="page"/>
      </w:r>
    </w:p>
    <w:p w14:paraId="552EDA2F" w14:textId="52C58B5C" w:rsidR="00DC700E" w:rsidRDefault="00DC700E" w:rsidP="00F454BE">
      <w:pPr>
        <w:pStyle w:val="Rubrik1"/>
      </w:pPr>
      <w:bookmarkStart w:id="11" w:name="_Toc212126270"/>
      <w:bookmarkStart w:id="12" w:name="_Toc207352579"/>
      <w:bookmarkEnd w:id="10"/>
      <w:r w:rsidRPr="00DC700E">
        <w:t>Principer för Namngivning</w:t>
      </w:r>
      <w:bookmarkEnd w:id="11"/>
    </w:p>
    <w:p w14:paraId="7F803510" w14:textId="69154488" w:rsidR="00DC700E" w:rsidRPr="00DC700E" w:rsidRDefault="00DC700E" w:rsidP="00DC700E">
      <w:r>
        <w:br/>
        <w:t>Följande principer är tillämpliga, för att fungera både i projekt och i förvaltning</w:t>
      </w:r>
      <w:r>
        <w:br/>
      </w:r>
    </w:p>
    <w:p w14:paraId="4211512B" w14:textId="0B019AC6" w:rsidR="00DC700E" w:rsidRPr="00DC700E" w:rsidRDefault="00DC6C49" w:rsidP="00DC700E">
      <w:pPr>
        <w:numPr>
          <w:ilvl w:val="0"/>
          <w:numId w:val="13"/>
        </w:numPr>
      </w:pPr>
      <w:r>
        <w:t>A</w:t>
      </w:r>
      <w:r w:rsidR="00DC700E" w:rsidRPr="00DC700E">
        <w:t>lla filer</w:t>
      </w:r>
      <w:r w:rsidR="00DC700E">
        <w:t xml:space="preserve"> - </w:t>
      </w:r>
      <w:r w:rsidR="00DC700E" w:rsidRPr="00DC700E">
        <w:t>ritningar, modeller</w:t>
      </w:r>
      <w:r w:rsidR="00DC700E">
        <w:t xml:space="preserve"> och</w:t>
      </w:r>
      <w:r w:rsidR="00DC700E" w:rsidRPr="00DC700E">
        <w:t xml:space="preserve"> dokument</w:t>
      </w:r>
      <w:r w:rsidR="00DC700E">
        <w:t xml:space="preserve"> -</w:t>
      </w:r>
      <w:r w:rsidR="00DC700E" w:rsidRPr="00DC700E">
        <w:t xml:space="preserve"> ska ha en konsekvent namngivning enligt fastställd namnkonvention</w:t>
      </w:r>
    </w:p>
    <w:p w14:paraId="2D63C93F" w14:textId="2E722F96" w:rsidR="00DC700E" w:rsidRPr="00DC700E" w:rsidRDefault="00DC6C49" w:rsidP="00DC700E">
      <w:pPr>
        <w:numPr>
          <w:ilvl w:val="0"/>
          <w:numId w:val="13"/>
        </w:numPr>
      </w:pPr>
      <w:r>
        <w:t>S</w:t>
      </w:r>
      <w:r w:rsidR="00DC700E" w:rsidRPr="00DC700E">
        <w:t xml:space="preserve">tatus och skede </w:t>
      </w:r>
      <w:r w:rsidR="00DC700E">
        <w:t xml:space="preserve">i projektet </w:t>
      </w:r>
      <w:r w:rsidR="00DC700E" w:rsidRPr="00DC700E">
        <w:t xml:space="preserve">ska </w:t>
      </w:r>
      <w:r w:rsidR="00DC700E" w:rsidRPr="00DC700E">
        <w:rPr>
          <w:u w:val="single"/>
        </w:rPr>
        <w:t>inte</w:t>
      </w:r>
      <w:r w:rsidR="00DC700E" w:rsidRPr="00DC700E">
        <w:t xml:space="preserve"> ingå i filnamn och filnamn ska </w:t>
      </w:r>
      <w:r w:rsidR="00DC700E" w:rsidRPr="00DC700E">
        <w:rPr>
          <w:u w:val="single"/>
        </w:rPr>
        <w:t>inte</w:t>
      </w:r>
      <w:r w:rsidR="00DC700E" w:rsidRPr="00DC700E">
        <w:t xml:space="preserve"> förändras över tid</w:t>
      </w:r>
    </w:p>
    <w:p w14:paraId="682C3B91" w14:textId="0AC9992B" w:rsidR="00DC700E" w:rsidRDefault="00DC6C49" w:rsidP="00DC700E">
      <w:pPr>
        <w:numPr>
          <w:ilvl w:val="0"/>
          <w:numId w:val="13"/>
        </w:numPr>
      </w:pPr>
      <w:r>
        <w:t>P</w:t>
      </w:r>
      <w:r w:rsidR="00DC700E" w:rsidRPr="00DC700E">
        <w:t xml:space="preserve">rojektnummer ska </w:t>
      </w:r>
      <w:r w:rsidR="00DC700E" w:rsidRPr="00DC700E">
        <w:rPr>
          <w:u w:val="single"/>
        </w:rPr>
        <w:t>inte</w:t>
      </w:r>
      <w:r w:rsidR="00DC700E" w:rsidRPr="00DC700E">
        <w:t xml:space="preserve"> ingå i filnamn</w:t>
      </w:r>
    </w:p>
    <w:p w14:paraId="5F91EF10" w14:textId="2FA93CF9" w:rsidR="00E304A6" w:rsidRPr="00DC700E" w:rsidRDefault="00E304A6" w:rsidP="00E304A6">
      <w:pPr>
        <w:numPr>
          <w:ilvl w:val="0"/>
          <w:numId w:val="13"/>
        </w:numPr>
      </w:pPr>
      <w:r w:rsidRPr="00667A2B">
        <w:t>Micasas fastighetsnummer</w:t>
      </w:r>
      <w:r w:rsidR="00BB10BC">
        <w:t xml:space="preserve"> ska</w:t>
      </w:r>
      <w:r w:rsidRPr="00667A2B">
        <w:t xml:space="preserve"> </w:t>
      </w:r>
      <w:r w:rsidRPr="00EB51D8">
        <w:rPr>
          <w:u w:val="single"/>
        </w:rPr>
        <w:t>alltid</w:t>
      </w:r>
      <w:r w:rsidRPr="00667A2B">
        <w:t xml:space="preserve"> ingå i filnamnet</w:t>
      </w:r>
    </w:p>
    <w:p w14:paraId="169C1E01" w14:textId="77777777" w:rsidR="00DC700E" w:rsidRPr="00DC700E" w:rsidRDefault="00DC700E" w:rsidP="00DC700E"/>
    <w:p w14:paraId="132D427C" w14:textId="43B6C19F" w:rsidR="00F454BE" w:rsidRDefault="00DC700E" w:rsidP="00F454BE">
      <w:pPr>
        <w:pStyle w:val="Rubrik1"/>
      </w:pPr>
      <w:bookmarkStart w:id="13" w:name="_Toc212126271"/>
      <w:r>
        <w:t>Namnkonvention</w:t>
      </w:r>
      <w:bookmarkEnd w:id="12"/>
      <w:bookmarkEnd w:id="13"/>
    </w:p>
    <w:p w14:paraId="461A3F4F" w14:textId="77777777" w:rsidR="00DC700E" w:rsidRPr="00216C15" w:rsidRDefault="00DC700E" w:rsidP="00DC700E">
      <w:r w:rsidRPr="00216C15">
        <w:t>Gäller samtliga filer (ritningar, modeller, textdokument och teknisk fastighetsdokumentation)</w:t>
      </w:r>
    </w:p>
    <w:p w14:paraId="77FB9CAD" w14:textId="77777777" w:rsidR="00DC700E" w:rsidRDefault="00DC700E" w:rsidP="00DC700E">
      <w:bookmarkStart w:id="14" w:name="_Hlk199935491"/>
    </w:p>
    <w:p w14:paraId="0AB69708" w14:textId="77777777" w:rsidR="00DC700E" w:rsidRPr="002B0D4B" w:rsidRDefault="00DC700E" w:rsidP="00DC700E">
      <w:r w:rsidRPr="002B0D4B">
        <w:t xml:space="preserve">Filer som levereras i SWEREF namnges med SWEREF i slutet av filnamnet.  </w:t>
      </w:r>
    </w:p>
    <w:p w14:paraId="19CCBCE4" w14:textId="77777777" w:rsidR="00DC700E" w:rsidRDefault="00DC700E" w:rsidP="00DC700E">
      <w:r w:rsidRPr="002B0D4B">
        <w:t>Exempel: 7272-0-A-400-V-0000_SWEREF.IFC</w:t>
      </w:r>
    </w:p>
    <w:bookmarkEnd w:id="14"/>
    <w:p w14:paraId="15BB1B7D" w14:textId="0424C65A" w:rsidR="00DC700E" w:rsidRDefault="00DC700E" w:rsidP="00DC700E"/>
    <w:p w14:paraId="11DA2392" w14:textId="5EED48D5" w:rsidR="00DC700E" w:rsidRPr="00DC700E" w:rsidRDefault="001B33ED" w:rsidP="00DC700E">
      <w:r w:rsidRPr="001B33ED">
        <w:rPr>
          <w:noProof/>
        </w:rPr>
        <w:drawing>
          <wp:inline distT="0" distB="0" distL="0" distR="0" wp14:anchorId="500FFFA6" wp14:editId="47557631">
            <wp:extent cx="6282690" cy="3709035"/>
            <wp:effectExtent l="0" t="0" r="3810" b="571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82690" cy="3709035"/>
                    </a:xfrm>
                    <a:prstGeom prst="rect">
                      <a:avLst/>
                    </a:prstGeom>
                  </pic:spPr>
                </pic:pic>
              </a:graphicData>
            </a:graphic>
          </wp:inline>
        </w:drawing>
      </w:r>
    </w:p>
    <w:p w14:paraId="7A081CB8" w14:textId="77777777" w:rsidR="004C01FF" w:rsidRDefault="004C01FF">
      <w:pPr>
        <w:rPr>
          <w:rFonts w:ascii="Arial" w:hAnsi="Arial" w:cs="Arial"/>
          <w:b/>
          <w:kern w:val="28"/>
          <w:sz w:val="32"/>
          <w:szCs w:val="28"/>
        </w:rPr>
      </w:pPr>
      <w:r>
        <w:br w:type="page"/>
      </w:r>
    </w:p>
    <w:p w14:paraId="0C3F80B6" w14:textId="4B93A404" w:rsidR="004C01FF" w:rsidRDefault="004C01FF" w:rsidP="004C01FF">
      <w:pPr>
        <w:pStyle w:val="Rubrik1"/>
      </w:pPr>
      <w:bookmarkStart w:id="15" w:name="_Toc212126272"/>
      <w:r>
        <w:t>Tabeller</w:t>
      </w:r>
      <w:bookmarkEnd w:id="15"/>
    </w:p>
    <w:p w14:paraId="633536C4" w14:textId="7BBF94B4" w:rsidR="004C01FF" w:rsidRDefault="00E36FC1" w:rsidP="004C01FF">
      <w:pPr>
        <w:pStyle w:val="Rubrik2"/>
      </w:pPr>
      <w:bookmarkStart w:id="16" w:name="_Toc212126273"/>
      <w:bookmarkEnd w:id="1"/>
      <w:bookmarkEnd w:id="2"/>
      <w:r>
        <w:t xml:space="preserve">Tabell 1 - </w:t>
      </w:r>
      <w:r w:rsidR="004C01FF">
        <w:t>Ansvarig part</w:t>
      </w:r>
      <w:bookmarkEnd w:id="16"/>
    </w:p>
    <w:p w14:paraId="57CC16CD" w14:textId="495C7FF9" w:rsidR="004C01FF" w:rsidRDefault="004C01FF" w:rsidP="004C01FF">
      <w:pPr>
        <w:spacing w:before="120"/>
        <w:rPr>
          <w:rFonts w:ascii="Times New Roman" w:eastAsia="Calibri" w:hAnsi="Times New Roman"/>
          <w:b/>
          <w:bCs/>
          <w:color w:val="000000"/>
          <w:kern w:val="24"/>
          <w:sz w:val="18"/>
          <w:szCs w:val="18"/>
        </w:rPr>
      </w:pPr>
      <w:r w:rsidRPr="005C4658">
        <w:rPr>
          <w:noProof/>
        </w:rPr>
        <mc:AlternateContent>
          <mc:Choice Requires="wps">
            <w:drawing>
              <wp:anchor distT="0" distB="0" distL="114300" distR="114300" simplePos="0" relativeHeight="251661312" behindDoc="0" locked="0" layoutInCell="1" allowOverlap="1" wp14:anchorId="20F94BDB" wp14:editId="1F078B30">
                <wp:simplePos x="0" y="0"/>
                <wp:positionH relativeFrom="column">
                  <wp:posOffset>3504565</wp:posOffset>
                </wp:positionH>
                <wp:positionV relativeFrom="paragraph">
                  <wp:posOffset>44450</wp:posOffset>
                </wp:positionV>
                <wp:extent cx="724557" cy="138499"/>
                <wp:effectExtent l="0" t="0" r="0" b="0"/>
                <wp:wrapNone/>
                <wp:docPr id="30" name="textruta 29">
                  <a:extLst xmlns:a="http://schemas.openxmlformats.org/drawingml/2006/main">
                    <a:ext uri="{FF2B5EF4-FFF2-40B4-BE49-F238E27FC236}">
                      <a16:creationId xmlns:a16="http://schemas.microsoft.com/office/drawing/2014/main" id="{5DF71FA7-9250-48B3-8170-D116BBA92852}"/>
                    </a:ext>
                  </a:extLst>
                </wp:docPr>
                <wp:cNvGraphicFramePr/>
                <a:graphic xmlns:a="http://schemas.openxmlformats.org/drawingml/2006/main">
                  <a:graphicData uri="http://schemas.microsoft.com/office/word/2010/wordprocessingShape">
                    <wps:wsp>
                      <wps:cNvSpPr txBox="1"/>
                      <wps:spPr>
                        <a:xfrm>
                          <a:off x="0" y="0"/>
                          <a:ext cx="724557" cy="138499"/>
                        </a:xfrm>
                        <a:prstGeom prst="rect">
                          <a:avLst/>
                        </a:prstGeom>
                        <a:noFill/>
                      </wps:spPr>
                      <wps:txbx>
                        <w:txbxContent>
                          <w:p w14:paraId="714B6376" w14:textId="77777777" w:rsidR="004C01FF" w:rsidRPr="005C4658" w:rsidRDefault="004C01FF" w:rsidP="004C01FF">
                            <w:pPr>
                              <w:rPr>
                                <w:rFonts w:ascii="Times New Roman" w:eastAsia="Calibri" w:hAnsi="Times New Roman"/>
                                <w:b/>
                                <w:bCs/>
                                <w:color w:val="000000"/>
                                <w:kern w:val="24"/>
                                <w:sz w:val="18"/>
                                <w:szCs w:val="18"/>
                              </w:rPr>
                            </w:pPr>
                            <w:r w:rsidRPr="005C4658">
                              <w:rPr>
                                <w:rFonts w:ascii="Times New Roman" w:eastAsia="Calibri" w:hAnsi="Times New Roman"/>
                                <w:b/>
                                <w:bCs/>
                                <w:color w:val="000000"/>
                                <w:kern w:val="24"/>
                                <w:sz w:val="18"/>
                                <w:szCs w:val="18"/>
                              </w:rPr>
                              <w:t>Entreprenörer</w:t>
                            </w:r>
                          </w:p>
                        </w:txbxContent>
                      </wps:txbx>
                      <wps:bodyPr wrap="none" lIns="0" tIns="0" rIns="0" bIns="0" rtlCol="0">
                        <a:spAutoFit/>
                      </wps:bodyPr>
                    </wps:wsp>
                  </a:graphicData>
                </a:graphic>
              </wp:anchor>
            </w:drawing>
          </mc:Choice>
          <mc:Fallback>
            <w:pict>
              <v:shapetype w14:anchorId="20F94BDB" id="_x0000_t202" coordsize="21600,21600" o:spt="202" path="m,l,21600r21600,l21600,xe">
                <v:stroke joinstyle="miter"/>
                <v:path gradientshapeok="t" o:connecttype="rect"/>
              </v:shapetype>
              <v:shape id="textruta 29" o:spid="_x0000_s1026" type="#_x0000_t202" style="position:absolute;margin-left:275.95pt;margin-top:3.5pt;width:57.05pt;height:10.9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" filled="f" stroked="f">
                <v:textbox style="mso-fit-shape-to-text:t" inset="0,0,0,0">
                  <w:txbxContent>
                    <w:p w14:paraId="714B6376" w14:textId="77777777" w:rsidR="004C01FF" w:rsidRPr="005C4658" w:rsidRDefault="004C01FF" w:rsidP="004C01FF">
                      <w:pPr>
                        <w:rPr>
                          <w:rFonts w:ascii="Times New Roman" w:eastAsia="Calibri" w:hAnsi="Times New Roman"/>
                          <w:b/>
                          <w:bCs/>
                          <w:color w:val="000000"/>
                          <w:kern w:val="24"/>
                          <w:sz w:val="18"/>
                          <w:szCs w:val="18"/>
                        </w:rPr>
                      </w:pPr>
                      <w:r w:rsidRPr="005C4658">
                        <w:rPr>
                          <w:rFonts w:ascii="Times New Roman" w:eastAsia="Calibri" w:hAnsi="Times New Roman"/>
                          <w:b/>
                          <w:bCs/>
                          <w:color w:val="000000"/>
                          <w:kern w:val="24"/>
                          <w:sz w:val="18"/>
                          <w:szCs w:val="18"/>
                        </w:rPr>
                        <w:t>Entreprenörer</w:t>
                      </w:r>
                    </w:p>
                  </w:txbxContent>
                </v:textbox>
              </v:shape>
            </w:pict>
          </mc:Fallback>
        </mc:AlternateContent>
      </w:r>
      <w:r w:rsidRPr="005C4658">
        <w:rPr>
          <w:rFonts w:ascii="Times New Roman" w:eastAsia="Calibri" w:hAnsi="Times New Roman"/>
          <w:b/>
          <w:bCs/>
          <w:color w:val="000000"/>
          <w:kern w:val="24"/>
          <w:sz w:val="18"/>
          <w:szCs w:val="18"/>
        </w:rPr>
        <w:t>Projektörer och sakkunniga</w:t>
      </w:r>
      <w:r>
        <w:rPr>
          <w:rFonts w:ascii="Times New Roman" w:eastAsia="Calibri" w:hAnsi="Times New Roman"/>
          <w:b/>
          <w:bCs/>
          <w:color w:val="000000"/>
          <w:kern w:val="24"/>
          <w:sz w:val="18"/>
          <w:szCs w:val="18"/>
        </w:rPr>
        <w:t xml:space="preserve"> </w:t>
      </w:r>
    </w:p>
    <w:p w14:paraId="1C9C4DC2" w14:textId="77777777" w:rsidR="00E304A6" w:rsidRDefault="00E304A6" w:rsidP="00E304A6">
      <w:pPr>
        <w:spacing w:before="120"/>
        <w:rPr>
          <w:rFonts w:ascii="Times New Roman" w:eastAsia="Calibri" w:hAnsi="Times New Roman"/>
          <w:b/>
          <w:bCs/>
          <w:color w:val="000000"/>
          <w:kern w:val="24"/>
          <w:sz w:val="18"/>
          <w:szCs w:val="18"/>
        </w:rPr>
      </w:pPr>
    </w:p>
    <w:tbl>
      <w:tblPr>
        <w:tblpPr w:leftFromText="141" w:rightFromText="141" w:vertAnchor="text" w:tblpY="1"/>
        <w:tblOverlap w:val="never"/>
        <w:tblW w:w="5183" w:type="dxa"/>
        <w:tblCellMar>
          <w:left w:w="0" w:type="dxa"/>
          <w:right w:w="0" w:type="dxa"/>
        </w:tblCellMar>
        <w:tblLook w:val="04A0" w:firstRow="1" w:lastRow="0" w:firstColumn="1" w:lastColumn="0" w:noHBand="0" w:noVBand="1"/>
      </w:tblPr>
      <w:tblGrid>
        <w:gridCol w:w="1433"/>
        <w:gridCol w:w="3750"/>
      </w:tblGrid>
      <w:tr w:rsidR="00E304A6" w:rsidRPr="00882971" w14:paraId="0222E8E6" w14:textId="77777777" w:rsidTr="00EB51D8">
        <w:trPr>
          <w:trHeight w:val="212"/>
        </w:trPr>
        <w:tc>
          <w:tcPr>
            <w:tcW w:w="1433" w:type="dxa"/>
            <w:tcBorders>
              <w:top w:val="single" w:sz="2" w:space="0" w:color="000000"/>
              <w:left w:val="single" w:sz="2" w:space="0" w:color="000000"/>
              <w:bottom w:val="single" w:sz="2" w:space="0" w:color="000000"/>
              <w:right w:val="single" w:sz="2" w:space="0" w:color="000000"/>
            </w:tcBorders>
            <w:shd w:val="clear" w:color="auto" w:fill="00FFFF"/>
            <w:tcMar>
              <w:top w:w="15" w:type="dxa"/>
              <w:left w:w="36" w:type="dxa"/>
              <w:bottom w:w="0" w:type="dxa"/>
              <w:right w:w="61" w:type="dxa"/>
            </w:tcMar>
            <w:hideMark/>
          </w:tcPr>
          <w:p w14:paraId="335FC83F" w14:textId="77777777" w:rsidR="00E304A6" w:rsidRPr="00882971" w:rsidRDefault="00E304A6" w:rsidP="00EB51D8">
            <w:pPr>
              <w:rPr>
                <w:rFonts w:ascii="Times New Roman" w:hAnsi="Times New Roman"/>
                <w:sz w:val="18"/>
                <w:szCs w:val="18"/>
              </w:rPr>
            </w:pPr>
            <w:r w:rsidRPr="00882971">
              <w:rPr>
                <w:rFonts w:ascii="Times New Roman" w:hAnsi="Times New Roman"/>
                <w:b/>
                <w:bCs/>
                <w:sz w:val="18"/>
                <w:szCs w:val="18"/>
              </w:rPr>
              <w:t>Beteckning</w:t>
            </w:r>
          </w:p>
        </w:tc>
        <w:tc>
          <w:tcPr>
            <w:tcW w:w="3750" w:type="dxa"/>
            <w:tcBorders>
              <w:top w:val="single" w:sz="2" w:space="0" w:color="000000"/>
              <w:left w:val="single" w:sz="2" w:space="0" w:color="000000"/>
              <w:bottom w:val="single" w:sz="2" w:space="0" w:color="000000"/>
              <w:right w:val="single" w:sz="2" w:space="0" w:color="000000"/>
            </w:tcBorders>
            <w:shd w:val="clear" w:color="auto" w:fill="00FFFF"/>
            <w:tcMar>
              <w:top w:w="15" w:type="dxa"/>
              <w:left w:w="36" w:type="dxa"/>
              <w:bottom w:w="0" w:type="dxa"/>
              <w:right w:w="61" w:type="dxa"/>
            </w:tcMar>
            <w:hideMark/>
          </w:tcPr>
          <w:p w14:paraId="7C91D846" w14:textId="77777777" w:rsidR="00E304A6" w:rsidRPr="00882971" w:rsidRDefault="00E304A6" w:rsidP="00EB51D8">
            <w:pPr>
              <w:rPr>
                <w:rFonts w:ascii="Times New Roman" w:hAnsi="Times New Roman"/>
                <w:sz w:val="18"/>
                <w:szCs w:val="18"/>
              </w:rPr>
            </w:pPr>
            <w:r w:rsidRPr="00882971">
              <w:rPr>
                <w:rFonts w:ascii="Times New Roman" w:hAnsi="Times New Roman"/>
                <w:b/>
                <w:bCs/>
                <w:sz w:val="18"/>
                <w:szCs w:val="18"/>
              </w:rPr>
              <w:t>Ansvarig part</w:t>
            </w:r>
          </w:p>
        </w:tc>
      </w:tr>
      <w:tr w:rsidR="00E304A6" w:rsidRPr="00882971" w14:paraId="7AE1D62F"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04D6F9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5BE918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Arkitekt </w:t>
            </w:r>
          </w:p>
        </w:tc>
      </w:tr>
      <w:tr w:rsidR="00E304A6" w:rsidRPr="00882971" w14:paraId="7F205BD5"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4E2C9B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AN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B61B9C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Antikvariska frågor </w:t>
            </w:r>
          </w:p>
        </w:tc>
      </w:tr>
      <w:tr w:rsidR="00E304A6" w:rsidRPr="00882971" w14:paraId="3D6BB86A"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76FED1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AK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BE78F2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Akustikprojektör </w:t>
            </w:r>
          </w:p>
        </w:tc>
      </w:tr>
      <w:tr w:rsidR="00E304A6" w:rsidRPr="00882971" w14:paraId="110C2929"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688E8DE7"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AV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FE6B72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AV-teknik </w:t>
            </w:r>
          </w:p>
        </w:tc>
      </w:tr>
      <w:tr w:rsidR="00E304A6" w:rsidRPr="00882971" w14:paraId="79702D71"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A93B7E7"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BG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002E0A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Bergprojektör </w:t>
            </w:r>
          </w:p>
        </w:tc>
      </w:tr>
      <w:tr w:rsidR="00E304A6" w:rsidRPr="00882971" w14:paraId="279FD5A8"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F8C47A7"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BLY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3A5B86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Belysning och ljusdesign </w:t>
            </w:r>
          </w:p>
        </w:tc>
      </w:tr>
      <w:tr w:rsidR="00E304A6" w:rsidRPr="00882971" w14:paraId="37E7554C"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9D4552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BP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1D3080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Bas-P </w:t>
            </w:r>
          </w:p>
        </w:tc>
      </w:tr>
      <w:tr w:rsidR="00E304A6" w:rsidRPr="00882971" w14:paraId="67FC8BD7"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0C0284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BR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6D5828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Brandprojektör </w:t>
            </w:r>
          </w:p>
        </w:tc>
      </w:tr>
      <w:tr w:rsidR="00E304A6" w:rsidRPr="00882971" w14:paraId="5712D636"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E8DB66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BU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7D9BA4EB"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Bas-U </w:t>
            </w:r>
          </w:p>
        </w:tc>
      </w:tr>
      <w:tr w:rsidR="00E304A6" w:rsidRPr="00882971" w14:paraId="2959F428"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8B0C5C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C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0A086A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Teknikövergripande samordning </w:t>
            </w:r>
          </w:p>
        </w:tc>
      </w:tr>
      <w:tr w:rsidR="00E304A6" w:rsidRPr="00882971" w14:paraId="69116EB3"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7AF86D4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D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7865FA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Informationssamordnare </w:t>
            </w:r>
          </w:p>
        </w:tc>
      </w:tr>
      <w:tr w:rsidR="00E304A6" w:rsidRPr="00882971" w14:paraId="3E67F034"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CD0B6B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DS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DFEAE0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Dörrmiljösamordnare </w:t>
            </w:r>
          </w:p>
        </w:tc>
      </w:tr>
      <w:tr w:rsidR="00E304A6" w:rsidRPr="00882971" w14:paraId="04DD06BD"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476DFA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F6F88B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El-projektör </w:t>
            </w:r>
          </w:p>
        </w:tc>
      </w:tr>
      <w:tr w:rsidR="00E304A6" w:rsidRPr="00882971" w14:paraId="10046278"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E5838D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EN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98A0C3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Energi </w:t>
            </w:r>
          </w:p>
        </w:tc>
      </w:tr>
      <w:tr w:rsidR="00E304A6" w:rsidRPr="00882971" w14:paraId="2F426484"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342551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FU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72C5F48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Fukt </w:t>
            </w:r>
          </w:p>
        </w:tc>
      </w:tr>
      <w:tr w:rsidR="00E304A6" w:rsidRPr="00882971" w14:paraId="49CF0D97"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116D97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FL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4A1AF4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Geomatik och bildanalys </w:t>
            </w:r>
          </w:p>
        </w:tc>
      </w:tr>
      <w:tr w:rsidR="00E304A6" w:rsidRPr="00882971" w14:paraId="1019CB4F"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74933E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E59A4F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Geotekniker </w:t>
            </w:r>
          </w:p>
        </w:tc>
      </w:tr>
      <w:tr w:rsidR="00E304A6" w:rsidRPr="00882971" w14:paraId="2C465184"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8993EA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GL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A06A72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Glas, fasadglas </w:t>
            </w:r>
          </w:p>
        </w:tc>
      </w:tr>
      <w:tr w:rsidR="00E304A6" w:rsidRPr="00882971" w14:paraId="36AB28C4"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0B1F51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H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66145FC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Hissprojektör </w:t>
            </w:r>
          </w:p>
        </w:tc>
      </w:tr>
      <w:tr w:rsidR="00E304A6" w:rsidRPr="00882971" w14:paraId="7D071607"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F47A80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I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B057FDD"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Inredningsarkitekt </w:t>
            </w:r>
          </w:p>
        </w:tc>
      </w:tr>
      <w:tr w:rsidR="00E304A6" w:rsidRPr="00882971" w14:paraId="4FA2352E"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3E4F51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19B5895"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Byggkonstruktör </w:t>
            </w:r>
          </w:p>
        </w:tc>
      </w:tr>
      <w:tr w:rsidR="00E304A6" w:rsidRPr="00882971" w14:paraId="1AED529C"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CDEF28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KP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300A6C6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Konstruktör </w:t>
            </w:r>
            <w:r>
              <w:rPr>
                <w:rFonts w:ascii="Times New Roman" w:hAnsi="Times New Roman"/>
                <w:sz w:val="18"/>
                <w:szCs w:val="18"/>
              </w:rPr>
              <w:t>p</w:t>
            </w:r>
            <w:r w:rsidRPr="00882971">
              <w:rPr>
                <w:rFonts w:ascii="Times New Roman" w:hAnsi="Times New Roman"/>
                <w:sz w:val="18"/>
                <w:szCs w:val="18"/>
              </w:rPr>
              <w:t xml:space="preserve">refab </w:t>
            </w:r>
          </w:p>
        </w:tc>
      </w:tr>
      <w:tr w:rsidR="00E304A6" w:rsidRPr="00882971" w14:paraId="24CE9CD2"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D86DE1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KY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A02499B"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Kylprojektör </w:t>
            </w:r>
          </w:p>
        </w:tc>
      </w:tr>
      <w:tr w:rsidR="00E304A6" w:rsidRPr="00882971" w14:paraId="19C94348"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562F22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L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FF01E5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Landskapsarkitekt </w:t>
            </w:r>
          </w:p>
        </w:tc>
      </w:tr>
      <w:tr w:rsidR="00E304A6" w:rsidRPr="00882971" w14:paraId="0825A487"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926D9CD"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27E739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Markprojektör </w:t>
            </w:r>
          </w:p>
        </w:tc>
      </w:tr>
      <w:tr w:rsidR="00E304A6" w:rsidRPr="00882971" w14:paraId="1621CF87"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72590C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MI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672F216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Miljösamordnare </w:t>
            </w:r>
          </w:p>
        </w:tc>
      </w:tr>
      <w:tr w:rsidR="00E304A6" w:rsidRPr="00882971" w14:paraId="5E3B1E5B"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A2336B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N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3F7386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Maskin och process </w:t>
            </w:r>
          </w:p>
        </w:tc>
      </w:tr>
      <w:tr w:rsidR="00E304A6" w:rsidRPr="00882971" w14:paraId="42F19FA8"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1D087495"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PL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686D44B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Plåt </w:t>
            </w:r>
          </w:p>
        </w:tc>
      </w:tr>
      <w:tr w:rsidR="00E304A6" w:rsidRPr="00882971" w14:paraId="435A19DB"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A86C9F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PR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FFE218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Process </w:t>
            </w:r>
          </w:p>
        </w:tc>
      </w:tr>
      <w:tr w:rsidR="00E304A6" w:rsidRPr="00882971" w14:paraId="755CDF5B"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729EB52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D98AE2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Styr- och övervakningsprojektör </w:t>
            </w:r>
          </w:p>
        </w:tc>
      </w:tr>
      <w:tr w:rsidR="00E304A6" w:rsidRPr="00882971" w14:paraId="4F0D8735"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6F1AF2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SK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0DA3AC7"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Storköksprojektör </w:t>
            </w:r>
          </w:p>
        </w:tc>
      </w:tr>
      <w:tr w:rsidR="00E304A6" w:rsidRPr="00882971" w14:paraId="7C38A9D9"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508EED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SPR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2BEC92D"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Sprinklerprojektör </w:t>
            </w:r>
          </w:p>
        </w:tc>
      </w:tr>
      <w:tr w:rsidR="00E304A6" w:rsidRPr="00882971" w14:paraId="7A099FAC"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4D8D641"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SÄ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2DA04F2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Säkerhet </w:t>
            </w:r>
          </w:p>
        </w:tc>
      </w:tr>
      <w:tr w:rsidR="00E304A6" w:rsidRPr="00882971" w14:paraId="7E57F346" w14:textId="77777777" w:rsidTr="00EB51D8">
        <w:trPr>
          <w:trHeight w:val="19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E3F8A2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46A335E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Trafik- och vägprojektör </w:t>
            </w:r>
          </w:p>
        </w:tc>
      </w:tr>
      <w:tr w:rsidR="00E304A6" w:rsidRPr="00882971" w14:paraId="45F4F59F"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0F1CB72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TG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5BAAE3E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Tillgänglighetsprojektör </w:t>
            </w:r>
          </w:p>
        </w:tc>
      </w:tr>
      <w:tr w:rsidR="00E304A6" w:rsidRPr="00882971" w14:paraId="623AC330"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617FA82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U </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36" w:type="dxa"/>
              <w:bottom w:w="0" w:type="dxa"/>
              <w:right w:w="61" w:type="dxa"/>
            </w:tcMar>
            <w:hideMark/>
          </w:tcPr>
          <w:p w14:paraId="7962E6B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IT och kommunikation </w:t>
            </w:r>
          </w:p>
        </w:tc>
      </w:tr>
      <w:tr w:rsidR="00E304A6" w:rsidRPr="00882971" w14:paraId="4761A183" w14:textId="77777777" w:rsidTr="00EB51D8">
        <w:trPr>
          <w:trHeight w:val="215"/>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35F034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V</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6F0C568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Värme, ventilation och sanitet; ventilation när både V och VS används </w:t>
            </w:r>
          </w:p>
        </w:tc>
      </w:tr>
      <w:tr w:rsidR="00E304A6" w:rsidRPr="00882971" w14:paraId="5BAAFD75"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77DF84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VA</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6AAA5E5"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VA-projektör </w:t>
            </w:r>
          </w:p>
        </w:tc>
      </w:tr>
      <w:tr w:rsidR="00E304A6" w:rsidRPr="00882971" w14:paraId="07633508"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9CA655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VS</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49EB3C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VS-projektör </w:t>
            </w:r>
          </w:p>
        </w:tc>
      </w:tr>
      <w:tr w:rsidR="00E304A6" w:rsidRPr="00882971" w14:paraId="6D650602" w14:textId="77777777" w:rsidTr="00EB51D8">
        <w:trPr>
          <w:trHeight w:val="198"/>
        </w:trPr>
        <w:tc>
          <w:tcPr>
            <w:tcW w:w="1433"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3F62AA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Z</w:t>
            </w:r>
          </w:p>
        </w:tc>
        <w:tc>
          <w:tcPr>
            <w:tcW w:w="3750"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5D0269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Mätning/geodesi </w:t>
            </w:r>
          </w:p>
        </w:tc>
      </w:tr>
    </w:tbl>
    <w:tbl>
      <w:tblPr>
        <w:tblpPr w:leftFromText="141" w:rightFromText="141" w:vertAnchor="text" w:horzAnchor="page" w:tblpX="6593" w:tblpY="18"/>
        <w:tblW w:w="3816" w:type="dxa"/>
        <w:tblCellMar>
          <w:left w:w="0" w:type="dxa"/>
          <w:right w:w="0" w:type="dxa"/>
        </w:tblCellMar>
        <w:tblLook w:val="04A0" w:firstRow="1" w:lastRow="0" w:firstColumn="1" w:lastColumn="0" w:noHBand="0" w:noVBand="1"/>
      </w:tblPr>
      <w:tblGrid>
        <w:gridCol w:w="1244"/>
        <w:gridCol w:w="2572"/>
      </w:tblGrid>
      <w:tr w:rsidR="00E304A6" w:rsidRPr="00882971" w14:paraId="6559E29D" w14:textId="77777777" w:rsidTr="00EB51D8">
        <w:trPr>
          <w:trHeight w:val="216"/>
        </w:trPr>
        <w:tc>
          <w:tcPr>
            <w:tcW w:w="1244" w:type="dxa"/>
            <w:tcBorders>
              <w:top w:val="single" w:sz="2" w:space="0" w:color="000000"/>
              <w:left w:val="single" w:sz="2" w:space="0" w:color="000000"/>
              <w:bottom w:val="single" w:sz="2" w:space="0" w:color="000000"/>
              <w:right w:val="single" w:sz="2" w:space="0" w:color="000000"/>
            </w:tcBorders>
            <w:shd w:val="clear" w:color="auto" w:fill="00FFFF"/>
            <w:tcMar>
              <w:top w:w="15" w:type="dxa"/>
              <w:left w:w="36" w:type="dxa"/>
              <w:bottom w:w="0" w:type="dxa"/>
              <w:right w:w="61" w:type="dxa"/>
            </w:tcMar>
            <w:hideMark/>
          </w:tcPr>
          <w:p w14:paraId="57A4596F" w14:textId="77777777" w:rsidR="00E304A6" w:rsidRPr="00882971" w:rsidRDefault="00E304A6" w:rsidP="00EB51D8">
            <w:pPr>
              <w:rPr>
                <w:rFonts w:ascii="Times New Roman" w:hAnsi="Times New Roman"/>
                <w:sz w:val="18"/>
                <w:szCs w:val="18"/>
              </w:rPr>
            </w:pPr>
            <w:r w:rsidRPr="00882971">
              <w:rPr>
                <w:rFonts w:ascii="Times New Roman" w:hAnsi="Times New Roman"/>
                <w:b/>
                <w:bCs/>
                <w:sz w:val="18"/>
                <w:szCs w:val="18"/>
              </w:rPr>
              <w:t>Beteckning</w:t>
            </w:r>
          </w:p>
        </w:tc>
        <w:tc>
          <w:tcPr>
            <w:tcW w:w="2572" w:type="dxa"/>
            <w:tcBorders>
              <w:top w:val="single" w:sz="2" w:space="0" w:color="000000"/>
              <w:left w:val="single" w:sz="2" w:space="0" w:color="000000"/>
              <w:bottom w:val="single" w:sz="2" w:space="0" w:color="000000"/>
              <w:right w:val="single" w:sz="2" w:space="0" w:color="000000"/>
            </w:tcBorders>
            <w:shd w:val="clear" w:color="auto" w:fill="00FFFF"/>
            <w:tcMar>
              <w:top w:w="15" w:type="dxa"/>
              <w:left w:w="36" w:type="dxa"/>
              <w:bottom w:w="0" w:type="dxa"/>
              <w:right w:w="61" w:type="dxa"/>
            </w:tcMar>
            <w:hideMark/>
          </w:tcPr>
          <w:p w14:paraId="5707E7F1" w14:textId="77777777" w:rsidR="00E304A6" w:rsidRPr="00882971" w:rsidRDefault="00E304A6" w:rsidP="00EB51D8">
            <w:pPr>
              <w:rPr>
                <w:rFonts w:ascii="Times New Roman" w:hAnsi="Times New Roman"/>
                <w:sz w:val="18"/>
                <w:szCs w:val="18"/>
              </w:rPr>
            </w:pPr>
            <w:r w:rsidRPr="00882971">
              <w:rPr>
                <w:rFonts w:ascii="Times New Roman" w:hAnsi="Times New Roman"/>
                <w:b/>
                <w:bCs/>
                <w:sz w:val="18"/>
                <w:szCs w:val="18"/>
              </w:rPr>
              <w:t>Ansvarig part</w:t>
            </w:r>
          </w:p>
        </w:tc>
      </w:tr>
      <w:tr w:rsidR="00E304A6" w:rsidRPr="00882971" w14:paraId="5C1DB829"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457879D"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6CFA5F0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Byggentreprenör </w:t>
            </w:r>
          </w:p>
        </w:tc>
      </w:tr>
      <w:tr w:rsidR="00E304A6" w:rsidRPr="00882971" w14:paraId="47040E84"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B2EE48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5101A42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El-entreprenör </w:t>
            </w:r>
          </w:p>
        </w:tc>
      </w:tr>
      <w:tr w:rsidR="00E304A6" w:rsidRPr="00882971" w14:paraId="0D4B883F"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1ADB25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F9EE1DB"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Generalentreprenör </w:t>
            </w:r>
          </w:p>
        </w:tc>
      </w:tr>
      <w:tr w:rsidR="00E304A6" w:rsidRPr="00882971" w14:paraId="7CB08217"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25B6A2D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HE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6A91F6A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Hissentreprenör </w:t>
            </w:r>
          </w:p>
        </w:tc>
      </w:tr>
      <w:tr w:rsidR="00E304A6" w:rsidRPr="00882971" w14:paraId="327C9B09"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A7B9E4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372B45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Kylentreprenör </w:t>
            </w:r>
          </w:p>
        </w:tc>
      </w:tr>
      <w:tr w:rsidR="00E304A6" w:rsidRPr="00882971" w14:paraId="4879CE43"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1547BA9"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KRE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511908F7"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Kraftentreprenör </w:t>
            </w:r>
          </w:p>
        </w:tc>
      </w:tr>
      <w:tr w:rsidR="00E304A6" w:rsidRPr="00882971" w14:paraId="10D27EFA"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3EAB4B7"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5E2371D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Markentreprenör </w:t>
            </w:r>
          </w:p>
        </w:tc>
      </w:tr>
      <w:tr w:rsidR="00E304A6" w:rsidRPr="00882971" w14:paraId="727F0591"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65DEFB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RE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CC1665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Rörentreprenör </w:t>
            </w:r>
          </w:p>
        </w:tc>
      </w:tr>
      <w:tr w:rsidR="00E304A6" w:rsidRPr="00882971" w14:paraId="51DF8442"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E058B35"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5BA29B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Styrentreprenör </w:t>
            </w:r>
          </w:p>
        </w:tc>
      </w:tr>
      <w:tr w:rsidR="00E304A6" w:rsidRPr="00882971" w14:paraId="20CF04E3"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6E1C0F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DB4167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Totalentreprenör </w:t>
            </w:r>
          </w:p>
        </w:tc>
      </w:tr>
      <w:tr w:rsidR="00E304A6" w:rsidRPr="00882971" w14:paraId="08A1DA99"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0FB45A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UE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2AB81D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Underentreprenör </w:t>
            </w:r>
          </w:p>
        </w:tc>
      </w:tr>
      <w:tr w:rsidR="00E304A6" w:rsidRPr="00882971" w14:paraId="0D6C6051"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44BD4D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VE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2C31CC0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Ventilationsentreprenör </w:t>
            </w:r>
          </w:p>
        </w:tc>
      </w:tr>
      <w:tr w:rsidR="00E304A6" w:rsidRPr="00882971" w14:paraId="742730ED"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1B7B30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F5B145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Byggentreprenör </w:t>
            </w:r>
          </w:p>
        </w:tc>
      </w:tr>
      <w:tr w:rsidR="00E304A6" w:rsidRPr="00882971" w14:paraId="71FE55B9"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E8CFB92"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219BD31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El-entreprenör </w:t>
            </w:r>
          </w:p>
        </w:tc>
      </w:tr>
      <w:tr w:rsidR="00E304A6" w:rsidRPr="00882971" w14:paraId="315AE616" w14:textId="77777777" w:rsidTr="00EB51D8">
        <w:trPr>
          <w:trHeight w:val="186"/>
        </w:trPr>
        <w:tc>
          <w:tcPr>
            <w:tcW w:w="1244"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52B8CC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GE </w:t>
            </w:r>
          </w:p>
        </w:tc>
        <w:tc>
          <w:tcPr>
            <w:tcW w:w="2572"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32C4576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Generalentreprenör </w:t>
            </w:r>
          </w:p>
        </w:tc>
      </w:tr>
    </w:tbl>
    <w:p w14:paraId="0739ACA4" w14:textId="77777777" w:rsidR="00E304A6" w:rsidRDefault="00E304A6" w:rsidP="00E304A6"/>
    <w:tbl>
      <w:tblPr>
        <w:tblpPr w:leftFromText="141" w:rightFromText="141" w:vertAnchor="page" w:horzAnchor="page" w:tblpX="6618" w:tblpY="8375"/>
        <w:tblW w:w="3851" w:type="dxa"/>
        <w:tblCellMar>
          <w:left w:w="0" w:type="dxa"/>
          <w:right w:w="0" w:type="dxa"/>
        </w:tblCellMar>
        <w:tblLook w:val="04A0" w:firstRow="1" w:lastRow="0" w:firstColumn="1" w:lastColumn="0" w:noHBand="0" w:noVBand="1"/>
      </w:tblPr>
      <w:tblGrid>
        <w:gridCol w:w="1146"/>
        <w:gridCol w:w="2705"/>
      </w:tblGrid>
      <w:tr w:rsidR="00E304A6" w:rsidRPr="00882971" w14:paraId="06BD134C" w14:textId="77777777" w:rsidTr="00EB51D8">
        <w:trPr>
          <w:trHeight w:val="234"/>
        </w:trPr>
        <w:tc>
          <w:tcPr>
            <w:tcW w:w="1146" w:type="dxa"/>
            <w:tcBorders>
              <w:top w:val="single" w:sz="2" w:space="0" w:color="000000"/>
              <w:left w:val="single" w:sz="2" w:space="0" w:color="000000"/>
              <w:bottom w:val="single" w:sz="2" w:space="0" w:color="000000"/>
              <w:right w:val="single" w:sz="2" w:space="0" w:color="000000"/>
            </w:tcBorders>
            <w:shd w:val="clear" w:color="auto" w:fill="00FFFF"/>
            <w:tcMar>
              <w:top w:w="15" w:type="dxa"/>
              <w:left w:w="36" w:type="dxa"/>
              <w:bottom w:w="0" w:type="dxa"/>
              <w:right w:w="61" w:type="dxa"/>
            </w:tcMar>
            <w:hideMark/>
          </w:tcPr>
          <w:p w14:paraId="4AA0D077" w14:textId="77777777" w:rsidR="00E304A6" w:rsidRPr="00882971" w:rsidRDefault="00E304A6" w:rsidP="00EB51D8">
            <w:pPr>
              <w:rPr>
                <w:rFonts w:ascii="Times New Roman" w:hAnsi="Times New Roman"/>
                <w:sz w:val="18"/>
                <w:szCs w:val="18"/>
              </w:rPr>
            </w:pPr>
            <w:r w:rsidRPr="00882971">
              <w:rPr>
                <w:rFonts w:ascii="Times New Roman" w:hAnsi="Times New Roman"/>
                <w:b/>
                <w:bCs/>
                <w:sz w:val="18"/>
                <w:szCs w:val="18"/>
              </w:rPr>
              <w:t>Beteckning</w:t>
            </w:r>
          </w:p>
        </w:tc>
        <w:tc>
          <w:tcPr>
            <w:tcW w:w="2705" w:type="dxa"/>
            <w:tcBorders>
              <w:top w:val="single" w:sz="2" w:space="0" w:color="000000"/>
              <w:left w:val="single" w:sz="2" w:space="0" w:color="000000"/>
              <w:bottom w:val="single" w:sz="2" w:space="0" w:color="000000"/>
              <w:right w:val="single" w:sz="2" w:space="0" w:color="000000"/>
            </w:tcBorders>
            <w:shd w:val="clear" w:color="auto" w:fill="00FFFF"/>
            <w:tcMar>
              <w:top w:w="15" w:type="dxa"/>
              <w:left w:w="36" w:type="dxa"/>
              <w:bottom w:w="0" w:type="dxa"/>
              <w:right w:w="61" w:type="dxa"/>
            </w:tcMar>
            <w:hideMark/>
          </w:tcPr>
          <w:p w14:paraId="166A4A9C" w14:textId="77777777" w:rsidR="00E304A6" w:rsidRPr="00882971" w:rsidRDefault="00E304A6" w:rsidP="00EB51D8">
            <w:pPr>
              <w:rPr>
                <w:rFonts w:ascii="Times New Roman" w:hAnsi="Times New Roman"/>
                <w:sz w:val="18"/>
                <w:szCs w:val="18"/>
              </w:rPr>
            </w:pPr>
            <w:r w:rsidRPr="00882971">
              <w:rPr>
                <w:rFonts w:ascii="Times New Roman" w:hAnsi="Times New Roman"/>
                <w:b/>
                <w:bCs/>
                <w:sz w:val="18"/>
                <w:szCs w:val="18"/>
              </w:rPr>
              <w:t>Ansvarig part</w:t>
            </w:r>
          </w:p>
        </w:tc>
      </w:tr>
      <w:tr w:rsidR="00E304A6" w:rsidRPr="00882971" w14:paraId="44739938"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E9A0F2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744C62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Beställare </w:t>
            </w:r>
          </w:p>
        </w:tc>
      </w:tr>
      <w:tr w:rsidR="00E304A6" w:rsidRPr="00882971" w14:paraId="0C8BEE0B" w14:textId="77777777" w:rsidTr="00EB51D8">
        <w:trPr>
          <w:trHeight w:val="201"/>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21C9D04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BH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564768C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Byggherre </w:t>
            </w:r>
          </w:p>
        </w:tc>
      </w:tr>
      <w:tr w:rsidR="00E304A6" w:rsidRPr="00882971" w14:paraId="4DA8CA2A"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6F37DB9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BK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CF0D1AD"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Byggkontrollant </w:t>
            </w:r>
          </w:p>
        </w:tc>
      </w:tr>
      <w:tr w:rsidR="00E304A6" w:rsidRPr="00882971" w14:paraId="5E583ADE"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5F6091C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BL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6C6A94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Byggledare </w:t>
            </w:r>
          </w:p>
        </w:tc>
      </w:tr>
      <w:tr w:rsidR="00E304A6" w:rsidRPr="00882971" w14:paraId="2A0CC2EC"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9D73415"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BM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FF5F6E0"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Besiktningsman </w:t>
            </w:r>
          </w:p>
        </w:tc>
      </w:tr>
      <w:tr w:rsidR="00E304A6" w:rsidRPr="00882971" w14:paraId="7CEAD0A3" w14:textId="77777777" w:rsidTr="00EB51D8">
        <w:trPr>
          <w:trHeight w:val="201"/>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69E9F8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BO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E5A653E"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Beställarens ombud </w:t>
            </w:r>
          </w:p>
        </w:tc>
      </w:tr>
      <w:tr w:rsidR="00E304A6" w:rsidRPr="00882971" w14:paraId="25563184"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57530A9A"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DI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27CAACDC"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Sakkunnig </w:t>
            </w:r>
            <w:r>
              <w:rPr>
                <w:rFonts w:ascii="Times New Roman" w:hAnsi="Times New Roman"/>
                <w:sz w:val="18"/>
                <w:szCs w:val="18"/>
              </w:rPr>
              <w:t>d</w:t>
            </w:r>
            <w:r w:rsidRPr="00882971">
              <w:rPr>
                <w:rFonts w:ascii="Times New Roman" w:hAnsi="Times New Roman"/>
                <w:sz w:val="18"/>
                <w:szCs w:val="18"/>
              </w:rPr>
              <w:t xml:space="preserve">igital </w:t>
            </w:r>
            <w:r>
              <w:rPr>
                <w:rFonts w:ascii="Times New Roman" w:hAnsi="Times New Roman"/>
                <w:sz w:val="18"/>
                <w:szCs w:val="18"/>
              </w:rPr>
              <w:t>i</w:t>
            </w:r>
            <w:r w:rsidRPr="00882971">
              <w:rPr>
                <w:rFonts w:ascii="Times New Roman" w:hAnsi="Times New Roman"/>
                <w:sz w:val="18"/>
                <w:szCs w:val="18"/>
              </w:rPr>
              <w:t xml:space="preserve">nfrastruktur </w:t>
            </w:r>
          </w:p>
        </w:tc>
      </w:tr>
      <w:tr w:rsidR="00E304A6" w:rsidRPr="00882971" w14:paraId="5DF3FBF7"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6B6544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F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4BCBA133"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Förvaltare </w:t>
            </w:r>
          </w:p>
        </w:tc>
      </w:tr>
      <w:tr w:rsidR="00E304A6" w:rsidRPr="00882971" w14:paraId="792F1621"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41615C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IF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E4E9ECF"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Informationsförvaltare/-granskare </w:t>
            </w:r>
          </w:p>
        </w:tc>
      </w:tr>
      <w:tr w:rsidR="00E304A6" w:rsidRPr="00882971" w14:paraId="70AB45DC" w14:textId="77777777" w:rsidTr="00EB51D8">
        <w:trPr>
          <w:trHeight w:val="201"/>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1E70F34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KA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6E31342B"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Kontrollansvarig </w:t>
            </w:r>
          </w:p>
        </w:tc>
      </w:tr>
      <w:tr w:rsidR="00E304A6" w:rsidRPr="00882971" w14:paraId="238CB943"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5A40D0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MB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31945BA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Myndighetsbesiktning </w:t>
            </w:r>
          </w:p>
        </w:tc>
      </w:tr>
      <w:tr w:rsidR="00E304A6" w:rsidRPr="00882971" w14:paraId="4F5EA656"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68ABFD87"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292A1B1B"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Projekt- och entreprenadgemensamt </w:t>
            </w:r>
          </w:p>
        </w:tc>
      </w:tr>
      <w:tr w:rsidR="00E304A6" w:rsidRPr="00882971" w14:paraId="170A9C44"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7D200EAD"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PL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51DFF018"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Projektledare </w:t>
            </w:r>
          </w:p>
        </w:tc>
      </w:tr>
      <w:tr w:rsidR="00E304A6" w:rsidRPr="00882971" w14:paraId="3334CF5D" w14:textId="77777777" w:rsidTr="00EB51D8">
        <w:trPr>
          <w:trHeight w:val="201"/>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D19A47D"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PrL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2BC80356"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Projekteringsledare </w:t>
            </w:r>
          </w:p>
        </w:tc>
      </w:tr>
      <w:tr w:rsidR="00E304A6" w:rsidRPr="00882971" w14:paraId="156D0B3D" w14:textId="77777777" w:rsidTr="00EB51D8">
        <w:trPr>
          <w:trHeight w:val="204"/>
        </w:trPr>
        <w:tc>
          <w:tcPr>
            <w:tcW w:w="1146"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C03E374"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TF </w:t>
            </w:r>
          </w:p>
        </w:tc>
        <w:tc>
          <w:tcPr>
            <w:tcW w:w="2705" w:type="dxa"/>
            <w:tcBorders>
              <w:top w:val="single" w:sz="2" w:space="0" w:color="000000"/>
              <w:left w:val="single" w:sz="2" w:space="0" w:color="000000"/>
              <w:bottom w:val="single" w:sz="2" w:space="0" w:color="000000"/>
              <w:right w:val="single" w:sz="2" w:space="0" w:color="000000"/>
            </w:tcBorders>
            <w:shd w:val="clear" w:color="auto" w:fill="auto"/>
            <w:tcMar>
              <w:top w:w="15" w:type="dxa"/>
              <w:left w:w="67" w:type="dxa"/>
              <w:bottom w:w="0" w:type="dxa"/>
              <w:right w:w="115" w:type="dxa"/>
            </w:tcMar>
            <w:hideMark/>
          </w:tcPr>
          <w:p w14:paraId="0C398341" w14:textId="77777777" w:rsidR="00E304A6" w:rsidRPr="00882971" w:rsidRDefault="00E304A6" w:rsidP="00EB51D8">
            <w:pPr>
              <w:rPr>
                <w:rFonts w:ascii="Times New Roman" w:hAnsi="Times New Roman"/>
                <w:sz w:val="18"/>
                <w:szCs w:val="18"/>
              </w:rPr>
            </w:pPr>
            <w:r w:rsidRPr="00882971">
              <w:rPr>
                <w:rFonts w:ascii="Times New Roman" w:hAnsi="Times New Roman"/>
                <w:sz w:val="18"/>
                <w:szCs w:val="18"/>
              </w:rPr>
              <w:t xml:space="preserve">Teknisk förvaltare </w:t>
            </w:r>
          </w:p>
        </w:tc>
      </w:tr>
    </w:tbl>
    <w:p w14:paraId="1354E699" w14:textId="77777777" w:rsidR="00E304A6" w:rsidRPr="004C01FF" w:rsidRDefault="00E304A6" w:rsidP="00E304A6">
      <w:pPr>
        <w:spacing w:before="120"/>
      </w:pPr>
    </w:p>
    <w:p w14:paraId="2E23F27E" w14:textId="0AA2B105" w:rsidR="004C01FF" w:rsidRDefault="004C01FF">
      <w:pPr>
        <w:rPr>
          <w:rFonts w:ascii="Arial" w:hAnsi="Arial" w:cs="Arial"/>
          <w:b/>
        </w:rPr>
      </w:pPr>
      <w:r w:rsidRPr="005C4658">
        <w:rPr>
          <w:noProof/>
        </w:rPr>
        <mc:AlternateContent>
          <mc:Choice Requires="wps">
            <w:drawing>
              <wp:anchor distT="0" distB="0" distL="114300" distR="114300" simplePos="0" relativeHeight="251663360" behindDoc="0" locked="0" layoutInCell="1" allowOverlap="1" wp14:anchorId="189A7721" wp14:editId="589E056F">
                <wp:simplePos x="0" y="0"/>
                <wp:positionH relativeFrom="column">
                  <wp:posOffset>3501390</wp:posOffset>
                </wp:positionH>
                <wp:positionV relativeFrom="paragraph">
                  <wp:posOffset>1958340</wp:posOffset>
                </wp:positionV>
                <wp:extent cx="2667000" cy="138499"/>
                <wp:effectExtent l="0" t="0" r="0" b="0"/>
                <wp:wrapNone/>
                <wp:docPr id="65" name="textruta 25"/>
                <wp:cNvGraphicFramePr/>
                <a:graphic xmlns:a="http://schemas.openxmlformats.org/drawingml/2006/main">
                  <a:graphicData uri="http://schemas.microsoft.com/office/word/2010/wordprocessingShape">
                    <wps:wsp>
                      <wps:cNvSpPr txBox="1"/>
                      <wps:spPr>
                        <a:xfrm>
                          <a:off x="0" y="0"/>
                          <a:ext cx="2667000" cy="138499"/>
                        </a:xfrm>
                        <a:prstGeom prst="rect">
                          <a:avLst/>
                        </a:prstGeom>
                        <a:noFill/>
                      </wps:spPr>
                      <wps:txbx>
                        <w:txbxContent>
                          <w:p w14:paraId="716D2F9C" w14:textId="77777777" w:rsidR="004C01FF" w:rsidRPr="005C4658" w:rsidRDefault="004C01FF" w:rsidP="004C01FF">
                            <w:pPr>
                              <w:rPr>
                                <w:rFonts w:ascii="Times New Roman" w:eastAsia="Calibri" w:hAnsi="Times New Roman"/>
                                <w:b/>
                                <w:bCs/>
                                <w:color w:val="000000"/>
                                <w:kern w:val="24"/>
                                <w:sz w:val="18"/>
                                <w:szCs w:val="18"/>
                              </w:rPr>
                            </w:pPr>
                            <w:r w:rsidRPr="005C4658">
                              <w:rPr>
                                <w:rFonts w:ascii="Times New Roman" w:eastAsia="Calibri" w:hAnsi="Times New Roman"/>
                                <w:b/>
                                <w:bCs/>
                                <w:color w:val="000000"/>
                                <w:kern w:val="24"/>
                                <w:sz w:val="18"/>
                                <w:szCs w:val="18"/>
                              </w:rPr>
                              <w:t xml:space="preserve">Projektgemensamt, beställare och dess medverkande </w:t>
                            </w:r>
                          </w:p>
                          <w:p w14:paraId="04C857EE" w14:textId="77777777" w:rsidR="004C01FF" w:rsidRPr="005C4658" w:rsidRDefault="004C01FF" w:rsidP="004C01FF">
                            <w:pPr>
                              <w:rPr>
                                <w:rFonts w:ascii="Times New Roman" w:eastAsia="Calibri" w:hAnsi="Times New Roman"/>
                                <w:b/>
                                <w:bCs/>
                                <w:color w:val="000000"/>
                                <w:kern w:val="24"/>
                                <w:sz w:val="18"/>
                                <w:szCs w:val="18"/>
                              </w:rPr>
                            </w:pPr>
                            <w:r w:rsidRPr="005C4658">
                              <w:rPr>
                                <w:rFonts w:ascii="Times New Roman" w:eastAsia="Calibri" w:hAnsi="Times New Roman"/>
                                <w:b/>
                                <w:bCs/>
                                <w:color w:val="000000"/>
                                <w:kern w:val="24"/>
                                <w:sz w:val="18"/>
                                <w:szCs w:val="18"/>
                              </w:rPr>
                              <w:t xml:space="preserve">beteckning </w:t>
                            </w:r>
                          </w:p>
                        </w:txbxContent>
                      </wps:txbx>
                      <wps:bodyPr wrap="square" lIns="0" tIns="0" rIns="0" bIns="0" rtlCol="0">
                        <a:spAutoFit/>
                      </wps:bodyPr>
                    </wps:wsp>
                  </a:graphicData>
                </a:graphic>
                <wp14:sizeRelH relativeFrom="margin">
                  <wp14:pctWidth>0</wp14:pctWidth>
                </wp14:sizeRelH>
              </wp:anchor>
            </w:drawing>
          </mc:Choice>
          <mc:Fallback>
            <w:pict>
              <v:shape w14:anchorId="189A7721" id="textruta 25" o:spid="_x0000_s1027" type="#_x0000_t202" style="position:absolute;margin-left:275.7pt;margin-top:154.2pt;width:210pt;height:10.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" filled="f" stroked="f">
                <v:textbox style="mso-fit-shape-to-text:t" inset="0,0,0,0">
                  <w:txbxContent>
                    <w:p w14:paraId="716D2F9C" w14:textId="77777777" w:rsidR="004C01FF" w:rsidRPr="005C4658" w:rsidRDefault="004C01FF" w:rsidP="004C01FF">
                      <w:pPr>
                        <w:rPr>
                          <w:rFonts w:ascii="Times New Roman" w:eastAsia="Calibri" w:hAnsi="Times New Roman"/>
                          <w:b/>
                          <w:bCs/>
                          <w:color w:val="000000"/>
                          <w:kern w:val="24"/>
                          <w:sz w:val="18"/>
                          <w:szCs w:val="18"/>
                        </w:rPr>
                      </w:pPr>
                      <w:r w:rsidRPr="005C4658">
                        <w:rPr>
                          <w:rFonts w:ascii="Times New Roman" w:eastAsia="Calibri" w:hAnsi="Times New Roman"/>
                          <w:b/>
                          <w:bCs/>
                          <w:color w:val="000000"/>
                          <w:kern w:val="24"/>
                          <w:sz w:val="18"/>
                          <w:szCs w:val="18"/>
                        </w:rPr>
                        <w:t xml:space="preserve">Projektgemensamt, beställare och dess medverkande </w:t>
                      </w:r>
                    </w:p>
                    <w:p w14:paraId="04C857EE" w14:textId="77777777" w:rsidR="004C01FF" w:rsidRPr="005C4658" w:rsidRDefault="004C01FF" w:rsidP="004C01FF">
                      <w:pPr>
                        <w:rPr>
                          <w:rFonts w:ascii="Times New Roman" w:eastAsia="Calibri" w:hAnsi="Times New Roman"/>
                          <w:b/>
                          <w:bCs/>
                          <w:color w:val="000000"/>
                          <w:kern w:val="24"/>
                          <w:sz w:val="18"/>
                          <w:szCs w:val="18"/>
                        </w:rPr>
                      </w:pPr>
                      <w:r w:rsidRPr="005C4658">
                        <w:rPr>
                          <w:rFonts w:ascii="Times New Roman" w:eastAsia="Calibri" w:hAnsi="Times New Roman"/>
                          <w:b/>
                          <w:bCs/>
                          <w:color w:val="000000"/>
                          <w:kern w:val="24"/>
                          <w:sz w:val="18"/>
                          <w:szCs w:val="18"/>
                        </w:rPr>
                        <w:t xml:space="preserve">beteckning </w:t>
                      </w:r>
                    </w:p>
                  </w:txbxContent>
                </v:textbox>
              </v:shape>
            </w:pict>
          </mc:Fallback>
        </mc:AlternateContent>
      </w:r>
      <w:r>
        <w:br w:type="page"/>
      </w:r>
    </w:p>
    <w:p w14:paraId="0B82F10C" w14:textId="43BFBBDB" w:rsidR="004C01FF" w:rsidRDefault="00E36FC1" w:rsidP="004C01FF">
      <w:pPr>
        <w:pStyle w:val="Rubrik2"/>
      </w:pPr>
      <w:bookmarkStart w:id="17" w:name="_Toc212126274"/>
      <w:r>
        <w:t xml:space="preserve">Tabell 2 - </w:t>
      </w:r>
      <w:r w:rsidR="004C01FF" w:rsidRPr="005C4658">
        <w:t>Filens innehål</w:t>
      </w:r>
      <w:r>
        <w:t>l</w:t>
      </w:r>
      <w:bookmarkEnd w:id="17"/>
    </w:p>
    <w:p w14:paraId="2D9687BE" w14:textId="235D7A06" w:rsidR="00E36FC1" w:rsidRDefault="00E36FC1" w:rsidP="00E36FC1">
      <w:pPr>
        <w:spacing w:before="120"/>
      </w:pPr>
      <w:r w:rsidRPr="005C4658">
        <w:rPr>
          <w:b/>
          <w:bCs/>
          <w:sz w:val="22"/>
          <w:szCs w:val="22"/>
        </w:rPr>
        <w:t>Klassificerar filens innehåll med två-fem positioner och benämns enlig BSAB-koder</w:t>
      </w:r>
    </w:p>
    <w:p w14:paraId="3EAE162F" w14:textId="3795ED1B" w:rsidR="00E36FC1" w:rsidRDefault="00E36FC1" w:rsidP="00E36FC1"/>
    <w:tbl>
      <w:tblPr>
        <w:tblW w:w="8999" w:type="dxa"/>
        <w:tblCellMar>
          <w:left w:w="0" w:type="dxa"/>
          <w:right w:w="0" w:type="dxa"/>
        </w:tblCellMar>
        <w:tblLook w:val="0600" w:firstRow="0" w:lastRow="0" w:firstColumn="0" w:lastColumn="0" w:noHBand="1" w:noVBand="1"/>
      </w:tblPr>
      <w:tblGrid>
        <w:gridCol w:w="1955"/>
        <w:gridCol w:w="623"/>
        <w:gridCol w:w="2704"/>
        <w:gridCol w:w="3717"/>
      </w:tblGrid>
      <w:tr w:rsidR="00E304A6" w:rsidRPr="005C4658" w14:paraId="78EF1055" w14:textId="77777777" w:rsidTr="00EB51D8">
        <w:trPr>
          <w:trHeight w:val="174"/>
        </w:trPr>
        <w:tc>
          <w:tcPr>
            <w:tcW w:w="1955" w:type="dxa"/>
            <w:tcBorders>
              <w:top w:val="single" w:sz="4" w:space="0" w:color="000000"/>
              <w:left w:val="single" w:sz="4" w:space="0" w:color="000000"/>
              <w:bottom w:val="single" w:sz="4" w:space="0" w:color="000000"/>
              <w:right w:val="single" w:sz="4" w:space="0" w:color="000000"/>
            </w:tcBorders>
            <w:shd w:val="clear" w:color="auto" w:fill="00FFFF"/>
            <w:tcMar>
              <w:top w:w="6" w:type="dxa"/>
              <w:left w:w="6" w:type="dxa"/>
              <w:bottom w:w="0" w:type="dxa"/>
              <w:right w:w="6" w:type="dxa"/>
            </w:tcMar>
            <w:hideMark/>
          </w:tcPr>
          <w:p w14:paraId="10E846E5"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Huvudgrupp</w:t>
            </w:r>
          </w:p>
        </w:tc>
        <w:tc>
          <w:tcPr>
            <w:tcW w:w="623" w:type="dxa"/>
            <w:tcBorders>
              <w:top w:val="single" w:sz="4" w:space="0" w:color="000000"/>
              <w:left w:val="single" w:sz="4" w:space="0" w:color="000000"/>
              <w:bottom w:val="single" w:sz="4" w:space="0" w:color="000000"/>
              <w:right w:val="single" w:sz="4" w:space="0" w:color="000000"/>
            </w:tcBorders>
            <w:shd w:val="clear" w:color="auto" w:fill="00FFFF"/>
            <w:tcMar>
              <w:top w:w="6" w:type="dxa"/>
              <w:left w:w="6" w:type="dxa"/>
              <w:bottom w:w="0" w:type="dxa"/>
              <w:right w:w="6" w:type="dxa"/>
            </w:tcMar>
            <w:hideMark/>
          </w:tcPr>
          <w:p w14:paraId="39F48420"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Kod</w:t>
            </w:r>
          </w:p>
        </w:tc>
        <w:tc>
          <w:tcPr>
            <w:tcW w:w="2704" w:type="dxa"/>
            <w:tcBorders>
              <w:top w:val="single" w:sz="4" w:space="0" w:color="000000"/>
              <w:left w:val="single" w:sz="4" w:space="0" w:color="000000"/>
              <w:bottom w:val="single" w:sz="4" w:space="0" w:color="000000"/>
              <w:right w:val="single" w:sz="4" w:space="0" w:color="000000"/>
            </w:tcBorders>
            <w:shd w:val="clear" w:color="auto" w:fill="00FFFF"/>
            <w:tcMar>
              <w:top w:w="6" w:type="dxa"/>
              <w:left w:w="6" w:type="dxa"/>
              <w:bottom w:w="0" w:type="dxa"/>
              <w:right w:w="6" w:type="dxa"/>
            </w:tcMar>
            <w:hideMark/>
          </w:tcPr>
          <w:p w14:paraId="747D9DA8"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Delgrupp</w:t>
            </w:r>
          </w:p>
        </w:tc>
        <w:tc>
          <w:tcPr>
            <w:tcW w:w="3717" w:type="dxa"/>
            <w:tcBorders>
              <w:top w:val="single" w:sz="4" w:space="0" w:color="000000"/>
              <w:left w:val="single" w:sz="4" w:space="0" w:color="000000"/>
              <w:bottom w:val="single" w:sz="4" w:space="0" w:color="000000"/>
              <w:right w:val="single" w:sz="4" w:space="0" w:color="000000"/>
            </w:tcBorders>
            <w:shd w:val="clear" w:color="auto" w:fill="00FFFF"/>
            <w:tcMar>
              <w:top w:w="6" w:type="dxa"/>
              <w:left w:w="6" w:type="dxa"/>
              <w:bottom w:w="0" w:type="dxa"/>
              <w:right w:w="6" w:type="dxa"/>
            </w:tcMar>
            <w:hideMark/>
          </w:tcPr>
          <w:p w14:paraId="121634AA"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Kommentar, tillämpning</w:t>
            </w:r>
          </w:p>
        </w:tc>
      </w:tr>
      <w:tr w:rsidR="00E304A6" w:rsidRPr="005C4658" w14:paraId="77EC7714" w14:textId="77777777" w:rsidTr="00EB51D8">
        <w:trPr>
          <w:trHeight w:val="141"/>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hideMark/>
          </w:tcPr>
          <w:p w14:paraId="06527E06"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0 Sammansatt</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5B96A7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01</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5356F1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Sammansatt redovisning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DF34008"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Situationsplan, samordningsritningar</w:t>
            </w:r>
          </w:p>
        </w:tc>
      </w:tr>
      <w:tr w:rsidR="00E304A6" w:rsidRPr="005C4658" w14:paraId="614B402B" w14:textId="77777777" w:rsidTr="00EB51D8">
        <w:trPr>
          <w:trHeight w:val="141"/>
        </w:trPr>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hideMark/>
          </w:tcPr>
          <w:p w14:paraId="45A123FD"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1 Mark</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1EE862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10</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69CD5C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Sammansatt redovisning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9C18D0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10806873"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E9A58A"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480528A"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11</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9EB1C79"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Schakt, terrassering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BB02B7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0C5172BD"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33ACB1"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E74BC85"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15</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F71195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Grundkonstruktioner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0E56B4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Pålning, grunds</w:t>
            </w:r>
            <w:r>
              <w:rPr>
                <w:rFonts w:ascii="Times New Roman" w:hAnsi="Times New Roman"/>
                <w:sz w:val="18"/>
                <w:szCs w:val="18"/>
              </w:rPr>
              <w:t>u</w:t>
            </w:r>
            <w:r w:rsidRPr="005C4658">
              <w:rPr>
                <w:rFonts w:ascii="Times New Roman" w:hAnsi="Times New Roman"/>
                <w:sz w:val="18"/>
                <w:szCs w:val="18"/>
              </w:rPr>
              <w:t>lor</w:t>
            </w:r>
            <w:r>
              <w:rPr>
                <w:rFonts w:ascii="Times New Roman" w:hAnsi="Times New Roman"/>
                <w:sz w:val="18"/>
                <w:szCs w:val="18"/>
              </w:rPr>
              <w:t xml:space="preserve">, </w:t>
            </w:r>
            <w:r w:rsidRPr="00BE0B8D">
              <w:rPr>
                <w:rFonts w:ascii="Times New Roman" w:hAnsi="Times New Roman"/>
                <w:sz w:val="18"/>
                <w:szCs w:val="18"/>
              </w:rPr>
              <w:t>kantbalkar, platta på mark</w:t>
            </w:r>
          </w:p>
        </w:tc>
      </w:tr>
      <w:tr w:rsidR="00E304A6" w:rsidRPr="005C4658" w14:paraId="0AABA841"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AB7E60"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D1BE7D0"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16</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299069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Överbyggnader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39E4AE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Överbyggnadstyper, nivåer och mått</w:t>
            </w:r>
          </w:p>
        </w:tc>
      </w:tr>
      <w:tr w:rsidR="00E304A6" w:rsidRPr="005C4658" w14:paraId="1A606040"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628B85"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D8F593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17</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F5E5C09"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Planteringar, vegetation</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1FDA2EF"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7BD303BF"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593E47"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0B7317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18</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EF2607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Markkompletteringar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36B060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Utrustning m.m</w:t>
            </w:r>
          </w:p>
        </w:tc>
      </w:tr>
      <w:tr w:rsidR="00E304A6" w:rsidRPr="005C4658" w14:paraId="76ABC680" w14:textId="77777777" w:rsidTr="00EB51D8">
        <w:trPr>
          <w:trHeight w:val="141"/>
        </w:trPr>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hideMark/>
          </w:tcPr>
          <w:p w14:paraId="6943A1FB" w14:textId="77777777" w:rsidR="00E304A6" w:rsidRPr="00EB51D8" w:rsidRDefault="00E304A6" w:rsidP="00EB51D8">
            <w:pPr>
              <w:rPr>
                <w:rFonts w:ascii="Times New Roman" w:hAnsi="Times New Roman"/>
                <w:b/>
                <w:bCs/>
                <w:sz w:val="18"/>
                <w:szCs w:val="18"/>
              </w:rPr>
            </w:pPr>
            <w:r w:rsidRPr="005C4658">
              <w:rPr>
                <w:rFonts w:ascii="Times New Roman" w:hAnsi="Times New Roman"/>
                <w:b/>
                <w:bCs/>
                <w:sz w:val="18"/>
                <w:szCs w:val="18"/>
              </w:rPr>
              <w:t>2 B</w:t>
            </w:r>
            <w:r>
              <w:rPr>
                <w:rFonts w:ascii="Times New Roman" w:hAnsi="Times New Roman"/>
                <w:b/>
                <w:bCs/>
                <w:sz w:val="18"/>
                <w:szCs w:val="18"/>
              </w:rPr>
              <w:t>ärverk</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2AA141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20</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1D1A480"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Sammansatt redovisning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2A09CCA"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2F8A8D9D"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B0387"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0F3229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21</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A82DECF"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Platsgjuten betong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9AA910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6CBC3EEF"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67923B"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D61C53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22</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AD88CE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Armering i platsgjuten betong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0A2484C"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28063DC9"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740ED"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3128AE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23</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967B2B6"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Förtillverkad betong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A3FAE15"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2E4697B7"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7D1FEA"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53E09F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24</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810CD7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Stålkonstruktioner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7A69FA0"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3273B8BD"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37121B"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CBE92B8"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25</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60F4875"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Träkonstruktioner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35B590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148D2536"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82F7EA"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76D89E6"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26</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05017B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Murverkskonstruktioner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BABB009"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6E05574E" w14:textId="77777777" w:rsidTr="00EB51D8">
        <w:trPr>
          <w:trHeight w:val="141"/>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hideMark/>
          </w:tcPr>
          <w:p w14:paraId="05D9373A"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3</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9285EC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CC990D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BC5CAE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Reserverad för anläggning</w:t>
            </w:r>
          </w:p>
        </w:tc>
      </w:tr>
      <w:tr w:rsidR="00E304A6" w:rsidRPr="005C4658" w14:paraId="79A6006E" w14:textId="77777777" w:rsidTr="00EB51D8">
        <w:trPr>
          <w:trHeight w:val="141"/>
        </w:trPr>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hideMark/>
          </w:tcPr>
          <w:p w14:paraId="5DF33A74"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4 Rumsbildning</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7165C5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40</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FE24F0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Sammansatt redovisning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7FE80F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Planer, sektioner, fasader av husritningar</w:t>
            </w:r>
          </w:p>
        </w:tc>
      </w:tr>
      <w:tr w:rsidR="00E304A6" w:rsidRPr="005C4658" w14:paraId="3D5FAA8F"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B7C76"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692A87C"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41</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356935C"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Yttertak och ytterbjälklag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B6002F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Inkl. luckor, fönster o.d. i yttertak, tak</w:t>
            </w:r>
            <w:r>
              <w:rPr>
                <w:rFonts w:ascii="Times New Roman" w:hAnsi="Times New Roman"/>
                <w:sz w:val="18"/>
                <w:szCs w:val="18"/>
              </w:rPr>
              <w:t>-</w:t>
            </w:r>
            <w:r w:rsidRPr="005C4658">
              <w:rPr>
                <w:rFonts w:ascii="Times New Roman" w:hAnsi="Times New Roman"/>
                <w:sz w:val="18"/>
                <w:szCs w:val="18"/>
              </w:rPr>
              <w:t>säkerhet</w:t>
            </w:r>
          </w:p>
        </w:tc>
      </w:tr>
      <w:tr w:rsidR="00E304A6" w:rsidRPr="005C4658" w14:paraId="267CA9E2"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1EF316"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060633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42</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CCC099A"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Yttervägg</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A994F1C"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Inkl. fönster, dörrar, portar i yttervägg</w:t>
            </w:r>
          </w:p>
        </w:tc>
      </w:tr>
      <w:tr w:rsidR="00E304A6" w:rsidRPr="005C4658" w14:paraId="71834B3D"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8E0C3C"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F781810"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43</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D3FF57A"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Inre rumsbildande byggdelar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9B93718"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Inkl. innerdörrar, partier, luckor m.m. inomhus, golvkonstruktioner, undertak</w:t>
            </w:r>
          </w:p>
        </w:tc>
      </w:tr>
      <w:tr w:rsidR="00E304A6" w:rsidRPr="005C4658" w14:paraId="37BBB33E"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EA53DA"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C9FB33A"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44</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5AB9A86"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Invändiga ytskikt</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353FA7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Golvbeläggningar, väggbeklädnader</w:t>
            </w:r>
          </w:p>
        </w:tc>
      </w:tr>
      <w:tr w:rsidR="00E304A6" w:rsidRPr="005C4658" w14:paraId="5094BAAD"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82478"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CFBEC5C"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45</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7A733F5"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Huskompletteringar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480E9C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Balkonger, loftgångar, skärmtak, entrét</w:t>
            </w:r>
            <w:r>
              <w:rPr>
                <w:rFonts w:ascii="Times New Roman" w:hAnsi="Times New Roman"/>
                <w:sz w:val="18"/>
                <w:szCs w:val="18"/>
              </w:rPr>
              <w:t>r</w:t>
            </w:r>
            <w:r w:rsidRPr="005C4658">
              <w:rPr>
                <w:rFonts w:ascii="Times New Roman" w:hAnsi="Times New Roman"/>
                <w:sz w:val="18"/>
                <w:szCs w:val="18"/>
              </w:rPr>
              <w:t>appor, invändiga trappor, skyltning</w:t>
            </w:r>
          </w:p>
        </w:tc>
      </w:tr>
      <w:tr w:rsidR="00E304A6" w:rsidRPr="005C4658" w14:paraId="7272A73C"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CA5AB5"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206C61F"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46</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8EB4A30"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Rumskompletteringar</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589CC6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Fast och lös inredning, utrustning. Storkök och liknande specialinredningar.</w:t>
            </w:r>
          </w:p>
        </w:tc>
      </w:tr>
      <w:tr w:rsidR="00E304A6" w:rsidRPr="005C4658" w14:paraId="76FB00C6"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6AE9F"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0E5CD1F"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49</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AFB036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Övrigt</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ABEDB97" w14:textId="77777777" w:rsidR="00E304A6" w:rsidRPr="005C4658" w:rsidRDefault="00E304A6" w:rsidP="00EB51D8">
            <w:pPr>
              <w:rPr>
                <w:rFonts w:ascii="Times New Roman" w:hAnsi="Times New Roman"/>
                <w:sz w:val="18"/>
                <w:szCs w:val="18"/>
              </w:rPr>
            </w:pPr>
          </w:p>
        </w:tc>
      </w:tr>
      <w:tr w:rsidR="00E304A6" w:rsidRPr="005C4658" w14:paraId="03A1DD22" w14:textId="77777777" w:rsidTr="00EB51D8">
        <w:trPr>
          <w:trHeight w:val="141"/>
        </w:trPr>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hideMark/>
          </w:tcPr>
          <w:p w14:paraId="1659B2BB" w14:textId="77777777" w:rsidR="00E304A6" w:rsidRPr="005C4658" w:rsidRDefault="00E304A6" w:rsidP="00EB51D8">
            <w:pPr>
              <w:rPr>
                <w:rFonts w:ascii="Times New Roman" w:hAnsi="Times New Roman"/>
                <w:sz w:val="18"/>
                <w:szCs w:val="18"/>
              </w:rPr>
            </w:pPr>
            <w:r w:rsidRPr="005C4658">
              <w:rPr>
                <w:rFonts w:ascii="Times New Roman" w:hAnsi="Times New Roman"/>
                <w:b/>
                <w:bCs/>
                <w:sz w:val="18"/>
                <w:szCs w:val="18"/>
              </w:rPr>
              <w:t>5 V</w:t>
            </w:r>
            <w:r>
              <w:rPr>
                <w:rFonts w:ascii="Times New Roman" w:hAnsi="Times New Roman"/>
                <w:b/>
                <w:bCs/>
                <w:sz w:val="18"/>
                <w:szCs w:val="18"/>
              </w:rPr>
              <w:t>A</w:t>
            </w:r>
            <w:r w:rsidRPr="005C4658">
              <w:rPr>
                <w:rFonts w:ascii="Times New Roman" w:hAnsi="Times New Roman"/>
                <w:b/>
                <w:bCs/>
                <w:sz w:val="18"/>
                <w:szCs w:val="18"/>
              </w:rPr>
              <w:t xml:space="preserve">-, </w:t>
            </w:r>
            <w:r>
              <w:rPr>
                <w:rFonts w:ascii="Times New Roman" w:hAnsi="Times New Roman"/>
                <w:b/>
                <w:bCs/>
                <w:sz w:val="18"/>
                <w:szCs w:val="18"/>
              </w:rPr>
              <w:t>VVS</w:t>
            </w:r>
            <w:r w:rsidRPr="005C4658">
              <w:rPr>
                <w:rFonts w:ascii="Times New Roman" w:hAnsi="Times New Roman"/>
                <w:b/>
                <w:bCs/>
                <w:sz w:val="18"/>
                <w:szCs w:val="18"/>
              </w:rPr>
              <w:t>,</w:t>
            </w:r>
            <w:r w:rsidRPr="005C4658">
              <w:rPr>
                <w:rFonts w:ascii="Times New Roman" w:hAnsi="Times New Roman"/>
                <w:b/>
                <w:bCs/>
                <w:sz w:val="18"/>
                <w:szCs w:val="18"/>
              </w:rPr>
              <w:br/>
              <w:t>kyla</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A2A5AB9"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50</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5E713D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xml:space="preserve">Sammansatt redovisning av </w:t>
            </w:r>
            <w:r>
              <w:rPr>
                <w:rFonts w:ascii="Times New Roman" w:hAnsi="Times New Roman"/>
                <w:sz w:val="18"/>
                <w:szCs w:val="18"/>
              </w:rPr>
              <w:t>VA</w:t>
            </w:r>
            <w:r w:rsidRPr="005C4658">
              <w:rPr>
                <w:rFonts w:ascii="Times New Roman" w:hAnsi="Times New Roman"/>
                <w:sz w:val="18"/>
                <w:szCs w:val="18"/>
              </w:rPr>
              <w:t xml:space="preserve">-, </w:t>
            </w:r>
            <w:r>
              <w:rPr>
                <w:rFonts w:ascii="Times New Roman" w:hAnsi="Times New Roman"/>
                <w:sz w:val="18"/>
                <w:szCs w:val="18"/>
              </w:rPr>
              <w:t>VVS</w:t>
            </w:r>
            <w:r w:rsidRPr="005C4658">
              <w:rPr>
                <w:rFonts w:ascii="Times New Roman" w:hAnsi="Times New Roman"/>
                <w:sz w:val="18"/>
                <w:szCs w:val="18"/>
              </w:rPr>
              <w:t>-, kyl- och processmediesystem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CF023FF"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Används när flera system ritas på samma ritning, t.ex. både tappvatten och avlopp</w:t>
            </w:r>
            <w:r w:rsidRPr="005C4658" w:rsidDel="00191AEC">
              <w:rPr>
                <w:rFonts w:ascii="Times New Roman" w:hAnsi="Times New Roman"/>
                <w:sz w:val="18"/>
                <w:szCs w:val="18"/>
              </w:rPr>
              <w:t xml:space="preserve"> </w:t>
            </w:r>
          </w:p>
        </w:tc>
      </w:tr>
      <w:tr w:rsidR="00E304A6" w:rsidRPr="005C4658" w14:paraId="2F8994B2"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AD1F9D"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3A2C810"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51</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6E1FBBC"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V</w:t>
            </w:r>
            <w:r>
              <w:rPr>
                <w:rFonts w:ascii="Times New Roman" w:hAnsi="Times New Roman"/>
                <w:sz w:val="18"/>
                <w:szCs w:val="18"/>
              </w:rPr>
              <w:t>A</w:t>
            </w:r>
            <w:r w:rsidRPr="005C4658">
              <w:rPr>
                <w:rFonts w:ascii="Times New Roman" w:hAnsi="Times New Roman"/>
                <w:sz w:val="18"/>
                <w:szCs w:val="18"/>
              </w:rPr>
              <w:t xml:space="preserve"> m.m. i mark utanför hus</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68320A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Vattenledning-, avlopp-, fjärrvärme- och gasnät m.m</w:t>
            </w:r>
          </w:p>
        </w:tc>
      </w:tr>
      <w:tr w:rsidR="00E304A6" w:rsidRPr="005C4658" w14:paraId="67DDBE7F" w14:textId="77777777" w:rsidTr="00EB51D8">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1A3034"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3B815E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51D</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82E1989"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Ledningssystem för fjärrvärme</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B9680F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161EF2CC" w14:textId="77777777" w:rsidTr="00EB51D8">
        <w:trPr>
          <w:trHeight w:val="2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1EE45"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67EA8A1"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51E</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41800F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Ledningssystem för fjärrkyla</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7EA6485"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5F8621AE" w14:textId="77777777" w:rsidTr="00EB51D8">
        <w:trPr>
          <w:trHeight w:val="2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554397"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E0EDCA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52</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B331875"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Försörjningssystem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23DFFA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xml:space="preserve">Tappvatten, </w:t>
            </w:r>
            <w:r>
              <w:rPr>
                <w:rFonts w:ascii="Times New Roman" w:hAnsi="Times New Roman"/>
                <w:sz w:val="18"/>
                <w:szCs w:val="18"/>
              </w:rPr>
              <w:t>å</w:t>
            </w:r>
            <w:r w:rsidRPr="005C4658">
              <w:rPr>
                <w:rFonts w:ascii="Times New Roman" w:hAnsi="Times New Roman"/>
                <w:sz w:val="18"/>
                <w:szCs w:val="18"/>
              </w:rPr>
              <w:t xml:space="preserve">nga, </w:t>
            </w:r>
            <w:r>
              <w:rPr>
                <w:rFonts w:ascii="Times New Roman" w:hAnsi="Times New Roman"/>
                <w:sz w:val="18"/>
                <w:szCs w:val="18"/>
              </w:rPr>
              <w:t>g</w:t>
            </w:r>
            <w:r w:rsidRPr="005C4658">
              <w:rPr>
                <w:rFonts w:ascii="Times New Roman" w:hAnsi="Times New Roman"/>
                <w:sz w:val="18"/>
                <w:szCs w:val="18"/>
              </w:rPr>
              <w:t>as m</w:t>
            </w:r>
            <w:r>
              <w:rPr>
                <w:rFonts w:ascii="Times New Roman" w:hAnsi="Times New Roman"/>
                <w:sz w:val="18"/>
                <w:szCs w:val="18"/>
              </w:rPr>
              <w:t>.</w:t>
            </w:r>
            <w:r w:rsidRPr="005C4658">
              <w:rPr>
                <w:rFonts w:ascii="Times New Roman" w:hAnsi="Times New Roman"/>
                <w:sz w:val="18"/>
                <w:szCs w:val="18"/>
              </w:rPr>
              <w:t>m</w:t>
            </w:r>
          </w:p>
        </w:tc>
      </w:tr>
      <w:tr w:rsidR="00E304A6" w:rsidRPr="005C4658" w14:paraId="4027E3DA" w14:textId="77777777" w:rsidTr="00EB51D8">
        <w:trPr>
          <w:trHeight w:val="2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C6F2E4"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660F72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52B</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0F5B92E" w14:textId="77777777" w:rsidR="00E304A6" w:rsidRPr="005C4658" w:rsidRDefault="00E304A6" w:rsidP="00EB51D8">
            <w:pPr>
              <w:rPr>
                <w:rFonts w:ascii="Times New Roman" w:hAnsi="Times New Roman"/>
                <w:sz w:val="18"/>
                <w:szCs w:val="18"/>
              </w:rPr>
            </w:pPr>
            <w:r w:rsidRPr="00B52ACD">
              <w:rPr>
                <w:rFonts w:ascii="Times New Roman" w:hAnsi="Times New Roman"/>
                <w:sz w:val="18"/>
                <w:szCs w:val="18"/>
              </w:rPr>
              <w:t>Dagvattensystem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DCDEDC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r w:rsidRPr="00B52ACD">
              <w:rPr>
                <w:rFonts w:ascii="Times New Roman" w:hAnsi="Times New Roman"/>
                <w:sz w:val="18"/>
                <w:szCs w:val="18"/>
              </w:rPr>
              <w:t>Dränering, dagvattenledningar</w:t>
            </w:r>
          </w:p>
        </w:tc>
      </w:tr>
      <w:tr w:rsidR="00E304A6" w:rsidRPr="005C4658" w14:paraId="09DB54DE" w14:textId="77777777" w:rsidTr="00EB51D8">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D0600"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CBC05B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52E</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435186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Ång</w:t>
            </w:r>
            <w:r>
              <w:rPr>
                <w:rFonts w:ascii="Times New Roman" w:hAnsi="Times New Roman"/>
                <w:sz w:val="18"/>
                <w:szCs w:val="18"/>
              </w:rPr>
              <w:t>-</w:t>
            </w:r>
            <w:r w:rsidRPr="005C4658">
              <w:rPr>
                <w:rFonts w:ascii="Times New Roman" w:hAnsi="Times New Roman"/>
                <w:sz w:val="18"/>
                <w:szCs w:val="18"/>
              </w:rPr>
              <w:t>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3F5DAE6"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05A8789D" w14:textId="77777777" w:rsidTr="00EB51D8">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537BAD"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3BC6A1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52F</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E3E26A9"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Tryckluftssystem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15DC70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222E43B5" w14:textId="77777777" w:rsidTr="00EB51D8">
        <w:trPr>
          <w:trHeight w:val="2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7CD32"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0F7B1F1"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52HB</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9723CA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System för medicinsk gas</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E8CFF6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6971071F" w14:textId="77777777" w:rsidTr="00EB51D8">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E84491"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09B4DA5"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52HDC</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0FEA8B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Stadsgassystem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49BD618"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061A7485" w14:textId="77777777" w:rsidTr="00EB51D8">
        <w:trPr>
          <w:trHeight w:val="1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2B1724"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023829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53</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D56A643" w14:textId="77777777" w:rsidR="00E304A6" w:rsidRPr="005C4658" w:rsidRDefault="00E304A6" w:rsidP="00EB51D8">
            <w:pPr>
              <w:rPr>
                <w:rFonts w:ascii="Times New Roman" w:hAnsi="Times New Roman"/>
                <w:sz w:val="18"/>
                <w:szCs w:val="18"/>
              </w:rPr>
            </w:pPr>
            <w:r w:rsidRPr="00B52ACD">
              <w:rPr>
                <w:rFonts w:ascii="Times New Roman" w:hAnsi="Times New Roman"/>
                <w:sz w:val="18"/>
                <w:szCs w:val="18"/>
              </w:rPr>
              <w:t>Sammansatt avloppsvattensystem</w:t>
            </w:r>
            <w:r w:rsidRPr="005C4658">
              <w:rPr>
                <w:rFonts w:ascii="Times New Roman" w:hAnsi="Times New Roman"/>
                <w:sz w:val="18"/>
                <w:szCs w:val="18"/>
              </w:rPr>
              <w:t xml:space="preserve"> m.m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0354164"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xml:space="preserve">Avlopp, </w:t>
            </w:r>
            <w:r>
              <w:rPr>
                <w:rFonts w:ascii="Times New Roman" w:hAnsi="Times New Roman"/>
                <w:sz w:val="18"/>
                <w:szCs w:val="18"/>
              </w:rPr>
              <w:t>d</w:t>
            </w:r>
            <w:r w:rsidRPr="005C4658">
              <w:rPr>
                <w:rFonts w:ascii="Times New Roman" w:hAnsi="Times New Roman"/>
                <w:sz w:val="18"/>
                <w:szCs w:val="18"/>
              </w:rPr>
              <w:t xml:space="preserve">ammsugning, </w:t>
            </w:r>
            <w:r>
              <w:rPr>
                <w:rFonts w:ascii="Times New Roman" w:hAnsi="Times New Roman"/>
                <w:sz w:val="18"/>
                <w:szCs w:val="18"/>
              </w:rPr>
              <w:t>soptransport</w:t>
            </w:r>
            <w:r w:rsidRPr="005C4658">
              <w:rPr>
                <w:rFonts w:ascii="Times New Roman" w:hAnsi="Times New Roman"/>
                <w:sz w:val="18"/>
                <w:szCs w:val="18"/>
              </w:rPr>
              <w:t xml:space="preserve"> m</w:t>
            </w:r>
            <w:r>
              <w:rPr>
                <w:rFonts w:ascii="Times New Roman" w:hAnsi="Times New Roman"/>
                <w:sz w:val="18"/>
                <w:szCs w:val="18"/>
              </w:rPr>
              <w:t>.</w:t>
            </w:r>
            <w:r w:rsidRPr="005C4658">
              <w:rPr>
                <w:rFonts w:ascii="Times New Roman" w:hAnsi="Times New Roman"/>
                <w:sz w:val="18"/>
                <w:szCs w:val="18"/>
              </w:rPr>
              <w:t>m</w:t>
            </w:r>
          </w:p>
        </w:tc>
      </w:tr>
      <w:tr w:rsidR="00E304A6" w:rsidRPr="005C4658" w14:paraId="39D6DC21" w14:textId="77777777" w:rsidTr="00EB51D8">
        <w:trPr>
          <w:trHeight w:val="1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F4C7F7"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CA82AA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54</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A79B71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Brandsläckningssystem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3A71C67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5C6512E1"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C7BA3B"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3400D8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54B1</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B54A2D6"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Vattensläckningssystem - sprinklersystem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48F7903B"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2D43D5B2" w14:textId="77777777" w:rsidTr="00EB51D8">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922DB6"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7EF06F2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54B3</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8E4919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Vattensläckningssystem - brandpostsystem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3B336A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650DB725" w14:textId="77777777" w:rsidTr="00EB51D8">
        <w:trPr>
          <w:trHeight w:val="2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69D646"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D4DEF47"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54D</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1E16B4F"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Gassläcksystem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FDE7A7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7E1A4151" w14:textId="77777777" w:rsidTr="00EB51D8">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7E6F3"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DA3D052"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55</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07B9DA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Kylsystem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215CBF0E"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7F774996" w14:textId="77777777" w:rsidTr="00EB51D8">
        <w:trPr>
          <w:trHeight w:val="2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8C5D6"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12DA794A"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56</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626BB77D"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Värmesystem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96B2BAC"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r w:rsidR="00E304A6" w:rsidRPr="005C4658" w14:paraId="50B2A73B" w14:textId="77777777" w:rsidTr="00EB51D8">
        <w:trPr>
          <w:trHeight w:val="2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EF31C" w14:textId="77777777" w:rsidR="00E304A6" w:rsidRPr="005C4658" w:rsidRDefault="00E304A6" w:rsidP="00EB51D8">
            <w:pPr>
              <w:rPr>
                <w:rFonts w:ascii="Times New Roman" w:hAnsi="Times New Roman"/>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5D13723"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57</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563D1BDF"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Luftbehandlingssystem</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6" w:type="dxa"/>
              <w:left w:w="6" w:type="dxa"/>
              <w:bottom w:w="0" w:type="dxa"/>
              <w:right w:w="6" w:type="dxa"/>
            </w:tcMar>
            <w:vAlign w:val="bottom"/>
            <w:hideMark/>
          </w:tcPr>
          <w:p w14:paraId="016311E8" w14:textId="77777777" w:rsidR="00E304A6" w:rsidRPr="005C4658" w:rsidRDefault="00E304A6" w:rsidP="00EB51D8">
            <w:pPr>
              <w:rPr>
                <w:rFonts w:ascii="Times New Roman" w:hAnsi="Times New Roman"/>
                <w:sz w:val="18"/>
                <w:szCs w:val="18"/>
              </w:rPr>
            </w:pPr>
            <w:r w:rsidRPr="005C4658">
              <w:rPr>
                <w:rFonts w:ascii="Times New Roman" w:hAnsi="Times New Roman"/>
                <w:sz w:val="18"/>
                <w:szCs w:val="18"/>
              </w:rPr>
              <w:t> </w:t>
            </w:r>
          </w:p>
        </w:tc>
      </w:tr>
    </w:tbl>
    <w:p w14:paraId="0DB60219" w14:textId="5C3EAE56" w:rsidR="00E36FC1" w:rsidRDefault="00E36FC1" w:rsidP="00E36FC1"/>
    <w:p w14:paraId="6BB2FF5E" w14:textId="77777777" w:rsidR="00E36FC1" w:rsidRDefault="00E36FC1">
      <w:r>
        <w:br w:type="page"/>
      </w:r>
    </w:p>
    <w:tbl>
      <w:tblPr>
        <w:tblW w:w="8832" w:type="dxa"/>
        <w:tblCellMar>
          <w:left w:w="0" w:type="dxa"/>
          <w:right w:w="0" w:type="dxa"/>
        </w:tblCellMar>
        <w:tblLook w:val="0600" w:firstRow="0" w:lastRow="0" w:firstColumn="0" w:lastColumn="0" w:noHBand="1" w:noVBand="1"/>
      </w:tblPr>
      <w:tblGrid>
        <w:gridCol w:w="2047"/>
        <w:gridCol w:w="869"/>
        <w:gridCol w:w="2812"/>
        <w:gridCol w:w="3104"/>
      </w:tblGrid>
      <w:tr w:rsidR="00E304A6" w:rsidRPr="00B84299" w14:paraId="3072D937" w14:textId="77777777" w:rsidTr="00EB51D8">
        <w:trPr>
          <w:trHeight w:val="168"/>
        </w:trPr>
        <w:tc>
          <w:tcPr>
            <w:tcW w:w="2047" w:type="dxa"/>
            <w:tcBorders>
              <w:top w:val="single" w:sz="4" w:space="0" w:color="000000"/>
              <w:left w:val="single" w:sz="4" w:space="0" w:color="000000"/>
              <w:bottom w:val="single" w:sz="4" w:space="0" w:color="000000"/>
              <w:right w:val="single" w:sz="4" w:space="0" w:color="000000"/>
            </w:tcBorders>
            <w:shd w:val="clear" w:color="auto" w:fill="00FFFF"/>
            <w:tcMar>
              <w:top w:w="7" w:type="dxa"/>
              <w:left w:w="7" w:type="dxa"/>
              <w:bottom w:w="0" w:type="dxa"/>
              <w:right w:w="7" w:type="dxa"/>
            </w:tcMar>
            <w:hideMark/>
          </w:tcPr>
          <w:p w14:paraId="6C75D711"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Huvudgrupp</w:t>
            </w:r>
          </w:p>
        </w:tc>
        <w:tc>
          <w:tcPr>
            <w:tcW w:w="869" w:type="dxa"/>
            <w:tcBorders>
              <w:top w:val="single" w:sz="4" w:space="0" w:color="000000"/>
              <w:left w:val="single" w:sz="4" w:space="0" w:color="000000"/>
              <w:bottom w:val="single" w:sz="4" w:space="0" w:color="000000"/>
              <w:right w:val="single" w:sz="4" w:space="0" w:color="000000"/>
            </w:tcBorders>
            <w:shd w:val="clear" w:color="auto" w:fill="00FFFF"/>
            <w:tcMar>
              <w:top w:w="7" w:type="dxa"/>
              <w:left w:w="7" w:type="dxa"/>
              <w:bottom w:w="0" w:type="dxa"/>
              <w:right w:w="7" w:type="dxa"/>
            </w:tcMar>
            <w:hideMark/>
          </w:tcPr>
          <w:p w14:paraId="7FC888BB"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Kod</w:t>
            </w:r>
          </w:p>
        </w:tc>
        <w:tc>
          <w:tcPr>
            <w:tcW w:w="2812" w:type="dxa"/>
            <w:tcBorders>
              <w:top w:val="single" w:sz="4" w:space="0" w:color="000000"/>
              <w:left w:val="single" w:sz="4" w:space="0" w:color="000000"/>
              <w:bottom w:val="single" w:sz="4" w:space="0" w:color="000000"/>
              <w:right w:val="single" w:sz="4" w:space="0" w:color="000000"/>
            </w:tcBorders>
            <w:shd w:val="clear" w:color="auto" w:fill="00FFFF"/>
            <w:tcMar>
              <w:top w:w="7" w:type="dxa"/>
              <w:left w:w="7" w:type="dxa"/>
              <w:bottom w:w="0" w:type="dxa"/>
              <w:right w:w="7" w:type="dxa"/>
            </w:tcMar>
            <w:hideMark/>
          </w:tcPr>
          <w:p w14:paraId="4B325AF4"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Delgrupp</w:t>
            </w:r>
          </w:p>
        </w:tc>
        <w:tc>
          <w:tcPr>
            <w:tcW w:w="3104" w:type="dxa"/>
            <w:tcBorders>
              <w:top w:val="single" w:sz="4" w:space="0" w:color="000000"/>
              <w:left w:val="single" w:sz="4" w:space="0" w:color="000000"/>
              <w:bottom w:val="single" w:sz="4" w:space="0" w:color="000000"/>
              <w:right w:val="single" w:sz="4" w:space="0" w:color="000000"/>
            </w:tcBorders>
            <w:shd w:val="clear" w:color="auto" w:fill="00FFFF"/>
            <w:tcMar>
              <w:top w:w="7" w:type="dxa"/>
              <w:left w:w="7" w:type="dxa"/>
              <w:bottom w:w="0" w:type="dxa"/>
              <w:right w:w="7" w:type="dxa"/>
            </w:tcMar>
            <w:hideMark/>
          </w:tcPr>
          <w:p w14:paraId="65D82791"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Kommentar, tillämpning</w:t>
            </w:r>
          </w:p>
        </w:tc>
      </w:tr>
      <w:tr w:rsidR="00E304A6" w:rsidRPr="00B84299" w14:paraId="2CF7D71E" w14:textId="77777777" w:rsidTr="00EB51D8">
        <w:trPr>
          <w:trHeight w:val="172"/>
        </w:trPr>
        <w:tc>
          <w:tcPr>
            <w:tcW w:w="2047" w:type="dxa"/>
            <w:vMerge w:val="restart"/>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4103F044"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6 El- och telesystem</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F254003"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60</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3158EBA"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Sammansatt redovisning av el- och telesystem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D115507"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3FAA6529"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04711E"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4744FD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61</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D287B18"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Kanalisationssystem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5072F32"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613B5E4D"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F7A120"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4ED0A2F"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4ACAACD"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Elkraftsystem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F2172B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xml:space="preserve">Transformator, </w:t>
            </w:r>
            <w:r>
              <w:rPr>
                <w:rFonts w:ascii="Times New Roman" w:hAnsi="Times New Roman"/>
                <w:sz w:val="18"/>
                <w:szCs w:val="18"/>
              </w:rPr>
              <w:t>s</w:t>
            </w:r>
            <w:r w:rsidRPr="00B84299">
              <w:rPr>
                <w:rFonts w:ascii="Times New Roman" w:hAnsi="Times New Roman"/>
                <w:sz w:val="18"/>
                <w:szCs w:val="18"/>
              </w:rPr>
              <w:t xml:space="preserve">tällverk, </w:t>
            </w:r>
            <w:r>
              <w:rPr>
                <w:rFonts w:ascii="Times New Roman" w:hAnsi="Times New Roman"/>
                <w:sz w:val="18"/>
                <w:szCs w:val="18"/>
              </w:rPr>
              <w:t>b</w:t>
            </w:r>
            <w:r w:rsidRPr="00B84299">
              <w:rPr>
                <w:rFonts w:ascii="Times New Roman" w:hAnsi="Times New Roman"/>
                <w:sz w:val="18"/>
                <w:szCs w:val="18"/>
              </w:rPr>
              <w:t>elysning, motor, elvärme m.m.</w:t>
            </w:r>
          </w:p>
        </w:tc>
      </w:tr>
      <w:tr w:rsidR="00E304A6" w:rsidRPr="00B84299" w14:paraId="537445AC"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9D9F2B"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2EFFD60"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63B</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BD83407"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Eldistributionsnät</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050B674"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5180C2BB"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1C6E7"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F58699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63F</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DD72E8D"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Belysnings- och ljus</w:t>
            </w:r>
            <w:r>
              <w:rPr>
                <w:rFonts w:ascii="Times New Roman" w:hAnsi="Times New Roman"/>
                <w:sz w:val="18"/>
                <w:szCs w:val="18"/>
              </w:rPr>
              <w:t>-</w:t>
            </w:r>
            <w:r w:rsidRPr="00B84299">
              <w:rPr>
                <w:rFonts w:ascii="Times New Roman" w:hAnsi="Times New Roman"/>
                <w:sz w:val="18"/>
                <w:szCs w:val="18"/>
              </w:rPr>
              <w:t>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321C49E"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63723B32"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BB57E6"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527F5D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63FH</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90EE01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Nödbelysnings- och reservbelysningssystem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AB6D76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5BD80560"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55D085"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72D529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63FK</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0C711C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Flygplatsljussystem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001B060"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69247E0D"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531E0E"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4B4A8D2"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63H</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1BD60C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Elvärmesystem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9374A2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4F3BDF45"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04A84B"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5B90A7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63NB</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6D3E43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System för reservkraft</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9E77337"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268D06DC"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F12F2F"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DAC051A"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63NC</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B4C86E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System för avbrottsfri kraft</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1E0C25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7B1B4941"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4CEBB0"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0FA672D"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63P</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154F194"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System för elenergiproduktion</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2C49880"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630F825A"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D62C09"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36444FE"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8B7711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Telesystem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079FDF0"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xml:space="preserve">Telefon, </w:t>
            </w:r>
            <w:r>
              <w:rPr>
                <w:rFonts w:ascii="Times New Roman" w:hAnsi="Times New Roman"/>
                <w:sz w:val="18"/>
                <w:szCs w:val="18"/>
              </w:rPr>
              <w:t>l</w:t>
            </w:r>
            <w:r w:rsidRPr="00B84299">
              <w:rPr>
                <w:rFonts w:ascii="Times New Roman" w:hAnsi="Times New Roman"/>
                <w:sz w:val="18"/>
                <w:szCs w:val="18"/>
              </w:rPr>
              <w:t xml:space="preserve">arm, </w:t>
            </w:r>
            <w:r>
              <w:rPr>
                <w:rFonts w:ascii="Times New Roman" w:hAnsi="Times New Roman"/>
                <w:sz w:val="18"/>
                <w:szCs w:val="18"/>
              </w:rPr>
              <w:t>s</w:t>
            </w:r>
            <w:r w:rsidRPr="00B84299">
              <w:rPr>
                <w:rFonts w:ascii="Times New Roman" w:hAnsi="Times New Roman"/>
                <w:sz w:val="18"/>
                <w:szCs w:val="18"/>
              </w:rPr>
              <w:t xml:space="preserve">ignalsystem, </w:t>
            </w:r>
            <w:r>
              <w:rPr>
                <w:rFonts w:ascii="Times New Roman" w:hAnsi="Times New Roman"/>
                <w:sz w:val="18"/>
                <w:szCs w:val="18"/>
              </w:rPr>
              <w:t>d</w:t>
            </w:r>
            <w:r w:rsidRPr="00B84299">
              <w:rPr>
                <w:rFonts w:ascii="Times New Roman" w:hAnsi="Times New Roman"/>
                <w:sz w:val="18"/>
                <w:szCs w:val="18"/>
              </w:rPr>
              <w:t>ata</w:t>
            </w:r>
            <w:r>
              <w:rPr>
                <w:rFonts w:ascii="Times New Roman" w:hAnsi="Times New Roman"/>
                <w:sz w:val="18"/>
                <w:szCs w:val="18"/>
              </w:rPr>
              <w:t>-</w:t>
            </w:r>
            <w:r w:rsidRPr="00B84299">
              <w:rPr>
                <w:rFonts w:ascii="Times New Roman" w:hAnsi="Times New Roman"/>
                <w:sz w:val="18"/>
                <w:szCs w:val="18"/>
              </w:rPr>
              <w:t>nät m.m</w:t>
            </w:r>
          </w:p>
        </w:tc>
      </w:tr>
      <w:tr w:rsidR="00E304A6" w:rsidRPr="00B84299" w14:paraId="2F1A1106"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08B04E"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9607E13"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64BC</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5D15B4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Flerfunktionsnät i telesystem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BA8358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2A514037"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0BE7A0"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1C1B3C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64BCD</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F1B8EA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Flerfunktionsnät för fastighetssystem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F3D3619"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00D185E4"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193D60"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554329E"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64CB</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A26875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Teletekniska larmsystem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3236B2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Integrerade system</w:t>
            </w:r>
          </w:p>
        </w:tc>
      </w:tr>
      <w:tr w:rsidR="00E304A6" w:rsidRPr="00B84299" w14:paraId="100F5267"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0A3874"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0245C3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64CBB</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DF2FC97"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Branddetekterings- och brandlarmsystem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DD0D88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Inkluderar 64.Q system</w:t>
            </w:r>
          </w:p>
        </w:tc>
      </w:tr>
      <w:tr w:rsidR="00E304A6" w:rsidRPr="00B84299" w14:paraId="125CC984"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900C0"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DFE9C98"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64CBE</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BCA3AB3"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Inbrottslarm- och inbrottslarmsystem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83AC9CE"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0035E563"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AB9317"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D368D6F"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64CCB</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0DC980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Entré- och passerkontrollsystem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9C0B03D"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1CF0A7C6"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DB68C"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940D973"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64CBK</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7E2E8A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Utrymningslarmsystem med talat meddelande</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704C46F"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235C9E5E"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611B6A"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3658C19"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64D</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9BC65B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Teletekniska signalsystem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B96CDA9"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Entrésignal, ö</w:t>
            </w:r>
            <w:r>
              <w:rPr>
                <w:rFonts w:ascii="Times New Roman" w:hAnsi="Times New Roman"/>
                <w:sz w:val="18"/>
                <w:szCs w:val="18"/>
              </w:rPr>
              <w:t>-</w:t>
            </w:r>
            <w:r w:rsidRPr="00B84299">
              <w:rPr>
                <w:rFonts w:ascii="Times New Roman" w:hAnsi="Times New Roman"/>
                <w:sz w:val="18"/>
                <w:szCs w:val="18"/>
              </w:rPr>
              <w:t xml:space="preserve">signal, </w:t>
            </w:r>
            <w:r>
              <w:rPr>
                <w:rFonts w:ascii="Times New Roman" w:hAnsi="Times New Roman"/>
                <w:sz w:val="18"/>
                <w:szCs w:val="18"/>
              </w:rPr>
              <w:t>p</w:t>
            </w:r>
            <w:r w:rsidRPr="00B84299">
              <w:rPr>
                <w:rFonts w:ascii="Times New Roman" w:hAnsi="Times New Roman"/>
                <w:sz w:val="18"/>
                <w:szCs w:val="18"/>
              </w:rPr>
              <w:t>ersonsökningssystem</w:t>
            </w:r>
          </w:p>
        </w:tc>
      </w:tr>
      <w:tr w:rsidR="00E304A6" w:rsidRPr="00B84299" w14:paraId="2B0F593F"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344B0D"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82FEF7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64DBC</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202757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Kallelse signalsystem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361D404"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4E13AC1B"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DF9DC8"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BB4B79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64EB</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EF486C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Telefonsystem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5E284F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Porttelefon, snabbtelefon, interntelefon och hjälpte</w:t>
            </w:r>
            <w:r>
              <w:rPr>
                <w:rFonts w:ascii="Times New Roman" w:hAnsi="Times New Roman"/>
                <w:sz w:val="18"/>
                <w:szCs w:val="18"/>
              </w:rPr>
              <w:t>le</w:t>
            </w:r>
            <w:r w:rsidRPr="00B84299">
              <w:rPr>
                <w:rFonts w:ascii="Times New Roman" w:hAnsi="Times New Roman"/>
                <w:sz w:val="18"/>
                <w:szCs w:val="18"/>
              </w:rPr>
              <w:t>fonsystem</w:t>
            </w:r>
          </w:p>
        </w:tc>
      </w:tr>
      <w:tr w:rsidR="00E304A6" w:rsidRPr="00B84299" w14:paraId="4F1D8406"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BE605F"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984112E"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64EBI</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A93BE1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Mobila telefonsystem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0EF806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Mobila TETRA- och RAKEL-system,</w:t>
            </w:r>
            <w:r>
              <w:rPr>
                <w:rFonts w:ascii="Times New Roman" w:hAnsi="Times New Roman"/>
                <w:sz w:val="18"/>
                <w:szCs w:val="18"/>
              </w:rPr>
              <w:t xml:space="preserve"> m</w:t>
            </w:r>
            <w:r w:rsidRPr="00B84299">
              <w:rPr>
                <w:rFonts w:ascii="Times New Roman" w:hAnsi="Times New Roman"/>
                <w:sz w:val="18"/>
                <w:szCs w:val="18"/>
              </w:rPr>
              <w:t>obiltelefonsystem</w:t>
            </w:r>
          </w:p>
        </w:tc>
      </w:tr>
      <w:tr w:rsidR="00E304A6" w:rsidRPr="00B84299" w14:paraId="377E418E"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EB225"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DE518B8"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64ECC</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8F23E89"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Bildöverföringssystem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055D2A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xml:space="preserve">Kabel-tv system, </w:t>
            </w:r>
            <w:r>
              <w:rPr>
                <w:rFonts w:ascii="Times New Roman" w:hAnsi="Times New Roman"/>
                <w:sz w:val="18"/>
                <w:szCs w:val="18"/>
              </w:rPr>
              <w:t>v</w:t>
            </w:r>
            <w:r w:rsidRPr="00B84299">
              <w:rPr>
                <w:rFonts w:ascii="Times New Roman" w:hAnsi="Times New Roman"/>
                <w:sz w:val="18"/>
                <w:szCs w:val="18"/>
              </w:rPr>
              <w:t>ideokonferenssystem</w:t>
            </w:r>
          </w:p>
        </w:tc>
      </w:tr>
      <w:tr w:rsidR="00E304A6" w:rsidRPr="00B84299" w14:paraId="47770772" w14:textId="77777777" w:rsidTr="00EB51D8">
        <w:trPr>
          <w:trHeight w:val="3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A5C0FA"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EE8E8DF"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66</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83A99BD"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System för spänningsutjämning och elektrisk separation</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B28CE1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7D2407B1"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657801"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BB9A52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66D</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C021E3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Åskskyddssystem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84D00CA"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230AA827"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4807FC"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86743F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66G</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CA7000B"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System för potentialutjämning</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DB9915F"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0A83BC04" w14:textId="77777777" w:rsidTr="00EB51D8">
        <w:trPr>
          <w:trHeight w:val="172"/>
        </w:trPr>
        <w:tc>
          <w:tcPr>
            <w:tcW w:w="2047" w:type="dxa"/>
            <w:vMerge w:val="restart"/>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6AE1B44F"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7 Transportsystem m.m.</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FCF3A39"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71</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BF9A2E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Hissystem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2EB5E0C"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78FD6A51"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D0AE21"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2B52F89"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73</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BED64DF"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Rulltrappsystem och rullrampssystem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D43B18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3923A8C2" w14:textId="77777777" w:rsidTr="00EB51D8">
        <w:trPr>
          <w:trHeight w:val="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49811"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8AA9AB7"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75</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3FE56D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Rörpostsystem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6F555ED3"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621805D5" w14:textId="77777777" w:rsidTr="00EB51D8">
        <w:trPr>
          <w:trHeight w:val="3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0DE7BB"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87FAED3"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76</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562AFD8"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System med maskindriven port, grind, dörr m.m.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0600A71F"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42FB885C" w14:textId="77777777" w:rsidTr="00EB51D8">
        <w:trPr>
          <w:trHeight w:val="3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A4B7B6"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0289A3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78</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0B0BBF8"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Diverse transportsystem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727F55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xml:space="preserve">Lyftbord, </w:t>
            </w:r>
            <w:r>
              <w:rPr>
                <w:rFonts w:ascii="Times New Roman" w:hAnsi="Times New Roman"/>
                <w:sz w:val="18"/>
                <w:szCs w:val="18"/>
              </w:rPr>
              <w:t>s</w:t>
            </w:r>
            <w:r w:rsidRPr="00B84299">
              <w:rPr>
                <w:rFonts w:ascii="Times New Roman" w:hAnsi="Times New Roman"/>
                <w:sz w:val="18"/>
                <w:szCs w:val="18"/>
              </w:rPr>
              <w:t xml:space="preserve">ystem med transportsystem, </w:t>
            </w:r>
            <w:r>
              <w:rPr>
                <w:rFonts w:ascii="Times New Roman" w:hAnsi="Times New Roman"/>
                <w:sz w:val="18"/>
                <w:szCs w:val="18"/>
              </w:rPr>
              <w:t>s</w:t>
            </w:r>
            <w:r w:rsidRPr="00B84299">
              <w:rPr>
                <w:rFonts w:ascii="Times New Roman" w:hAnsi="Times New Roman"/>
                <w:sz w:val="18"/>
                <w:szCs w:val="18"/>
              </w:rPr>
              <w:t xml:space="preserve">måvaruhiss, </w:t>
            </w:r>
            <w:r>
              <w:rPr>
                <w:rFonts w:ascii="Times New Roman" w:hAnsi="Times New Roman"/>
                <w:sz w:val="18"/>
                <w:szCs w:val="18"/>
              </w:rPr>
              <w:t>s</w:t>
            </w:r>
            <w:r w:rsidRPr="00B84299">
              <w:rPr>
                <w:rFonts w:ascii="Times New Roman" w:hAnsi="Times New Roman"/>
                <w:sz w:val="18"/>
                <w:szCs w:val="18"/>
              </w:rPr>
              <w:t>op</w:t>
            </w:r>
            <w:r>
              <w:rPr>
                <w:rFonts w:ascii="Times New Roman" w:hAnsi="Times New Roman"/>
                <w:sz w:val="18"/>
                <w:szCs w:val="18"/>
              </w:rPr>
              <w:t>t</w:t>
            </w:r>
            <w:r w:rsidRPr="00B84299">
              <w:rPr>
                <w:rFonts w:ascii="Times New Roman" w:hAnsi="Times New Roman"/>
                <w:sz w:val="18"/>
                <w:szCs w:val="18"/>
              </w:rPr>
              <w:t>ransporthiss</w:t>
            </w:r>
          </w:p>
        </w:tc>
      </w:tr>
      <w:tr w:rsidR="00E304A6" w:rsidRPr="00B84299" w14:paraId="00DEF688" w14:textId="77777777" w:rsidTr="00EB51D8">
        <w:trPr>
          <w:trHeight w:val="172"/>
        </w:trPr>
        <w:tc>
          <w:tcPr>
            <w:tcW w:w="2047" w:type="dxa"/>
            <w:vMerge w:val="restart"/>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46AAFA07"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8 Styr- och</w:t>
            </w:r>
            <w:r w:rsidRPr="00B84299">
              <w:rPr>
                <w:rFonts w:ascii="Times New Roman" w:hAnsi="Times New Roman"/>
                <w:b/>
                <w:bCs/>
                <w:sz w:val="18"/>
                <w:szCs w:val="18"/>
              </w:rPr>
              <w:br/>
              <w:t>övervakning</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2846B8C2"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81</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C2AB8A1"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Styr- och övervakningssystem för fastighetsdrift</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4DF9BD46"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784D74B4" w14:textId="77777777" w:rsidTr="00EB51D8">
        <w:trPr>
          <w:trHeight w:val="3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4798E" w14:textId="77777777" w:rsidR="00E304A6" w:rsidRPr="00B84299" w:rsidRDefault="00E304A6" w:rsidP="00EB51D8">
            <w:pPr>
              <w:rPr>
                <w:rFonts w:ascii="Times New Roman" w:hAnsi="Times New Roman"/>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34D7EE44"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82</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ADC761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Styr- och övervakningssystem för processinstallationer</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56AAFA34"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r w:rsidR="00E304A6" w:rsidRPr="00B84299" w14:paraId="2EE175EE" w14:textId="77777777" w:rsidTr="00EB51D8">
        <w:trPr>
          <w:trHeight w:val="172"/>
        </w:trPr>
        <w:tc>
          <w:tcPr>
            <w:tcW w:w="2047"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14:paraId="4E831919" w14:textId="77777777" w:rsidR="00E304A6" w:rsidRPr="00B84299" w:rsidRDefault="00E304A6" w:rsidP="00EB51D8">
            <w:pPr>
              <w:rPr>
                <w:rFonts w:ascii="Times New Roman" w:hAnsi="Times New Roman"/>
                <w:sz w:val="18"/>
                <w:szCs w:val="18"/>
              </w:rPr>
            </w:pPr>
            <w:r w:rsidRPr="00B84299">
              <w:rPr>
                <w:rFonts w:ascii="Times New Roman" w:hAnsi="Times New Roman"/>
                <w:b/>
                <w:bCs/>
                <w:sz w:val="18"/>
                <w:szCs w:val="18"/>
              </w:rPr>
              <w:t>9 Övrigt</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1666A9BA"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90</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B8A0FA5"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Övriga byggdelar och installationssystem</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vAlign w:val="bottom"/>
            <w:hideMark/>
          </w:tcPr>
          <w:p w14:paraId="7A872D4A" w14:textId="77777777" w:rsidR="00E304A6" w:rsidRPr="00B84299" w:rsidRDefault="00E304A6" w:rsidP="00EB51D8">
            <w:pPr>
              <w:rPr>
                <w:rFonts w:ascii="Times New Roman" w:hAnsi="Times New Roman"/>
                <w:sz w:val="18"/>
                <w:szCs w:val="18"/>
              </w:rPr>
            </w:pPr>
            <w:r w:rsidRPr="00B84299">
              <w:rPr>
                <w:rFonts w:ascii="Times New Roman" w:hAnsi="Times New Roman"/>
                <w:sz w:val="18"/>
                <w:szCs w:val="18"/>
              </w:rPr>
              <w:t> </w:t>
            </w:r>
          </w:p>
        </w:tc>
      </w:tr>
    </w:tbl>
    <w:p w14:paraId="597AEF64" w14:textId="77777777" w:rsidR="00E36FC1" w:rsidRPr="00E36FC1" w:rsidRDefault="00E36FC1" w:rsidP="00E36FC1"/>
    <w:p w14:paraId="7A620B75" w14:textId="77777777" w:rsidR="004C01FF" w:rsidRDefault="004C01FF">
      <w:pPr>
        <w:rPr>
          <w:rFonts w:ascii="Arial" w:hAnsi="Arial" w:cs="Arial"/>
          <w:b/>
        </w:rPr>
      </w:pPr>
      <w:r>
        <w:br w:type="page"/>
      </w:r>
    </w:p>
    <w:p w14:paraId="396605CB" w14:textId="752DB82E" w:rsidR="004C01FF" w:rsidRDefault="00E36FC1" w:rsidP="004C01FF">
      <w:pPr>
        <w:pStyle w:val="Rubrik2"/>
      </w:pPr>
      <w:bookmarkStart w:id="18" w:name="_Toc212126275"/>
      <w:r>
        <w:t xml:space="preserve">Tabell 3 – </w:t>
      </w:r>
      <w:r w:rsidR="004C01FF" w:rsidRPr="00B84299">
        <w:t>Redovisningssätt</w:t>
      </w:r>
      <w:bookmarkEnd w:id="18"/>
    </w:p>
    <w:p w14:paraId="6CAC2973" w14:textId="61A3B68A" w:rsidR="00E36FC1" w:rsidRDefault="00E36FC1" w:rsidP="00E36FC1">
      <w:pPr>
        <w:spacing w:before="120"/>
        <w:rPr>
          <w:b/>
          <w:bCs/>
          <w:sz w:val="22"/>
          <w:szCs w:val="22"/>
        </w:rPr>
      </w:pPr>
      <w:r w:rsidRPr="00B84299">
        <w:rPr>
          <w:b/>
          <w:bCs/>
          <w:sz w:val="22"/>
          <w:szCs w:val="22"/>
        </w:rPr>
        <w:t>Modellfiler benämns enligt Bygghandlingar 90, del 8, kapitel 3, layouter, plotfiler, ritningsdefinitionsfiler samt PDF-ritningar benämns enligt Bygghandlingar 90, del 8, kapitel 3</w:t>
      </w:r>
    </w:p>
    <w:p w14:paraId="4285B4EC" w14:textId="77777777" w:rsidR="00E36FC1" w:rsidRDefault="00E36FC1" w:rsidP="00E36FC1">
      <w:pPr>
        <w:spacing w:before="120"/>
        <w:rPr>
          <w:b/>
          <w:bCs/>
          <w:sz w:val="22"/>
          <w:szCs w:val="22"/>
        </w:rPr>
      </w:pPr>
    </w:p>
    <w:tbl>
      <w:tblPr>
        <w:tblW w:w="3440" w:type="dxa"/>
        <w:tblCellMar>
          <w:left w:w="0" w:type="dxa"/>
          <w:right w:w="0" w:type="dxa"/>
        </w:tblCellMar>
        <w:tblLook w:val="0600" w:firstRow="0" w:lastRow="0" w:firstColumn="0" w:lastColumn="0" w:noHBand="1" w:noVBand="1"/>
      </w:tblPr>
      <w:tblGrid>
        <w:gridCol w:w="960"/>
        <w:gridCol w:w="2480"/>
      </w:tblGrid>
      <w:tr w:rsidR="00E36FC1" w:rsidRPr="00B84299" w14:paraId="025B1820" w14:textId="77777777" w:rsidTr="00E36FC1">
        <w:trPr>
          <w:trHeight w:val="202"/>
        </w:trPr>
        <w:tc>
          <w:tcPr>
            <w:tcW w:w="3440" w:type="dxa"/>
            <w:gridSpan w:val="2"/>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1F1BA379" w14:textId="77777777" w:rsidR="00E36FC1" w:rsidRPr="00B84299" w:rsidRDefault="00E36FC1" w:rsidP="00EC3C7E">
            <w:pPr>
              <w:rPr>
                <w:rFonts w:ascii="Times New Roman" w:hAnsi="Times New Roman"/>
                <w:sz w:val="18"/>
                <w:szCs w:val="18"/>
              </w:rPr>
            </w:pPr>
            <w:r w:rsidRPr="00B84299">
              <w:rPr>
                <w:rFonts w:ascii="Times New Roman" w:hAnsi="Times New Roman"/>
                <w:b/>
                <w:bCs/>
                <w:sz w:val="18"/>
                <w:szCs w:val="18"/>
              </w:rPr>
              <w:t>Modeller</w:t>
            </w:r>
          </w:p>
        </w:tc>
      </w:tr>
      <w:tr w:rsidR="00E36FC1" w:rsidRPr="00B84299" w14:paraId="79A92866" w14:textId="77777777" w:rsidTr="00E36FC1">
        <w:trPr>
          <w:trHeight w:val="202"/>
        </w:trPr>
        <w:tc>
          <w:tcPr>
            <w:tcW w:w="960" w:type="dxa"/>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7BB93BD1" w14:textId="77777777" w:rsidR="00E36FC1" w:rsidRPr="00B84299" w:rsidRDefault="00E36FC1" w:rsidP="00EC3C7E">
            <w:pPr>
              <w:rPr>
                <w:rFonts w:ascii="Times New Roman" w:hAnsi="Times New Roman"/>
                <w:sz w:val="18"/>
                <w:szCs w:val="18"/>
              </w:rPr>
            </w:pPr>
            <w:r w:rsidRPr="00B84299">
              <w:rPr>
                <w:rFonts w:ascii="Times New Roman" w:hAnsi="Times New Roman"/>
                <w:b/>
                <w:bCs/>
                <w:sz w:val="18"/>
                <w:szCs w:val="18"/>
              </w:rPr>
              <w:t>Kod</w:t>
            </w:r>
          </w:p>
        </w:tc>
        <w:tc>
          <w:tcPr>
            <w:tcW w:w="2480" w:type="dxa"/>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0C38C9FA" w14:textId="77777777" w:rsidR="00E36FC1" w:rsidRPr="00B84299" w:rsidRDefault="00E36FC1" w:rsidP="00EC3C7E">
            <w:pPr>
              <w:rPr>
                <w:rFonts w:ascii="Times New Roman" w:hAnsi="Times New Roman"/>
                <w:sz w:val="18"/>
                <w:szCs w:val="18"/>
              </w:rPr>
            </w:pPr>
            <w:r w:rsidRPr="00B84299">
              <w:rPr>
                <w:rFonts w:ascii="Times New Roman" w:hAnsi="Times New Roman"/>
                <w:b/>
                <w:bCs/>
                <w:sz w:val="18"/>
                <w:szCs w:val="18"/>
              </w:rPr>
              <w:t>Beskrivning</w:t>
            </w:r>
          </w:p>
        </w:tc>
      </w:tr>
      <w:tr w:rsidR="00E36FC1" w:rsidRPr="00B84299" w14:paraId="3FAB752C"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97FD42D"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7FBBDC1"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Schema</w:t>
            </w:r>
          </w:p>
        </w:tc>
      </w:tr>
      <w:tr w:rsidR="00E36FC1" w:rsidRPr="00B84299" w14:paraId="780F0731"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FBAED94"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D</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1392361"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Detaljer</w:t>
            </w:r>
          </w:p>
        </w:tc>
      </w:tr>
      <w:tr w:rsidR="00E36FC1" w:rsidRPr="00B84299" w14:paraId="2A3B2AB6"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7393E386"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F</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0B8C8E49"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Fasader</w:t>
            </w:r>
          </w:p>
        </w:tc>
      </w:tr>
      <w:tr w:rsidR="00E36FC1" w:rsidRPr="00B84299" w14:paraId="0F01AC38"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AE257B1"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184AF765"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Planer (2D modell)</w:t>
            </w:r>
          </w:p>
        </w:tc>
      </w:tr>
      <w:tr w:rsidR="00E36FC1" w:rsidRPr="00B84299" w14:paraId="2BACC2A4"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E38A19B"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D9C992A"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Sektioner</w:t>
            </w:r>
          </w:p>
        </w:tc>
      </w:tr>
      <w:tr w:rsidR="00E36FC1" w:rsidRPr="00B84299" w14:paraId="16CD8719"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1DB3D417"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T</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16DC26E9"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Förteckningar</w:t>
            </w:r>
          </w:p>
        </w:tc>
      </w:tr>
      <w:tr w:rsidR="00E36FC1" w:rsidRPr="00B84299" w14:paraId="79865933"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5C48460"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F173CDA"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Uppställningar, elevationer</w:t>
            </w:r>
          </w:p>
        </w:tc>
      </w:tr>
      <w:tr w:rsidR="00E36FC1" w:rsidRPr="00B84299" w14:paraId="4307DEC0" w14:textId="77777777" w:rsidTr="00EC3C7E">
        <w:trPr>
          <w:trHeight w:val="234"/>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218E9D9"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V</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00CFE81A"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Volymer (3D modell)</w:t>
            </w:r>
          </w:p>
        </w:tc>
      </w:tr>
    </w:tbl>
    <w:tbl>
      <w:tblPr>
        <w:tblpPr w:leftFromText="141" w:rightFromText="141" w:vertAnchor="text" w:horzAnchor="page" w:tblpX="5444" w:tblpY="-2501"/>
        <w:tblW w:w="3440" w:type="dxa"/>
        <w:tblCellMar>
          <w:left w:w="0" w:type="dxa"/>
          <w:right w:w="0" w:type="dxa"/>
        </w:tblCellMar>
        <w:tblLook w:val="0600" w:firstRow="0" w:lastRow="0" w:firstColumn="0" w:lastColumn="0" w:noHBand="1" w:noVBand="1"/>
      </w:tblPr>
      <w:tblGrid>
        <w:gridCol w:w="960"/>
        <w:gridCol w:w="2480"/>
      </w:tblGrid>
      <w:tr w:rsidR="00E36FC1" w:rsidRPr="00B84299" w14:paraId="3474D2C0" w14:textId="77777777" w:rsidTr="00E36FC1">
        <w:trPr>
          <w:trHeight w:val="255"/>
        </w:trPr>
        <w:tc>
          <w:tcPr>
            <w:tcW w:w="3440" w:type="dxa"/>
            <w:gridSpan w:val="2"/>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09AC5CE7" w14:textId="77777777" w:rsidR="00E36FC1" w:rsidRPr="00B84299" w:rsidRDefault="00E36FC1" w:rsidP="00EC3C7E">
            <w:pPr>
              <w:rPr>
                <w:rFonts w:ascii="Times New Roman" w:hAnsi="Times New Roman"/>
                <w:sz w:val="18"/>
                <w:szCs w:val="18"/>
              </w:rPr>
            </w:pPr>
            <w:r w:rsidRPr="00B84299">
              <w:rPr>
                <w:rFonts w:ascii="Times New Roman" w:hAnsi="Times New Roman"/>
                <w:b/>
                <w:bCs/>
                <w:sz w:val="18"/>
                <w:szCs w:val="18"/>
              </w:rPr>
              <w:t>Plotfiler/layouter/PDF</w:t>
            </w:r>
          </w:p>
        </w:tc>
      </w:tr>
      <w:tr w:rsidR="00E36FC1" w:rsidRPr="00B84299" w14:paraId="12A0205E" w14:textId="77777777" w:rsidTr="00E36FC1">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00C5D882" w14:textId="77777777" w:rsidR="00E36FC1" w:rsidRPr="00B84299" w:rsidRDefault="00E36FC1" w:rsidP="00EC3C7E">
            <w:pPr>
              <w:rPr>
                <w:rFonts w:ascii="Times New Roman" w:hAnsi="Times New Roman"/>
                <w:sz w:val="18"/>
                <w:szCs w:val="18"/>
              </w:rPr>
            </w:pPr>
            <w:r w:rsidRPr="00B84299">
              <w:rPr>
                <w:rFonts w:ascii="Times New Roman" w:hAnsi="Times New Roman"/>
                <w:b/>
                <w:bCs/>
                <w:sz w:val="18"/>
                <w:szCs w:val="18"/>
              </w:rPr>
              <w:t>Kod</w:t>
            </w:r>
          </w:p>
        </w:tc>
        <w:tc>
          <w:tcPr>
            <w:tcW w:w="2480" w:type="dxa"/>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410FB504" w14:textId="77777777" w:rsidR="00E36FC1" w:rsidRPr="00B84299" w:rsidRDefault="00E36FC1" w:rsidP="00EC3C7E">
            <w:pPr>
              <w:rPr>
                <w:rFonts w:ascii="Times New Roman" w:hAnsi="Times New Roman"/>
                <w:sz w:val="18"/>
                <w:szCs w:val="18"/>
              </w:rPr>
            </w:pPr>
            <w:r w:rsidRPr="00B84299">
              <w:rPr>
                <w:rFonts w:ascii="Times New Roman" w:hAnsi="Times New Roman"/>
                <w:b/>
                <w:bCs/>
                <w:sz w:val="18"/>
                <w:szCs w:val="18"/>
              </w:rPr>
              <w:t>Beskrivning</w:t>
            </w:r>
          </w:p>
        </w:tc>
      </w:tr>
      <w:tr w:rsidR="00E36FC1" w:rsidRPr="00B84299" w14:paraId="74C3CC66"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40660C9"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0</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3BBC00F"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Sammansatta ritningar</w:t>
            </w:r>
          </w:p>
        </w:tc>
      </w:tr>
      <w:tr w:rsidR="00E36FC1" w:rsidRPr="00B84299" w14:paraId="788026E8"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168553CD"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13ECA4EF"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Planritningar</w:t>
            </w:r>
          </w:p>
        </w:tc>
      </w:tr>
      <w:tr w:rsidR="00E36FC1" w:rsidRPr="00B84299" w14:paraId="6A44D483"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7619A6D"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66E2316"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Sektioner (snitt, profiler)</w:t>
            </w:r>
          </w:p>
        </w:tc>
      </w:tr>
      <w:tr w:rsidR="00E36FC1" w:rsidRPr="00B84299" w14:paraId="47842D67"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D999767"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8524740"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Fasadritningar</w:t>
            </w:r>
          </w:p>
        </w:tc>
      </w:tr>
      <w:tr w:rsidR="00E36FC1" w:rsidRPr="00B84299" w14:paraId="1F3BF84F"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4CEA960"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4</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7744A35C"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Uppställningsritningar</w:t>
            </w:r>
          </w:p>
        </w:tc>
      </w:tr>
      <w:tr w:rsidR="00E36FC1" w:rsidRPr="00B84299" w14:paraId="689F7837"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5AB1BA27"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5</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F3F40A2"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Förteckningsritningar</w:t>
            </w:r>
          </w:p>
        </w:tc>
      </w:tr>
      <w:tr w:rsidR="00E36FC1" w:rsidRPr="00B84299" w14:paraId="5C98309D"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8D3CF70"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6</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00C9E664"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Detaljritningar</w:t>
            </w:r>
          </w:p>
        </w:tc>
      </w:tr>
      <w:tr w:rsidR="00E36FC1" w:rsidRPr="00B84299" w14:paraId="6B7A0926"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558DF045"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7</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1476853"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Samordningsritningar</w:t>
            </w:r>
          </w:p>
        </w:tc>
      </w:tr>
      <w:tr w:rsidR="00E36FC1" w:rsidRPr="00B84299" w14:paraId="04CB0DA3" w14:textId="77777777" w:rsidTr="00EC3C7E">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3BDDE35"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8</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6026434" w14:textId="77777777" w:rsidR="00E36FC1" w:rsidRPr="00B84299" w:rsidRDefault="00E36FC1" w:rsidP="00EC3C7E">
            <w:pPr>
              <w:rPr>
                <w:rFonts w:ascii="Times New Roman" w:hAnsi="Times New Roman"/>
                <w:sz w:val="18"/>
                <w:szCs w:val="18"/>
              </w:rPr>
            </w:pPr>
            <w:r w:rsidRPr="00B84299">
              <w:rPr>
                <w:rFonts w:ascii="Times New Roman" w:hAnsi="Times New Roman"/>
                <w:sz w:val="18"/>
                <w:szCs w:val="18"/>
              </w:rPr>
              <w:t>Scheman</w:t>
            </w:r>
          </w:p>
        </w:tc>
      </w:tr>
    </w:tbl>
    <w:p w14:paraId="5CA0D59A" w14:textId="77777777" w:rsidR="00E36FC1" w:rsidRPr="00B84299" w:rsidRDefault="00E36FC1" w:rsidP="00E36FC1">
      <w:pPr>
        <w:spacing w:before="120"/>
        <w:rPr>
          <w:b/>
          <w:bCs/>
          <w:sz w:val="22"/>
          <w:szCs w:val="22"/>
        </w:rPr>
      </w:pPr>
    </w:p>
    <w:p w14:paraId="5C164E31" w14:textId="5EC297D3" w:rsidR="00E36FC1" w:rsidRDefault="00E36FC1" w:rsidP="004C01FF"/>
    <w:p w14:paraId="6A475450" w14:textId="6BCB4C32" w:rsidR="00E36FC1" w:rsidRDefault="00E36FC1" w:rsidP="00E36FC1">
      <w:pPr>
        <w:pStyle w:val="Rubrik2"/>
      </w:pPr>
      <w:bookmarkStart w:id="19" w:name="_Toc212126276"/>
      <w:r>
        <w:t xml:space="preserve">Tabell 4 - </w:t>
      </w:r>
      <w:r w:rsidR="0045045A" w:rsidRPr="0045045A">
        <w:t xml:space="preserve">Beteckningstabell </w:t>
      </w:r>
      <w:r w:rsidR="0045045A">
        <w:t>Text</w:t>
      </w:r>
      <w:r w:rsidRPr="00216C15">
        <w:t>dokument</w:t>
      </w:r>
      <w:bookmarkEnd w:id="19"/>
    </w:p>
    <w:p w14:paraId="0679EDB8" w14:textId="76E6268A" w:rsidR="0045045A" w:rsidRDefault="0045045A" w:rsidP="00E36FC1">
      <w:pPr>
        <w:spacing w:before="120"/>
        <w:rPr>
          <w:b/>
          <w:bCs/>
          <w:sz w:val="22"/>
          <w:szCs w:val="22"/>
        </w:rPr>
      </w:pPr>
      <w:r w:rsidRPr="0045045A">
        <w:rPr>
          <w:b/>
          <w:bCs/>
          <w:sz w:val="22"/>
          <w:szCs w:val="22"/>
        </w:rPr>
        <w:t>Om filtypen saknas i tabellen</w:t>
      </w:r>
      <w:r>
        <w:rPr>
          <w:b/>
          <w:bCs/>
          <w:sz w:val="22"/>
          <w:szCs w:val="22"/>
        </w:rPr>
        <w:t>,</w:t>
      </w:r>
      <w:r w:rsidRPr="0045045A">
        <w:rPr>
          <w:b/>
          <w:bCs/>
          <w:sz w:val="22"/>
          <w:szCs w:val="22"/>
        </w:rPr>
        <w:t xml:space="preserve"> får nya förkortningar skapas med utgångspunkt i vedertagna branschbeteckningar</w:t>
      </w:r>
      <w:r>
        <w:rPr>
          <w:b/>
          <w:bCs/>
          <w:sz w:val="22"/>
          <w:szCs w:val="22"/>
        </w:rPr>
        <w:t>.</w:t>
      </w:r>
    </w:p>
    <w:p w14:paraId="7CCB9B8A" w14:textId="77777777" w:rsidR="0009016F" w:rsidRPr="003D0139" w:rsidRDefault="003D0139" w:rsidP="003D0139">
      <w:pPr>
        <w:tabs>
          <w:tab w:val="left" w:pos="5568"/>
        </w:tabs>
        <w:rPr>
          <w:sz w:val="22"/>
          <w:szCs w:val="22"/>
        </w:rPr>
      </w:pPr>
      <w:r>
        <w:rPr>
          <w:sz w:val="22"/>
          <w:szCs w:val="22"/>
        </w:rPr>
        <w:tab/>
      </w:r>
    </w:p>
    <w:p w14:paraId="7FA91480" w14:textId="14B4F299" w:rsidR="003D0139" w:rsidRPr="003D0139" w:rsidRDefault="003D0139" w:rsidP="003D0139">
      <w:pPr>
        <w:tabs>
          <w:tab w:val="left" w:pos="5568"/>
        </w:tabs>
        <w:rPr>
          <w:sz w:val="22"/>
          <w:szCs w:val="22"/>
        </w:rPr>
      </w:pPr>
    </w:p>
    <w:tbl>
      <w:tblPr>
        <w:tblpPr w:leftFromText="141" w:rightFromText="141" w:vertAnchor="text" w:tblpY="1"/>
        <w:tblOverlap w:val="never"/>
        <w:tblW w:w="3397" w:type="dxa"/>
        <w:tblCellMar>
          <w:left w:w="0" w:type="dxa"/>
          <w:right w:w="0" w:type="dxa"/>
        </w:tblCellMar>
        <w:tblLook w:val="0600" w:firstRow="0" w:lastRow="0" w:firstColumn="0" w:lastColumn="0" w:noHBand="1" w:noVBand="1"/>
      </w:tblPr>
      <w:tblGrid>
        <w:gridCol w:w="2405"/>
        <w:gridCol w:w="992"/>
      </w:tblGrid>
      <w:tr w:rsidR="004B6BA3" w:rsidRPr="00716542" w14:paraId="4FB84E4B" w14:textId="77777777" w:rsidTr="00302EBA">
        <w:trPr>
          <w:trHeight w:val="314"/>
        </w:trPr>
        <w:tc>
          <w:tcPr>
            <w:tcW w:w="2405" w:type="dxa"/>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3EBEE42B" w14:textId="29536FAF" w:rsidR="004B6BA3" w:rsidRPr="00716542" w:rsidRDefault="004B6BA3" w:rsidP="003D0139">
            <w:pPr>
              <w:rPr>
                <w:rFonts w:ascii="Times New Roman" w:hAnsi="Times New Roman"/>
                <w:b/>
                <w:bCs/>
                <w:sz w:val="18"/>
                <w:szCs w:val="18"/>
              </w:rPr>
            </w:pPr>
            <w:r w:rsidRPr="00716542">
              <w:rPr>
                <w:rFonts w:ascii="Times New Roman" w:hAnsi="Times New Roman"/>
                <w:b/>
                <w:bCs/>
                <w:sz w:val="18"/>
                <w:szCs w:val="18"/>
              </w:rPr>
              <w:t>Filtyp</w:t>
            </w:r>
          </w:p>
        </w:tc>
        <w:tc>
          <w:tcPr>
            <w:tcW w:w="992" w:type="dxa"/>
            <w:tcBorders>
              <w:top w:val="single" w:sz="4" w:space="0" w:color="000000"/>
              <w:left w:val="single" w:sz="4" w:space="0" w:color="000000"/>
              <w:bottom w:val="single" w:sz="4" w:space="0" w:color="000000"/>
              <w:right w:val="single" w:sz="4" w:space="0" w:color="000000"/>
            </w:tcBorders>
            <w:shd w:val="clear" w:color="auto" w:fill="00FFFF"/>
            <w:tcMar>
              <w:top w:w="12" w:type="dxa"/>
              <w:left w:w="12" w:type="dxa"/>
              <w:bottom w:w="0" w:type="dxa"/>
              <w:right w:w="12" w:type="dxa"/>
            </w:tcMar>
            <w:hideMark/>
          </w:tcPr>
          <w:p w14:paraId="3C440C6E" w14:textId="77777777" w:rsidR="004B6BA3" w:rsidRPr="00716542" w:rsidRDefault="004B6BA3" w:rsidP="003D0139">
            <w:pPr>
              <w:rPr>
                <w:rFonts w:ascii="Times New Roman" w:hAnsi="Times New Roman"/>
                <w:b/>
                <w:bCs/>
                <w:sz w:val="18"/>
                <w:szCs w:val="18"/>
              </w:rPr>
            </w:pPr>
            <w:r w:rsidRPr="00716542">
              <w:rPr>
                <w:rFonts w:ascii="Times New Roman" w:hAnsi="Times New Roman"/>
                <w:b/>
                <w:bCs/>
                <w:sz w:val="18"/>
                <w:szCs w:val="18"/>
              </w:rPr>
              <w:t>Förkortning</w:t>
            </w:r>
          </w:p>
        </w:tc>
      </w:tr>
      <w:tr w:rsidR="003D0139" w:rsidRPr="00716542" w14:paraId="29C43369"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CA07566" w14:textId="5D92F6FF"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Administrativa dokumentation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62C4C84F" w14:textId="14B0BD1D"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AD</w:t>
            </w:r>
          </w:p>
        </w:tc>
      </w:tr>
      <w:tr w:rsidR="003D0139" w:rsidRPr="00716542" w14:paraId="46118125"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44EF205E" w14:textId="37147196"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Anmälan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24B99CBA" w14:textId="5C33FC4A"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AN</w:t>
            </w:r>
          </w:p>
        </w:tc>
      </w:tr>
      <w:tr w:rsidR="003D0139" w:rsidRPr="00716542" w14:paraId="2C54DAF9"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72463EE5" w14:textId="4C238230"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Anmärkning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BE7BCB9" w14:textId="66B753A7"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ANM</w:t>
            </w:r>
          </w:p>
        </w:tc>
      </w:tr>
      <w:tr w:rsidR="003D0139" w:rsidRPr="00716542" w14:paraId="13F61508"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227731D" w14:textId="07C9194F"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Arbetsmiljöplan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E77D3D6" w14:textId="52CD9347"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AM</w:t>
            </w:r>
          </w:p>
        </w:tc>
      </w:tr>
      <w:tr w:rsidR="003D0139" w:rsidRPr="00716542" w14:paraId="020D06C8"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53F1D8D0" w14:textId="6655DF12"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Avfallshantering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01779F6" w14:textId="6349D7DA"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AV</w:t>
            </w:r>
          </w:p>
        </w:tc>
      </w:tr>
      <w:tr w:rsidR="003D0139" w:rsidRPr="00716542" w14:paraId="5BA920CA"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77D2D08" w14:textId="1E88C541"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Avtal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58356237" w14:textId="36522CB3"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AV</w:t>
            </w:r>
          </w:p>
        </w:tc>
      </w:tr>
      <w:tr w:rsidR="003D0139" w:rsidRPr="00716542" w14:paraId="18B6E878"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501E79CE" w14:textId="42666D09"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Besiktningsprotokoll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C33BFA9" w14:textId="1CDB94ED"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BP</w:t>
            </w:r>
          </w:p>
        </w:tc>
      </w:tr>
      <w:tr w:rsidR="003D0139" w:rsidRPr="00716542" w14:paraId="7A9751AA"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10A3ED98" w14:textId="575BE6F7"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Beslutförteckning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7BDE9EA1" w14:textId="6FD23160"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BF</w:t>
            </w:r>
          </w:p>
        </w:tc>
      </w:tr>
      <w:tr w:rsidR="003D0139" w:rsidRPr="00716542" w14:paraId="48A5279F"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99F4A30" w14:textId="0EADB839"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Bofaktablad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EEDD12E" w14:textId="2779638B"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BFB</w:t>
            </w:r>
          </w:p>
        </w:tc>
      </w:tr>
      <w:tr w:rsidR="003D0139" w:rsidRPr="00716542" w14:paraId="11060052"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0568143" w14:textId="6B7F14BA"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Dokumentförteckning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1A9B75E" w14:textId="2DF03CF4"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DF</w:t>
            </w:r>
          </w:p>
        </w:tc>
      </w:tr>
      <w:tr w:rsidR="003D0139" w:rsidRPr="00716542" w14:paraId="4B34B026"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70B9B7BA" w14:textId="4C9A0C00"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Energiberäkning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1FCA3B61" w14:textId="2D24D087"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EN</w:t>
            </w:r>
          </w:p>
        </w:tc>
      </w:tr>
      <w:tr w:rsidR="003D0139" w:rsidRPr="00716542" w14:paraId="54D29C18"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27FD1232" w14:textId="3F7360A3"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Förstudie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2AFDCE9" w14:textId="1D7DAE13"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FS</w:t>
            </w:r>
          </w:p>
        </w:tc>
      </w:tr>
      <w:tr w:rsidR="003D0139" w:rsidRPr="00716542" w14:paraId="4598F6D7"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BA2DFD8" w14:textId="02BB08C2"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Garanti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27217B9" w14:textId="5DBC428E"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GAR</w:t>
            </w:r>
          </w:p>
        </w:tc>
      </w:tr>
      <w:tr w:rsidR="003D0139" w:rsidRPr="00716542" w14:paraId="5DE3FC00"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1585F80C" w14:textId="5E6B2E4E"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Handlingsförteckning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4F89AF10" w14:textId="3128BB63"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HF</w:t>
            </w:r>
          </w:p>
        </w:tc>
      </w:tr>
      <w:tr w:rsidR="003D0139" w:rsidRPr="00716542" w14:paraId="7FA7E8D7"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55C83032" w14:textId="3C082701"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Hållbarhetsdokument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7BEDC7ED" w14:textId="1E8EE097"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HB</w:t>
            </w:r>
          </w:p>
        </w:tc>
      </w:tr>
      <w:tr w:rsidR="003D0139" w:rsidRPr="00716542" w14:paraId="0773689B"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787FFC8E" w14:textId="53AC3C3C"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Informationsblad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6108DE94" w14:textId="4DC7BE6C"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IN</w:t>
            </w:r>
          </w:p>
        </w:tc>
      </w:tr>
      <w:tr w:rsidR="003D0139" w:rsidRPr="00716542" w14:paraId="091984C9"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6E51183" w14:textId="0F7F1868"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Intyg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CDD99AC" w14:textId="0CEEFE17"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INT</w:t>
            </w:r>
          </w:p>
        </w:tc>
      </w:tr>
      <w:tr w:rsidR="003D0139" w:rsidRPr="00716542" w14:paraId="7E9914F9"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5305E42" w14:textId="6F1E4E48"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Klimatdata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2B9CCC84" w14:textId="4BE2922B"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KL</w:t>
            </w:r>
          </w:p>
        </w:tc>
      </w:tr>
      <w:tr w:rsidR="003D0139" w:rsidRPr="00716542" w14:paraId="7F248685"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593B2DA" w14:textId="1A443B43"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Kontrollplan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7E412524" w14:textId="57B7D2EC"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KP</w:t>
            </w:r>
          </w:p>
        </w:tc>
      </w:tr>
      <w:tr w:rsidR="003D0139" w:rsidRPr="00716542" w14:paraId="47298BAC"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286C6ABF" w14:textId="05A3B04E"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Kvalitetsansvar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6247EEB6" w14:textId="189C8B54"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KA</w:t>
            </w:r>
          </w:p>
        </w:tc>
      </w:tr>
      <w:tr w:rsidR="003D0139" w:rsidRPr="00716542" w14:paraId="1DB78C40"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450B337" w14:textId="4E928C04"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Kvalitetsbeskrivning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26F7ED25" w14:textId="42C99551"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KB</w:t>
            </w:r>
          </w:p>
        </w:tc>
      </w:tr>
      <w:tr w:rsidR="003D0139" w:rsidRPr="00716542" w14:paraId="2E0C7274"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DFD4D3F" w14:textId="0C6C1406"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Miljöbeskrivning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498918DE" w14:textId="3F993D79"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MB</w:t>
            </w:r>
          </w:p>
        </w:tc>
      </w:tr>
      <w:tr w:rsidR="003D0139" w:rsidRPr="00716542" w14:paraId="1A07F783"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7F9827B9" w14:textId="3AF44E36"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Mötesprotokoll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B38D068" w14:textId="6D7A0318"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MP</w:t>
            </w:r>
          </w:p>
        </w:tc>
      </w:tr>
      <w:tr w:rsidR="003D0139" w:rsidRPr="00716542" w14:paraId="192BA83A"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CFC52F9" w14:textId="2BD66D8D"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Promemoria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707FE1D" w14:textId="0B871DA1"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PM</w:t>
            </w:r>
          </w:p>
        </w:tc>
      </w:tr>
      <w:tr w:rsidR="003D0139" w:rsidRPr="00716542" w14:paraId="7931F7F9"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AE16BA6" w14:textId="6162EA61"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Protokoll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4EB8A15" w14:textId="1D1CC885"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PR</w:t>
            </w:r>
          </w:p>
        </w:tc>
      </w:tr>
      <w:tr w:rsidR="003D0139" w:rsidRPr="00716542" w14:paraId="76230485"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5598DB56" w14:textId="22DBEF05"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Riskanalys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642352D3" w14:textId="023642FC"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RI</w:t>
            </w:r>
          </w:p>
        </w:tc>
      </w:tr>
      <w:tr w:rsidR="003D0139" w:rsidRPr="00716542" w14:paraId="72D2052E" w14:textId="77777777" w:rsidTr="00302EBA">
        <w:trPr>
          <w:trHeight w:val="21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D030871" w14:textId="02978DE9"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Ritningsförteckning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486789A1" w14:textId="2C898AB2"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RF</w:t>
            </w:r>
          </w:p>
        </w:tc>
      </w:tr>
      <w:tr w:rsidR="003D0139" w:rsidRPr="00716542" w14:paraId="6DD31CB0" w14:textId="77777777" w:rsidTr="00302EBA">
        <w:trPr>
          <w:trHeight w:val="21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9048C36" w14:textId="7B2EAE1C" w:rsidR="003D0139" w:rsidRPr="003D0139" w:rsidRDefault="003D0139" w:rsidP="003D0139">
            <w:pPr>
              <w:rPr>
                <w:rFonts w:ascii="Times New Roman" w:hAnsi="Times New Roman"/>
                <w:sz w:val="18"/>
                <w:szCs w:val="18"/>
              </w:rPr>
            </w:pPr>
            <w:r>
              <w:rPr>
                <w:rFonts w:ascii="Times New Roman" w:hAnsi="Times New Roman"/>
                <w:sz w:val="18"/>
                <w:szCs w:val="18"/>
              </w:rPr>
              <w:t>Rumsfunktionsprogram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0E83B568" w14:textId="7B554829" w:rsidR="003D0139" w:rsidRPr="003D0139" w:rsidRDefault="003D0139" w:rsidP="003D0139">
            <w:pPr>
              <w:rPr>
                <w:rFonts w:ascii="Times New Roman" w:hAnsi="Times New Roman"/>
                <w:sz w:val="18"/>
                <w:szCs w:val="18"/>
              </w:rPr>
            </w:pPr>
            <w:r>
              <w:rPr>
                <w:rFonts w:ascii="Times New Roman" w:hAnsi="Times New Roman"/>
                <w:sz w:val="18"/>
                <w:szCs w:val="18"/>
              </w:rPr>
              <w:t>RFP</w:t>
            </w:r>
          </w:p>
        </w:tc>
      </w:tr>
      <w:tr w:rsidR="003D0139" w:rsidRPr="00716542" w14:paraId="25AA1D73" w14:textId="77777777" w:rsidTr="00302EBA">
        <w:trPr>
          <w:trHeight w:val="21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7E1DA5CD" w14:textId="4CC94EE2"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Säkerhetsdokument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26E9F7C" w14:textId="0540F4F7" w:rsidR="003D0139" w:rsidRPr="003D0139" w:rsidRDefault="003D0139" w:rsidP="003D0139">
            <w:pPr>
              <w:rPr>
                <w:rFonts w:ascii="Times New Roman" w:hAnsi="Times New Roman"/>
                <w:b/>
                <w:bCs/>
                <w:sz w:val="18"/>
                <w:szCs w:val="18"/>
              </w:rPr>
            </w:pPr>
            <w:r w:rsidRPr="003D0139">
              <w:rPr>
                <w:rFonts w:ascii="Times New Roman" w:hAnsi="Times New Roman"/>
                <w:sz w:val="18"/>
                <w:szCs w:val="18"/>
              </w:rPr>
              <w:t>SA</w:t>
            </w:r>
          </w:p>
        </w:tc>
      </w:tr>
    </w:tbl>
    <w:tbl>
      <w:tblPr>
        <w:tblpPr w:leftFromText="141" w:rightFromText="141" w:vertAnchor="text" w:horzAnchor="page" w:tblpX="5485" w:tblpY="383"/>
        <w:tblOverlap w:val="never"/>
        <w:tblW w:w="3397" w:type="dxa"/>
        <w:tblCellMar>
          <w:left w:w="0" w:type="dxa"/>
          <w:right w:w="0" w:type="dxa"/>
        </w:tblCellMar>
        <w:tblLook w:val="0600" w:firstRow="0" w:lastRow="0" w:firstColumn="0" w:lastColumn="0" w:noHBand="1" w:noVBand="1"/>
      </w:tblPr>
      <w:tblGrid>
        <w:gridCol w:w="2405"/>
        <w:gridCol w:w="992"/>
      </w:tblGrid>
      <w:tr w:rsidR="00302EBA" w:rsidRPr="003D0139" w14:paraId="6B0D0785" w14:textId="77777777" w:rsidTr="00302EBA">
        <w:trPr>
          <w:trHeight w:val="21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1C03322A" w14:textId="77777777" w:rsidR="00302EBA" w:rsidRPr="003D0139" w:rsidRDefault="00302EBA" w:rsidP="00302EBA">
            <w:pPr>
              <w:rPr>
                <w:rFonts w:ascii="Times New Roman" w:hAnsi="Times New Roman"/>
                <w:b/>
                <w:bCs/>
                <w:sz w:val="18"/>
                <w:szCs w:val="18"/>
              </w:rPr>
            </w:pPr>
            <w:r w:rsidRPr="003D0139">
              <w:rPr>
                <w:rFonts w:ascii="Times New Roman" w:hAnsi="Times New Roman"/>
                <w:sz w:val="18"/>
                <w:szCs w:val="18"/>
              </w:rPr>
              <w:t>Styrande dokument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41A827D6" w14:textId="77777777" w:rsidR="00302EBA" w:rsidRPr="003D0139" w:rsidRDefault="00302EBA" w:rsidP="00302EBA">
            <w:pPr>
              <w:rPr>
                <w:rFonts w:ascii="Times New Roman" w:hAnsi="Times New Roman"/>
                <w:b/>
                <w:bCs/>
                <w:sz w:val="18"/>
                <w:szCs w:val="18"/>
              </w:rPr>
            </w:pPr>
            <w:r w:rsidRPr="003D0139">
              <w:rPr>
                <w:rFonts w:ascii="Times New Roman" w:hAnsi="Times New Roman"/>
                <w:sz w:val="18"/>
                <w:szCs w:val="18"/>
              </w:rPr>
              <w:t>SD</w:t>
            </w:r>
          </w:p>
        </w:tc>
      </w:tr>
      <w:tr w:rsidR="00302EBA" w:rsidRPr="003D0139" w14:paraId="28F9FBB4" w14:textId="77777777" w:rsidTr="00302EBA">
        <w:trPr>
          <w:trHeight w:val="21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6DE65DCB" w14:textId="77777777" w:rsidR="00302EBA" w:rsidRPr="003D0139" w:rsidRDefault="00302EBA" w:rsidP="00302EBA">
            <w:pPr>
              <w:rPr>
                <w:rFonts w:ascii="Times New Roman" w:hAnsi="Times New Roman"/>
                <w:sz w:val="18"/>
                <w:szCs w:val="18"/>
              </w:rPr>
            </w:pPr>
            <w:r w:rsidRPr="003D0139">
              <w:rPr>
                <w:rFonts w:ascii="Times New Roman" w:hAnsi="Times New Roman"/>
                <w:sz w:val="18"/>
                <w:szCs w:val="18"/>
              </w:rPr>
              <w:t>Teknisk beskrivning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39A924EA" w14:textId="77777777" w:rsidR="00302EBA" w:rsidRPr="003D0139" w:rsidRDefault="00302EBA" w:rsidP="00302EBA">
            <w:pPr>
              <w:rPr>
                <w:rFonts w:ascii="Times New Roman" w:hAnsi="Times New Roman"/>
                <w:sz w:val="18"/>
                <w:szCs w:val="18"/>
              </w:rPr>
            </w:pPr>
            <w:r w:rsidRPr="003D0139">
              <w:rPr>
                <w:rFonts w:ascii="Times New Roman" w:hAnsi="Times New Roman"/>
                <w:sz w:val="18"/>
                <w:szCs w:val="18"/>
              </w:rPr>
              <w:t>TB</w:t>
            </w:r>
          </w:p>
        </w:tc>
      </w:tr>
      <w:tr w:rsidR="00302EBA" w:rsidRPr="003D0139" w14:paraId="207E9553" w14:textId="77777777" w:rsidTr="00302EBA">
        <w:trPr>
          <w:trHeight w:val="21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1939E1F0" w14:textId="77777777" w:rsidR="00302EBA" w:rsidRPr="003D0139" w:rsidRDefault="00302EBA" w:rsidP="00302EBA">
            <w:pPr>
              <w:rPr>
                <w:rFonts w:ascii="Times New Roman" w:hAnsi="Times New Roman"/>
                <w:sz w:val="18"/>
                <w:szCs w:val="18"/>
              </w:rPr>
            </w:pPr>
            <w:r w:rsidRPr="003D0139">
              <w:rPr>
                <w:rFonts w:ascii="Times New Roman" w:hAnsi="Times New Roman"/>
                <w:sz w:val="18"/>
                <w:szCs w:val="18"/>
              </w:rPr>
              <w:t>Tekniska dokument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14:paraId="5C9D7AD8" w14:textId="77777777" w:rsidR="00302EBA" w:rsidRPr="003D0139" w:rsidRDefault="00302EBA" w:rsidP="00302EBA">
            <w:pPr>
              <w:rPr>
                <w:rFonts w:ascii="Times New Roman" w:hAnsi="Times New Roman"/>
                <w:sz w:val="18"/>
                <w:szCs w:val="18"/>
              </w:rPr>
            </w:pPr>
            <w:r w:rsidRPr="003D0139">
              <w:rPr>
                <w:rFonts w:ascii="Times New Roman" w:hAnsi="Times New Roman"/>
                <w:sz w:val="18"/>
                <w:szCs w:val="18"/>
              </w:rPr>
              <w:t>TD</w:t>
            </w:r>
          </w:p>
        </w:tc>
      </w:tr>
      <w:tr w:rsidR="00302EBA" w:rsidRPr="003D0139" w14:paraId="6CA2B4F3"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333575C" w14:textId="77777777" w:rsidR="00302EBA" w:rsidRPr="003D0139" w:rsidRDefault="00302EBA" w:rsidP="00302EBA">
            <w:pPr>
              <w:rPr>
                <w:rFonts w:ascii="Times New Roman" w:hAnsi="Times New Roman"/>
                <w:b/>
                <w:bCs/>
                <w:sz w:val="18"/>
                <w:szCs w:val="18"/>
              </w:rPr>
            </w:pPr>
            <w:r w:rsidRPr="003D0139">
              <w:rPr>
                <w:rFonts w:ascii="Times New Roman" w:hAnsi="Times New Roman"/>
                <w:sz w:val="18"/>
                <w:szCs w:val="18"/>
              </w:rPr>
              <w:t>Teknisk rapport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53AB45D4" w14:textId="77777777" w:rsidR="00302EBA" w:rsidRPr="003D0139" w:rsidRDefault="00302EBA" w:rsidP="00302EBA">
            <w:pPr>
              <w:rPr>
                <w:rFonts w:ascii="Times New Roman" w:hAnsi="Times New Roman"/>
                <w:b/>
                <w:bCs/>
                <w:sz w:val="18"/>
                <w:szCs w:val="18"/>
              </w:rPr>
            </w:pPr>
            <w:r w:rsidRPr="003D0139">
              <w:rPr>
                <w:rFonts w:ascii="Times New Roman" w:hAnsi="Times New Roman"/>
                <w:sz w:val="18"/>
                <w:szCs w:val="18"/>
              </w:rPr>
              <w:t>TR</w:t>
            </w:r>
          </w:p>
        </w:tc>
      </w:tr>
      <w:tr w:rsidR="00302EBA" w:rsidRPr="003D0139" w14:paraId="2489D069" w14:textId="77777777" w:rsidTr="00302EBA">
        <w:trPr>
          <w:trHeight w:val="212"/>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3904AD70" w14:textId="77777777" w:rsidR="00302EBA" w:rsidRPr="003D0139" w:rsidRDefault="00302EBA" w:rsidP="00302EBA">
            <w:pPr>
              <w:rPr>
                <w:rFonts w:ascii="Times New Roman" w:hAnsi="Times New Roman"/>
                <w:b/>
                <w:bCs/>
                <w:sz w:val="18"/>
                <w:szCs w:val="18"/>
              </w:rPr>
            </w:pPr>
            <w:r w:rsidRPr="003D0139">
              <w:rPr>
                <w:rFonts w:ascii="Times New Roman" w:hAnsi="Times New Roman"/>
                <w:sz w:val="18"/>
                <w:szCs w:val="18"/>
              </w:rPr>
              <w:t>Utredning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hideMark/>
          </w:tcPr>
          <w:p w14:paraId="037E6F8B" w14:textId="77777777" w:rsidR="00302EBA" w:rsidRPr="003D0139" w:rsidRDefault="00302EBA" w:rsidP="00302EBA">
            <w:pPr>
              <w:rPr>
                <w:rFonts w:ascii="Times New Roman" w:hAnsi="Times New Roman"/>
                <w:b/>
                <w:bCs/>
                <w:sz w:val="18"/>
                <w:szCs w:val="18"/>
              </w:rPr>
            </w:pPr>
            <w:r w:rsidRPr="003D0139">
              <w:rPr>
                <w:rFonts w:ascii="Times New Roman" w:hAnsi="Times New Roman"/>
                <w:sz w:val="18"/>
                <w:szCs w:val="18"/>
              </w:rPr>
              <w:t>UT</w:t>
            </w:r>
          </w:p>
        </w:tc>
      </w:tr>
    </w:tbl>
    <w:p w14:paraId="3CEF5DE2" w14:textId="7617CFF3" w:rsidR="00E36FC1" w:rsidRPr="0009016F" w:rsidRDefault="003D0139" w:rsidP="0009016F">
      <w:pPr>
        <w:spacing w:before="120"/>
        <w:rPr>
          <w:b/>
          <w:bCs/>
          <w:sz w:val="22"/>
          <w:szCs w:val="22"/>
        </w:rPr>
      </w:pPr>
      <w:r>
        <w:rPr>
          <w:b/>
          <w:bCs/>
          <w:sz w:val="22"/>
          <w:szCs w:val="22"/>
        </w:rPr>
        <w:br w:type="textWrapping" w:clear="all"/>
      </w:r>
    </w:p>
    <w:sectPr w:rsidR="00E36FC1" w:rsidRPr="0009016F" w:rsidSect="00486833">
      <w:headerReference w:type="default" r:id="rId15"/>
      <w:footerReference w:type="default" r:id="rId16"/>
      <w:pgSz w:w="11906" w:h="16838" w:code="9"/>
      <w:pgMar w:top="2552" w:right="991" w:bottom="227" w:left="1021" w:header="720" w:footer="4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2011" w14:textId="77777777" w:rsidR="0060628B" w:rsidRDefault="0060628B">
      <w:r>
        <w:separator/>
      </w:r>
    </w:p>
  </w:endnote>
  <w:endnote w:type="continuationSeparator" w:id="0">
    <w:p w14:paraId="5EA68FD0" w14:textId="77777777" w:rsidR="0060628B" w:rsidRDefault="0060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1EC6" w14:textId="296FC8C5" w:rsidR="00F454BE" w:rsidRPr="00321E57" w:rsidRDefault="00F454BE">
    <w:pPr>
      <w:pStyle w:val="Sidfot"/>
    </w:pPr>
    <w:r>
      <w:rPr>
        <w:noProof/>
      </w:rPr>
      <w:drawing>
        <wp:inline distT="0" distB="0" distL="0" distR="0" wp14:anchorId="5273CC24" wp14:editId="3F6B5A18">
          <wp:extent cx="5972175" cy="30480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72175" cy="304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2EB8" w14:textId="36BCF9F7" w:rsidR="00F454BE" w:rsidRPr="00321E57" w:rsidRDefault="00387FBA" w:rsidP="009D23D2">
    <w:pPr>
      <w:pStyle w:val="Sidfot"/>
      <w:tabs>
        <w:tab w:val="clear" w:pos="4536"/>
        <w:tab w:val="center" w:pos="8931"/>
      </w:tabs>
    </w:pPr>
    <w:r>
      <w:t>Namn</w:t>
    </w:r>
    <w:r w:rsidR="0009016F">
      <w:t>givning filer</w:t>
    </w:r>
    <w:r w:rsidR="00F454BE">
      <w:t xml:space="preserve"> – Utgåva </w:t>
    </w:r>
    <w:r>
      <w:t>1</w:t>
    </w:r>
    <w:r w:rsidR="00F454BE" w:rsidRPr="00F077D4">
      <w:tab/>
    </w:r>
    <w:r w:rsidR="00F454BE">
      <w:t xml:space="preserve">Sida </w:t>
    </w:r>
    <w:r w:rsidR="00F454BE" w:rsidRPr="096DC88B">
      <w:rPr>
        <w:b/>
        <w:bCs/>
        <w:noProof/>
      </w:rPr>
      <w:fldChar w:fldCharType="begin"/>
    </w:r>
    <w:r w:rsidR="00F454BE">
      <w:rPr>
        <w:b/>
        <w:bCs/>
      </w:rPr>
      <w:instrText>PAGE  \* Arabic  \* MERGEFORMAT</w:instrText>
    </w:r>
    <w:r w:rsidR="00F454BE" w:rsidRPr="096DC88B">
      <w:rPr>
        <w:b/>
        <w:bCs/>
      </w:rPr>
      <w:fldChar w:fldCharType="separate"/>
    </w:r>
    <w:r w:rsidR="005C1728">
      <w:rPr>
        <w:b/>
        <w:bCs/>
        <w:noProof/>
      </w:rPr>
      <w:t>3</w:t>
    </w:r>
    <w:r w:rsidR="00F454BE" w:rsidRPr="096DC88B">
      <w:rPr>
        <w:b/>
        <w:bCs/>
        <w:noProof/>
      </w:rPr>
      <w:fldChar w:fldCharType="end"/>
    </w:r>
    <w:r w:rsidR="00F454BE">
      <w:t xml:space="preserve"> av </w:t>
    </w:r>
    <w:r w:rsidR="00F454BE" w:rsidRPr="096DC88B">
      <w:rPr>
        <w:b/>
        <w:bCs/>
        <w:noProof/>
      </w:rPr>
      <w:fldChar w:fldCharType="begin"/>
    </w:r>
    <w:r w:rsidR="00F454BE">
      <w:rPr>
        <w:b/>
        <w:bCs/>
      </w:rPr>
      <w:instrText>NUMPAGES  \* Arabic  \* MERGEFORMAT</w:instrText>
    </w:r>
    <w:r w:rsidR="00F454BE" w:rsidRPr="096DC88B">
      <w:rPr>
        <w:b/>
        <w:bCs/>
      </w:rPr>
      <w:fldChar w:fldCharType="separate"/>
    </w:r>
    <w:r w:rsidR="005C1728">
      <w:rPr>
        <w:b/>
        <w:bCs/>
        <w:noProof/>
      </w:rPr>
      <w:t>5</w:t>
    </w:r>
    <w:r w:rsidR="00F454BE" w:rsidRPr="096DC88B">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FB3F" w14:textId="77777777" w:rsidR="0060628B" w:rsidRDefault="0060628B">
      <w:r>
        <w:separator/>
      </w:r>
    </w:p>
  </w:footnote>
  <w:footnote w:type="continuationSeparator" w:id="0">
    <w:p w14:paraId="56CF2E00" w14:textId="77777777" w:rsidR="0060628B" w:rsidRDefault="0060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2431" w14:textId="760245B5" w:rsidR="00F454BE" w:rsidRPr="00EA3E73" w:rsidRDefault="003728B3" w:rsidP="00C66C04">
    <w:pPr>
      <w:pStyle w:val="Sidhuvud"/>
      <w:jc w:val="right"/>
      <w:rPr>
        <w:rFonts w:ascii="Arial" w:hAnsi="Arial" w:cs="Arial"/>
        <w:sz w:val="22"/>
      </w:rPr>
    </w:pPr>
    <w:r>
      <w:rPr>
        <w:noProof/>
      </w:rPr>
      <w:drawing>
        <wp:anchor distT="0" distB="0" distL="114300" distR="114300" simplePos="0" relativeHeight="251658240" behindDoc="0" locked="0" layoutInCell="1" allowOverlap="1" wp14:anchorId="5DA168C6" wp14:editId="2F7A7E30">
          <wp:simplePos x="0" y="0"/>
          <wp:positionH relativeFrom="column">
            <wp:posOffset>-1905</wp:posOffset>
          </wp:positionH>
          <wp:positionV relativeFrom="paragraph">
            <wp:posOffset>-76200</wp:posOffset>
          </wp:positionV>
          <wp:extent cx="504588" cy="92202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588"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9731F" w14:textId="47ACF8EC" w:rsidR="00F454BE" w:rsidRPr="00EA3E73" w:rsidRDefault="00F454BE" w:rsidP="00C66C04">
    <w:pPr>
      <w:pStyle w:val="Sidhuvud"/>
      <w:jc w:val="right"/>
      <w:rPr>
        <w:rFonts w:ascii="Arial" w:hAnsi="Arial" w:cs="Arial"/>
        <w:sz w:val="22"/>
      </w:rPr>
    </w:pPr>
  </w:p>
  <w:p w14:paraId="6EB247E6" w14:textId="77777777" w:rsidR="00F454BE" w:rsidRPr="00EA3E73" w:rsidRDefault="00F454BE" w:rsidP="00C66C04">
    <w:pPr>
      <w:pStyle w:val="Sidhuvud"/>
      <w:jc w:val="right"/>
      <w:rPr>
        <w:rFonts w:ascii="Arial" w:hAnsi="Arial" w:cs="Arial"/>
        <w:sz w:val="22"/>
      </w:rPr>
    </w:pPr>
  </w:p>
  <w:p w14:paraId="487D2203" w14:textId="277EE19E" w:rsidR="00F454BE" w:rsidRPr="00D813F2" w:rsidRDefault="00170880" w:rsidP="096DC88B">
    <w:pPr>
      <w:pStyle w:val="Sidhuvud"/>
      <w:jc w:val="right"/>
      <w:rPr>
        <w:rFonts w:ascii="Times New Roman" w:hAnsi="Times New Roman"/>
      </w:rPr>
    </w:pPr>
    <w:r>
      <w:rPr>
        <w:rFonts w:ascii="Times New Roman" w:hAnsi="Times New Roman"/>
        <w:sz w:val="22"/>
        <w:szCs w:val="22"/>
      </w:rPr>
      <w:t>2</w:t>
    </w:r>
    <w:r w:rsidR="00BB10BC">
      <w:rPr>
        <w:rFonts w:ascii="Times New Roman" w:hAnsi="Times New Roman"/>
        <w:sz w:val="22"/>
        <w:szCs w:val="22"/>
      </w:rPr>
      <w:t>3</w:t>
    </w:r>
    <w:r>
      <w:rPr>
        <w:rFonts w:ascii="Times New Roman" w:hAnsi="Times New Roman"/>
        <w:sz w:val="22"/>
        <w:szCs w:val="22"/>
      </w:rPr>
      <w:t xml:space="preserve"> oktober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38F"/>
    <w:multiLevelType w:val="hybridMultilevel"/>
    <w:tmpl w:val="23165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5C0717"/>
    <w:multiLevelType w:val="hybridMultilevel"/>
    <w:tmpl w:val="74C06290"/>
    <w:lvl w:ilvl="0" w:tplc="DBB8CFC6">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A45259"/>
    <w:multiLevelType w:val="hybridMultilevel"/>
    <w:tmpl w:val="F22C2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CC45A0"/>
    <w:multiLevelType w:val="hybridMultilevel"/>
    <w:tmpl w:val="61E619F6"/>
    <w:lvl w:ilvl="0" w:tplc="78CCC2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056FBF"/>
    <w:multiLevelType w:val="hybridMultilevel"/>
    <w:tmpl w:val="202CA484"/>
    <w:lvl w:ilvl="0" w:tplc="78CCC244">
      <w:numFmt w:val="bullet"/>
      <w:lvlText w:val="•"/>
      <w:lvlJc w:val="left"/>
      <w:pPr>
        <w:ind w:left="720" w:hanging="360"/>
      </w:pPr>
      <w:rPr>
        <w:rFonts w:ascii="Arial" w:eastAsia="Times New Roman" w:hAnsi="Arial" w:cs="Arial" w:hint="default"/>
      </w:rPr>
    </w:lvl>
    <w:lvl w:ilvl="1" w:tplc="C8087B94">
      <w:numFmt w:val="bullet"/>
      <w:lvlText w:val=""/>
      <w:lvlJc w:val="left"/>
      <w:pPr>
        <w:ind w:left="1440" w:hanging="360"/>
      </w:pPr>
      <w:rPr>
        <w:rFonts w:ascii="Symbol" w:eastAsia="Times New Roman" w:hAnsi="Symbo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214295"/>
    <w:multiLevelType w:val="hybridMultilevel"/>
    <w:tmpl w:val="123E237E"/>
    <w:lvl w:ilvl="0" w:tplc="0F4C1BB6">
      <w:start w:val="1"/>
      <w:numFmt w:val="bullet"/>
      <w:lvlText w:val="•"/>
      <w:lvlJc w:val="left"/>
      <w:pPr>
        <w:tabs>
          <w:tab w:val="num" w:pos="720"/>
        </w:tabs>
        <w:ind w:left="720" w:hanging="360"/>
      </w:pPr>
      <w:rPr>
        <w:rFonts w:ascii="Arial" w:hAnsi="Arial" w:hint="default"/>
      </w:rPr>
    </w:lvl>
    <w:lvl w:ilvl="1" w:tplc="824C272A" w:tentative="1">
      <w:start w:val="1"/>
      <w:numFmt w:val="bullet"/>
      <w:lvlText w:val="•"/>
      <w:lvlJc w:val="left"/>
      <w:pPr>
        <w:tabs>
          <w:tab w:val="num" w:pos="1440"/>
        </w:tabs>
        <w:ind w:left="1440" w:hanging="360"/>
      </w:pPr>
      <w:rPr>
        <w:rFonts w:ascii="Arial" w:hAnsi="Arial" w:hint="default"/>
      </w:rPr>
    </w:lvl>
    <w:lvl w:ilvl="2" w:tplc="BD1ED348" w:tentative="1">
      <w:start w:val="1"/>
      <w:numFmt w:val="bullet"/>
      <w:lvlText w:val="•"/>
      <w:lvlJc w:val="left"/>
      <w:pPr>
        <w:tabs>
          <w:tab w:val="num" w:pos="2160"/>
        </w:tabs>
        <w:ind w:left="2160" w:hanging="360"/>
      </w:pPr>
      <w:rPr>
        <w:rFonts w:ascii="Arial" w:hAnsi="Arial" w:hint="default"/>
      </w:rPr>
    </w:lvl>
    <w:lvl w:ilvl="3" w:tplc="046E72CA" w:tentative="1">
      <w:start w:val="1"/>
      <w:numFmt w:val="bullet"/>
      <w:lvlText w:val="•"/>
      <w:lvlJc w:val="left"/>
      <w:pPr>
        <w:tabs>
          <w:tab w:val="num" w:pos="2880"/>
        </w:tabs>
        <w:ind w:left="2880" w:hanging="360"/>
      </w:pPr>
      <w:rPr>
        <w:rFonts w:ascii="Arial" w:hAnsi="Arial" w:hint="default"/>
      </w:rPr>
    </w:lvl>
    <w:lvl w:ilvl="4" w:tplc="2BCEF96E" w:tentative="1">
      <w:start w:val="1"/>
      <w:numFmt w:val="bullet"/>
      <w:lvlText w:val="•"/>
      <w:lvlJc w:val="left"/>
      <w:pPr>
        <w:tabs>
          <w:tab w:val="num" w:pos="3600"/>
        </w:tabs>
        <w:ind w:left="3600" w:hanging="360"/>
      </w:pPr>
      <w:rPr>
        <w:rFonts w:ascii="Arial" w:hAnsi="Arial" w:hint="default"/>
      </w:rPr>
    </w:lvl>
    <w:lvl w:ilvl="5" w:tplc="96BAC36C" w:tentative="1">
      <w:start w:val="1"/>
      <w:numFmt w:val="bullet"/>
      <w:lvlText w:val="•"/>
      <w:lvlJc w:val="left"/>
      <w:pPr>
        <w:tabs>
          <w:tab w:val="num" w:pos="4320"/>
        </w:tabs>
        <w:ind w:left="4320" w:hanging="360"/>
      </w:pPr>
      <w:rPr>
        <w:rFonts w:ascii="Arial" w:hAnsi="Arial" w:hint="default"/>
      </w:rPr>
    </w:lvl>
    <w:lvl w:ilvl="6" w:tplc="C38C6AC0" w:tentative="1">
      <w:start w:val="1"/>
      <w:numFmt w:val="bullet"/>
      <w:lvlText w:val="•"/>
      <w:lvlJc w:val="left"/>
      <w:pPr>
        <w:tabs>
          <w:tab w:val="num" w:pos="5040"/>
        </w:tabs>
        <w:ind w:left="5040" w:hanging="360"/>
      </w:pPr>
      <w:rPr>
        <w:rFonts w:ascii="Arial" w:hAnsi="Arial" w:hint="default"/>
      </w:rPr>
    </w:lvl>
    <w:lvl w:ilvl="7" w:tplc="DB06FC4A" w:tentative="1">
      <w:start w:val="1"/>
      <w:numFmt w:val="bullet"/>
      <w:lvlText w:val="•"/>
      <w:lvlJc w:val="left"/>
      <w:pPr>
        <w:tabs>
          <w:tab w:val="num" w:pos="5760"/>
        </w:tabs>
        <w:ind w:left="5760" w:hanging="360"/>
      </w:pPr>
      <w:rPr>
        <w:rFonts w:ascii="Arial" w:hAnsi="Arial" w:hint="default"/>
      </w:rPr>
    </w:lvl>
    <w:lvl w:ilvl="8" w:tplc="6E38D6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03142D"/>
    <w:multiLevelType w:val="multilevel"/>
    <w:tmpl w:val="485ED184"/>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rPr>
        <w:rFonts w:ascii="Arial" w:hAnsi="Arial" w:cs="Arial" w:hint="default"/>
        <w:sz w:val="28"/>
        <w:szCs w:val="28"/>
      </w:rPr>
    </w:lvl>
    <w:lvl w:ilvl="2">
      <w:start w:val="1"/>
      <w:numFmt w:val="decimal"/>
      <w:pStyle w:val="Rubrik3"/>
      <w:lvlText w:val="%1.%2.%3"/>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7" w15:restartNumberingAfterBreak="0">
    <w:nsid w:val="316D5769"/>
    <w:multiLevelType w:val="hybridMultilevel"/>
    <w:tmpl w:val="22DE1946"/>
    <w:lvl w:ilvl="0" w:tplc="DBB8CFC6">
      <w:numFmt w:val="bullet"/>
      <w:lvlText w:val="-"/>
      <w:lvlJc w:val="left"/>
      <w:pPr>
        <w:ind w:left="720" w:hanging="360"/>
      </w:pPr>
      <w:rPr>
        <w:rFonts w:ascii="Arial" w:eastAsia="Times New Roman" w:hAnsi="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9C653C7"/>
    <w:multiLevelType w:val="hybridMultilevel"/>
    <w:tmpl w:val="5D4234A2"/>
    <w:lvl w:ilvl="0" w:tplc="78CCC2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585D76"/>
    <w:multiLevelType w:val="hybridMultilevel"/>
    <w:tmpl w:val="A558C79A"/>
    <w:lvl w:ilvl="0" w:tplc="78CCC2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2C5735"/>
    <w:multiLevelType w:val="hybridMultilevel"/>
    <w:tmpl w:val="87B6CE0E"/>
    <w:lvl w:ilvl="0" w:tplc="78CCC2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2"/>
  </w:num>
  <w:num w:numId="6">
    <w:abstractNumId w:val="7"/>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0"/>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sv-S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D02"/>
    <w:rsid w:val="00001AC4"/>
    <w:rsid w:val="00002666"/>
    <w:rsid w:val="000065C8"/>
    <w:rsid w:val="00007B13"/>
    <w:rsid w:val="0001148D"/>
    <w:rsid w:val="0001203C"/>
    <w:rsid w:val="0001402E"/>
    <w:rsid w:val="00015211"/>
    <w:rsid w:val="000160A6"/>
    <w:rsid w:val="00020066"/>
    <w:rsid w:val="000210FE"/>
    <w:rsid w:val="000219B9"/>
    <w:rsid w:val="00022101"/>
    <w:rsid w:val="00022AD4"/>
    <w:rsid w:val="00025199"/>
    <w:rsid w:val="00025B86"/>
    <w:rsid w:val="00026A15"/>
    <w:rsid w:val="00026F0D"/>
    <w:rsid w:val="00030623"/>
    <w:rsid w:val="00032D9F"/>
    <w:rsid w:val="00032DBB"/>
    <w:rsid w:val="0003322C"/>
    <w:rsid w:val="00037EA3"/>
    <w:rsid w:val="000413B0"/>
    <w:rsid w:val="000468A6"/>
    <w:rsid w:val="000512F8"/>
    <w:rsid w:val="000579E1"/>
    <w:rsid w:val="0006192A"/>
    <w:rsid w:val="00061F60"/>
    <w:rsid w:val="000631FC"/>
    <w:rsid w:val="00065CF3"/>
    <w:rsid w:val="00066CFE"/>
    <w:rsid w:val="0007698D"/>
    <w:rsid w:val="000803E3"/>
    <w:rsid w:val="00080F24"/>
    <w:rsid w:val="00081AFB"/>
    <w:rsid w:val="00082188"/>
    <w:rsid w:val="00082FD9"/>
    <w:rsid w:val="00083CBC"/>
    <w:rsid w:val="0008516E"/>
    <w:rsid w:val="0008574C"/>
    <w:rsid w:val="00085A24"/>
    <w:rsid w:val="0009016F"/>
    <w:rsid w:val="000908F3"/>
    <w:rsid w:val="000948D4"/>
    <w:rsid w:val="00094F56"/>
    <w:rsid w:val="000A4CF7"/>
    <w:rsid w:val="000A7388"/>
    <w:rsid w:val="000B05AF"/>
    <w:rsid w:val="000B0A6B"/>
    <w:rsid w:val="000B2101"/>
    <w:rsid w:val="000B59C5"/>
    <w:rsid w:val="000C42AA"/>
    <w:rsid w:val="000D23F9"/>
    <w:rsid w:val="000D3211"/>
    <w:rsid w:val="000D7F64"/>
    <w:rsid w:val="000E0C6A"/>
    <w:rsid w:val="000E5BCF"/>
    <w:rsid w:val="000F0C3C"/>
    <w:rsid w:val="000F38A6"/>
    <w:rsid w:val="000F792B"/>
    <w:rsid w:val="00100985"/>
    <w:rsid w:val="0010159E"/>
    <w:rsid w:val="001104CE"/>
    <w:rsid w:val="0011217E"/>
    <w:rsid w:val="00113BEE"/>
    <w:rsid w:val="001150EC"/>
    <w:rsid w:val="001165B7"/>
    <w:rsid w:val="00120391"/>
    <w:rsid w:val="00120BD2"/>
    <w:rsid w:val="00120FBD"/>
    <w:rsid w:val="0012104D"/>
    <w:rsid w:val="001245C3"/>
    <w:rsid w:val="0012710C"/>
    <w:rsid w:val="001273C5"/>
    <w:rsid w:val="001308EA"/>
    <w:rsid w:val="00131B5B"/>
    <w:rsid w:val="00134857"/>
    <w:rsid w:val="001373FC"/>
    <w:rsid w:val="001406F9"/>
    <w:rsid w:val="00142805"/>
    <w:rsid w:val="001462F3"/>
    <w:rsid w:val="001512FF"/>
    <w:rsid w:val="0015197B"/>
    <w:rsid w:val="00152B61"/>
    <w:rsid w:val="0016783A"/>
    <w:rsid w:val="00170880"/>
    <w:rsid w:val="00175853"/>
    <w:rsid w:val="00180B13"/>
    <w:rsid w:val="001812EF"/>
    <w:rsid w:val="001822D0"/>
    <w:rsid w:val="00183A8E"/>
    <w:rsid w:val="00187088"/>
    <w:rsid w:val="00192EC5"/>
    <w:rsid w:val="0019656A"/>
    <w:rsid w:val="00196D2C"/>
    <w:rsid w:val="001A5165"/>
    <w:rsid w:val="001A6EBA"/>
    <w:rsid w:val="001A73C9"/>
    <w:rsid w:val="001A7530"/>
    <w:rsid w:val="001B2936"/>
    <w:rsid w:val="001B33ED"/>
    <w:rsid w:val="001B42D6"/>
    <w:rsid w:val="001B47D1"/>
    <w:rsid w:val="001B5DCA"/>
    <w:rsid w:val="001B5E55"/>
    <w:rsid w:val="001C2C8D"/>
    <w:rsid w:val="001C3F9D"/>
    <w:rsid w:val="001C4959"/>
    <w:rsid w:val="001C4EEA"/>
    <w:rsid w:val="001D710B"/>
    <w:rsid w:val="001D799C"/>
    <w:rsid w:val="001D7B33"/>
    <w:rsid w:val="001E1604"/>
    <w:rsid w:val="001E32FD"/>
    <w:rsid w:val="001E493D"/>
    <w:rsid w:val="001E64FE"/>
    <w:rsid w:val="001E6A29"/>
    <w:rsid w:val="0020028C"/>
    <w:rsid w:val="00202A16"/>
    <w:rsid w:val="00206CC9"/>
    <w:rsid w:val="00206E08"/>
    <w:rsid w:val="00207DA8"/>
    <w:rsid w:val="00210E01"/>
    <w:rsid w:val="0021171C"/>
    <w:rsid w:val="002140EF"/>
    <w:rsid w:val="00216D52"/>
    <w:rsid w:val="00217590"/>
    <w:rsid w:val="00221FB4"/>
    <w:rsid w:val="00223AAC"/>
    <w:rsid w:val="002369AD"/>
    <w:rsid w:val="00243279"/>
    <w:rsid w:val="00243F1B"/>
    <w:rsid w:val="00246AD8"/>
    <w:rsid w:val="00246EDF"/>
    <w:rsid w:val="00250086"/>
    <w:rsid w:val="002504CD"/>
    <w:rsid w:val="0025316D"/>
    <w:rsid w:val="002535FC"/>
    <w:rsid w:val="00257032"/>
    <w:rsid w:val="00257852"/>
    <w:rsid w:val="00257C4D"/>
    <w:rsid w:val="002604FA"/>
    <w:rsid w:val="00265EE4"/>
    <w:rsid w:val="00267EFD"/>
    <w:rsid w:val="00270AF7"/>
    <w:rsid w:val="00272E47"/>
    <w:rsid w:val="00281AE2"/>
    <w:rsid w:val="00281B2E"/>
    <w:rsid w:val="002830B0"/>
    <w:rsid w:val="00283619"/>
    <w:rsid w:val="00283CAA"/>
    <w:rsid w:val="002904B6"/>
    <w:rsid w:val="00290C7D"/>
    <w:rsid w:val="002947D4"/>
    <w:rsid w:val="00297B21"/>
    <w:rsid w:val="002A1A8B"/>
    <w:rsid w:val="002A21F6"/>
    <w:rsid w:val="002A3040"/>
    <w:rsid w:val="002A3FB1"/>
    <w:rsid w:val="002A60CA"/>
    <w:rsid w:val="002B0771"/>
    <w:rsid w:val="002B2132"/>
    <w:rsid w:val="002B66F9"/>
    <w:rsid w:val="002B70C4"/>
    <w:rsid w:val="002C00A7"/>
    <w:rsid w:val="002C4FF5"/>
    <w:rsid w:val="002C6736"/>
    <w:rsid w:val="002C6BE0"/>
    <w:rsid w:val="002D0B32"/>
    <w:rsid w:val="002D6321"/>
    <w:rsid w:val="002E2050"/>
    <w:rsid w:val="002E4A34"/>
    <w:rsid w:val="002E4A8A"/>
    <w:rsid w:val="002E68D9"/>
    <w:rsid w:val="002F013F"/>
    <w:rsid w:val="002F2D2B"/>
    <w:rsid w:val="002F30EB"/>
    <w:rsid w:val="002F3A87"/>
    <w:rsid w:val="002F6715"/>
    <w:rsid w:val="002F772D"/>
    <w:rsid w:val="002F7966"/>
    <w:rsid w:val="002F7FD6"/>
    <w:rsid w:val="00301A0F"/>
    <w:rsid w:val="00302EBA"/>
    <w:rsid w:val="00305E96"/>
    <w:rsid w:val="00306975"/>
    <w:rsid w:val="00307910"/>
    <w:rsid w:val="003145B2"/>
    <w:rsid w:val="00316B17"/>
    <w:rsid w:val="003178CB"/>
    <w:rsid w:val="00321E57"/>
    <w:rsid w:val="0032492F"/>
    <w:rsid w:val="00330C5B"/>
    <w:rsid w:val="00332679"/>
    <w:rsid w:val="003371F7"/>
    <w:rsid w:val="00337C42"/>
    <w:rsid w:val="00342825"/>
    <w:rsid w:val="003469EC"/>
    <w:rsid w:val="00346DFC"/>
    <w:rsid w:val="00351B2A"/>
    <w:rsid w:val="00353D33"/>
    <w:rsid w:val="00354C73"/>
    <w:rsid w:val="0035791E"/>
    <w:rsid w:val="003605A3"/>
    <w:rsid w:val="00361A81"/>
    <w:rsid w:val="003636B1"/>
    <w:rsid w:val="00366881"/>
    <w:rsid w:val="003728B3"/>
    <w:rsid w:val="003762B0"/>
    <w:rsid w:val="00376821"/>
    <w:rsid w:val="0037781E"/>
    <w:rsid w:val="00377CCC"/>
    <w:rsid w:val="00384ED9"/>
    <w:rsid w:val="00385369"/>
    <w:rsid w:val="00386F89"/>
    <w:rsid w:val="00387FBA"/>
    <w:rsid w:val="00391F72"/>
    <w:rsid w:val="00391FB1"/>
    <w:rsid w:val="0039488D"/>
    <w:rsid w:val="00395BB8"/>
    <w:rsid w:val="003A2C78"/>
    <w:rsid w:val="003A341B"/>
    <w:rsid w:val="003A3CBF"/>
    <w:rsid w:val="003A43ED"/>
    <w:rsid w:val="003A44F7"/>
    <w:rsid w:val="003A6954"/>
    <w:rsid w:val="003B4475"/>
    <w:rsid w:val="003B4CE9"/>
    <w:rsid w:val="003B6CA8"/>
    <w:rsid w:val="003C1DC0"/>
    <w:rsid w:val="003C6358"/>
    <w:rsid w:val="003D0139"/>
    <w:rsid w:val="003D170E"/>
    <w:rsid w:val="003D52E5"/>
    <w:rsid w:val="003D53B5"/>
    <w:rsid w:val="003D79BF"/>
    <w:rsid w:val="003E14FB"/>
    <w:rsid w:val="003E19DE"/>
    <w:rsid w:val="003E26A3"/>
    <w:rsid w:val="003E36E9"/>
    <w:rsid w:val="003F0C95"/>
    <w:rsid w:val="003F2630"/>
    <w:rsid w:val="003F2A2B"/>
    <w:rsid w:val="003F6C0B"/>
    <w:rsid w:val="00400CE7"/>
    <w:rsid w:val="004028EC"/>
    <w:rsid w:val="004070C9"/>
    <w:rsid w:val="0040734E"/>
    <w:rsid w:val="004101E4"/>
    <w:rsid w:val="00414335"/>
    <w:rsid w:val="00414E76"/>
    <w:rsid w:val="004158A1"/>
    <w:rsid w:val="0041604D"/>
    <w:rsid w:val="00416B63"/>
    <w:rsid w:val="00417FA9"/>
    <w:rsid w:val="004204E5"/>
    <w:rsid w:val="0042525A"/>
    <w:rsid w:val="00425F6B"/>
    <w:rsid w:val="00426FC9"/>
    <w:rsid w:val="00433AC5"/>
    <w:rsid w:val="00436007"/>
    <w:rsid w:val="0043733C"/>
    <w:rsid w:val="0043777C"/>
    <w:rsid w:val="00437F73"/>
    <w:rsid w:val="0044757C"/>
    <w:rsid w:val="0045045A"/>
    <w:rsid w:val="00451150"/>
    <w:rsid w:val="00454B2C"/>
    <w:rsid w:val="004556B9"/>
    <w:rsid w:val="00464386"/>
    <w:rsid w:val="004645B4"/>
    <w:rsid w:val="00467092"/>
    <w:rsid w:val="00470957"/>
    <w:rsid w:val="0047336A"/>
    <w:rsid w:val="00474A05"/>
    <w:rsid w:val="00476F66"/>
    <w:rsid w:val="00476FB9"/>
    <w:rsid w:val="004778A5"/>
    <w:rsid w:val="00482E03"/>
    <w:rsid w:val="0048596A"/>
    <w:rsid w:val="00486833"/>
    <w:rsid w:val="00494436"/>
    <w:rsid w:val="004A3AF8"/>
    <w:rsid w:val="004A4A00"/>
    <w:rsid w:val="004A7527"/>
    <w:rsid w:val="004B0064"/>
    <w:rsid w:val="004B24C2"/>
    <w:rsid w:val="004B2AC1"/>
    <w:rsid w:val="004B366D"/>
    <w:rsid w:val="004B6BA3"/>
    <w:rsid w:val="004B7F58"/>
    <w:rsid w:val="004C01FF"/>
    <w:rsid w:val="004C6083"/>
    <w:rsid w:val="004D1A63"/>
    <w:rsid w:val="004D2C8A"/>
    <w:rsid w:val="004D4072"/>
    <w:rsid w:val="004D4A91"/>
    <w:rsid w:val="004E053A"/>
    <w:rsid w:val="004E0969"/>
    <w:rsid w:val="004E4EF2"/>
    <w:rsid w:val="004F491C"/>
    <w:rsid w:val="004F5BE1"/>
    <w:rsid w:val="00501303"/>
    <w:rsid w:val="00502182"/>
    <w:rsid w:val="00503460"/>
    <w:rsid w:val="00503AD6"/>
    <w:rsid w:val="00503D3B"/>
    <w:rsid w:val="005042E9"/>
    <w:rsid w:val="00505F78"/>
    <w:rsid w:val="00507D11"/>
    <w:rsid w:val="0051226A"/>
    <w:rsid w:val="00513EAA"/>
    <w:rsid w:val="00514CD6"/>
    <w:rsid w:val="00516AEE"/>
    <w:rsid w:val="00520212"/>
    <w:rsid w:val="00520F40"/>
    <w:rsid w:val="005212FF"/>
    <w:rsid w:val="00521B89"/>
    <w:rsid w:val="0052250E"/>
    <w:rsid w:val="005246D8"/>
    <w:rsid w:val="00524E2E"/>
    <w:rsid w:val="005323AD"/>
    <w:rsid w:val="0053648D"/>
    <w:rsid w:val="005377C3"/>
    <w:rsid w:val="005406DE"/>
    <w:rsid w:val="00541291"/>
    <w:rsid w:val="00541D24"/>
    <w:rsid w:val="005467DD"/>
    <w:rsid w:val="00546ADB"/>
    <w:rsid w:val="00550DCD"/>
    <w:rsid w:val="00553E2F"/>
    <w:rsid w:val="00554247"/>
    <w:rsid w:val="0055546D"/>
    <w:rsid w:val="00555E71"/>
    <w:rsid w:val="0056139C"/>
    <w:rsid w:val="00571E2A"/>
    <w:rsid w:val="0057216F"/>
    <w:rsid w:val="00573155"/>
    <w:rsid w:val="005749D2"/>
    <w:rsid w:val="005754C1"/>
    <w:rsid w:val="00576C50"/>
    <w:rsid w:val="00580711"/>
    <w:rsid w:val="00581E8D"/>
    <w:rsid w:val="00582A14"/>
    <w:rsid w:val="00590C45"/>
    <w:rsid w:val="00591F8D"/>
    <w:rsid w:val="00595611"/>
    <w:rsid w:val="00596223"/>
    <w:rsid w:val="005A115F"/>
    <w:rsid w:val="005A2CFC"/>
    <w:rsid w:val="005C1728"/>
    <w:rsid w:val="005C729E"/>
    <w:rsid w:val="005C7961"/>
    <w:rsid w:val="005D13F1"/>
    <w:rsid w:val="005D1FE7"/>
    <w:rsid w:val="005D24BC"/>
    <w:rsid w:val="005D2850"/>
    <w:rsid w:val="005E0161"/>
    <w:rsid w:val="005E0354"/>
    <w:rsid w:val="005E04BC"/>
    <w:rsid w:val="005E2807"/>
    <w:rsid w:val="005E60E7"/>
    <w:rsid w:val="005E6EE3"/>
    <w:rsid w:val="005E73BD"/>
    <w:rsid w:val="005F0F4B"/>
    <w:rsid w:val="005F1F42"/>
    <w:rsid w:val="005F7D17"/>
    <w:rsid w:val="00603CE2"/>
    <w:rsid w:val="00604C80"/>
    <w:rsid w:val="0060628B"/>
    <w:rsid w:val="00615640"/>
    <w:rsid w:val="00616060"/>
    <w:rsid w:val="0062302D"/>
    <w:rsid w:val="00623871"/>
    <w:rsid w:val="0062591C"/>
    <w:rsid w:val="0062704F"/>
    <w:rsid w:val="0063163E"/>
    <w:rsid w:val="00633A2B"/>
    <w:rsid w:val="0063432D"/>
    <w:rsid w:val="00635CF1"/>
    <w:rsid w:val="00635E46"/>
    <w:rsid w:val="00636053"/>
    <w:rsid w:val="006409F7"/>
    <w:rsid w:val="00645AD3"/>
    <w:rsid w:val="0064624F"/>
    <w:rsid w:val="00646656"/>
    <w:rsid w:val="0065050A"/>
    <w:rsid w:val="0065474C"/>
    <w:rsid w:val="00655469"/>
    <w:rsid w:val="00655AA4"/>
    <w:rsid w:val="006569EE"/>
    <w:rsid w:val="00660DAA"/>
    <w:rsid w:val="00662616"/>
    <w:rsid w:val="00663D79"/>
    <w:rsid w:val="006646AE"/>
    <w:rsid w:val="0066580C"/>
    <w:rsid w:val="00666D74"/>
    <w:rsid w:val="00672905"/>
    <w:rsid w:val="00675951"/>
    <w:rsid w:val="00682247"/>
    <w:rsid w:val="00684AD0"/>
    <w:rsid w:val="00684F24"/>
    <w:rsid w:val="006931BD"/>
    <w:rsid w:val="0069564E"/>
    <w:rsid w:val="006A0FF4"/>
    <w:rsid w:val="006A4933"/>
    <w:rsid w:val="006A7910"/>
    <w:rsid w:val="006B1000"/>
    <w:rsid w:val="006B37DB"/>
    <w:rsid w:val="006C37CA"/>
    <w:rsid w:val="006D254B"/>
    <w:rsid w:val="006D3F02"/>
    <w:rsid w:val="006D4D27"/>
    <w:rsid w:val="006D6221"/>
    <w:rsid w:val="006D7FAC"/>
    <w:rsid w:val="006E17A5"/>
    <w:rsid w:val="006E2840"/>
    <w:rsid w:val="006E58E2"/>
    <w:rsid w:val="006E6447"/>
    <w:rsid w:val="006E7B41"/>
    <w:rsid w:val="006F0429"/>
    <w:rsid w:val="0070287C"/>
    <w:rsid w:val="00705A32"/>
    <w:rsid w:val="0070722C"/>
    <w:rsid w:val="0071020A"/>
    <w:rsid w:val="007102D3"/>
    <w:rsid w:val="00712103"/>
    <w:rsid w:val="00714591"/>
    <w:rsid w:val="00715E3F"/>
    <w:rsid w:val="007208EA"/>
    <w:rsid w:val="00721A5D"/>
    <w:rsid w:val="007222BA"/>
    <w:rsid w:val="00722473"/>
    <w:rsid w:val="00736933"/>
    <w:rsid w:val="00741340"/>
    <w:rsid w:val="0074580A"/>
    <w:rsid w:val="00746484"/>
    <w:rsid w:val="00746D2F"/>
    <w:rsid w:val="00751133"/>
    <w:rsid w:val="00752CB3"/>
    <w:rsid w:val="00755FDA"/>
    <w:rsid w:val="007628BB"/>
    <w:rsid w:val="00767EBB"/>
    <w:rsid w:val="00770C35"/>
    <w:rsid w:val="00777052"/>
    <w:rsid w:val="007811F2"/>
    <w:rsid w:val="00782200"/>
    <w:rsid w:val="00786526"/>
    <w:rsid w:val="007869F1"/>
    <w:rsid w:val="0078724F"/>
    <w:rsid w:val="007872EE"/>
    <w:rsid w:val="00791DC9"/>
    <w:rsid w:val="007926A2"/>
    <w:rsid w:val="00793FFA"/>
    <w:rsid w:val="00794847"/>
    <w:rsid w:val="00795357"/>
    <w:rsid w:val="007A3966"/>
    <w:rsid w:val="007B1017"/>
    <w:rsid w:val="007B150F"/>
    <w:rsid w:val="007B4316"/>
    <w:rsid w:val="007B4A9D"/>
    <w:rsid w:val="007B5A2B"/>
    <w:rsid w:val="007C35CD"/>
    <w:rsid w:val="007C4122"/>
    <w:rsid w:val="007D1496"/>
    <w:rsid w:val="007D1E75"/>
    <w:rsid w:val="007D4828"/>
    <w:rsid w:val="007E55D1"/>
    <w:rsid w:val="007E6089"/>
    <w:rsid w:val="007F098B"/>
    <w:rsid w:val="007F4111"/>
    <w:rsid w:val="007F6174"/>
    <w:rsid w:val="00803AD0"/>
    <w:rsid w:val="008046CD"/>
    <w:rsid w:val="00804C4A"/>
    <w:rsid w:val="00806696"/>
    <w:rsid w:val="008141FF"/>
    <w:rsid w:val="0081508C"/>
    <w:rsid w:val="0082766D"/>
    <w:rsid w:val="00831BAA"/>
    <w:rsid w:val="0083258E"/>
    <w:rsid w:val="00833C65"/>
    <w:rsid w:val="00846EAE"/>
    <w:rsid w:val="008500CC"/>
    <w:rsid w:val="008508C8"/>
    <w:rsid w:val="0085128E"/>
    <w:rsid w:val="00851D87"/>
    <w:rsid w:val="00854EE7"/>
    <w:rsid w:val="008552F2"/>
    <w:rsid w:val="00857C4D"/>
    <w:rsid w:val="0088110E"/>
    <w:rsid w:val="00881F50"/>
    <w:rsid w:val="00881F80"/>
    <w:rsid w:val="00882857"/>
    <w:rsid w:val="00883C9E"/>
    <w:rsid w:val="0088416E"/>
    <w:rsid w:val="00887F1C"/>
    <w:rsid w:val="008925DA"/>
    <w:rsid w:val="00892AF0"/>
    <w:rsid w:val="00894E8A"/>
    <w:rsid w:val="00895484"/>
    <w:rsid w:val="00895538"/>
    <w:rsid w:val="00897FCE"/>
    <w:rsid w:val="008A0B0B"/>
    <w:rsid w:val="008A0E29"/>
    <w:rsid w:val="008A411A"/>
    <w:rsid w:val="008A4AC6"/>
    <w:rsid w:val="008B07E4"/>
    <w:rsid w:val="008B1C98"/>
    <w:rsid w:val="008B3652"/>
    <w:rsid w:val="008B57C9"/>
    <w:rsid w:val="008C0174"/>
    <w:rsid w:val="008C54CB"/>
    <w:rsid w:val="008C7018"/>
    <w:rsid w:val="008D2038"/>
    <w:rsid w:val="008D4458"/>
    <w:rsid w:val="008D520E"/>
    <w:rsid w:val="008E15C2"/>
    <w:rsid w:val="008F0A83"/>
    <w:rsid w:val="008F0DC0"/>
    <w:rsid w:val="008F330C"/>
    <w:rsid w:val="008F56A5"/>
    <w:rsid w:val="008F6602"/>
    <w:rsid w:val="00901A30"/>
    <w:rsid w:val="009028D0"/>
    <w:rsid w:val="00904F72"/>
    <w:rsid w:val="009122AE"/>
    <w:rsid w:val="009127C7"/>
    <w:rsid w:val="00914D59"/>
    <w:rsid w:val="00917C55"/>
    <w:rsid w:val="00921F3A"/>
    <w:rsid w:val="009228E2"/>
    <w:rsid w:val="00925DAA"/>
    <w:rsid w:val="009309E2"/>
    <w:rsid w:val="00931A3D"/>
    <w:rsid w:val="0093561C"/>
    <w:rsid w:val="00937215"/>
    <w:rsid w:val="009374C2"/>
    <w:rsid w:val="00944773"/>
    <w:rsid w:val="00951763"/>
    <w:rsid w:val="00953B76"/>
    <w:rsid w:val="0095583C"/>
    <w:rsid w:val="00956A59"/>
    <w:rsid w:val="009601C9"/>
    <w:rsid w:val="00960588"/>
    <w:rsid w:val="00960CB6"/>
    <w:rsid w:val="00962E57"/>
    <w:rsid w:val="00970C2F"/>
    <w:rsid w:val="00971A17"/>
    <w:rsid w:val="009721A9"/>
    <w:rsid w:val="00972EA3"/>
    <w:rsid w:val="00975E2F"/>
    <w:rsid w:val="00991251"/>
    <w:rsid w:val="00993F46"/>
    <w:rsid w:val="009947A8"/>
    <w:rsid w:val="00995166"/>
    <w:rsid w:val="0099729A"/>
    <w:rsid w:val="009A37BA"/>
    <w:rsid w:val="009A5361"/>
    <w:rsid w:val="009A632F"/>
    <w:rsid w:val="009A7569"/>
    <w:rsid w:val="009A78C2"/>
    <w:rsid w:val="009B24E4"/>
    <w:rsid w:val="009B36E1"/>
    <w:rsid w:val="009D01C2"/>
    <w:rsid w:val="009D0AC2"/>
    <w:rsid w:val="009D23D2"/>
    <w:rsid w:val="009D2B6F"/>
    <w:rsid w:val="009D31E5"/>
    <w:rsid w:val="009D323A"/>
    <w:rsid w:val="009D40DC"/>
    <w:rsid w:val="009D47D7"/>
    <w:rsid w:val="009D4F2A"/>
    <w:rsid w:val="009D5D82"/>
    <w:rsid w:val="009D6CD7"/>
    <w:rsid w:val="009D746D"/>
    <w:rsid w:val="009E1EAE"/>
    <w:rsid w:val="009E2597"/>
    <w:rsid w:val="009E36F8"/>
    <w:rsid w:val="009E3AFB"/>
    <w:rsid w:val="009E77C7"/>
    <w:rsid w:val="009E795E"/>
    <w:rsid w:val="009F5208"/>
    <w:rsid w:val="009F5627"/>
    <w:rsid w:val="009F6FE0"/>
    <w:rsid w:val="009F7793"/>
    <w:rsid w:val="00A00E5C"/>
    <w:rsid w:val="00A015FF"/>
    <w:rsid w:val="00A02943"/>
    <w:rsid w:val="00A041B6"/>
    <w:rsid w:val="00A20DDC"/>
    <w:rsid w:val="00A214B7"/>
    <w:rsid w:val="00A218D2"/>
    <w:rsid w:val="00A21AFF"/>
    <w:rsid w:val="00A21CB0"/>
    <w:rsid w:val="00A32A01"/>
    <w:rsid w:val="00A34258"/>
    <w:rsid w:val="00A3451B"/>
    <w:rsid w:val="00A37012"/>
    <w:rsid w:val="00A3792E"/>
    <w:rsid w:val="00A408D4"/>
    <w:rsid w:val="00A41B79"/>
    <w:rsid w:val="00A537AF"/>
    <w:rsid w:val="00A546AD"/>
    <w:rsid w:val="00A55D4C"/>
    <w:rsid w:val="00A577BB"/>
    <w:rsid w:val="00A6113D"/>
    <w:rsid w:val="00A61932"/>
    <w:rsid w:val="00A61A91"/>
    <w:rsid w:val="00A63F37"/>
    <w:rsid w:val="00A66686"/>
    <w:rsid w:val="00A66A6A"/>
    <w:rsid w:val="00A835CE"/>
    <w:rsid w:val="00A867B9"/>
    <w:rsid w:val="00A867C8"/>
    <w:rsid w:val="00A87D93"/>
    <w:rsid w:val="00A93866"/>
    <w:rsid w:val="00AA03BC"/>
    <w:rsid w:val="00AA2FE0"/>
    <w:rsid w:val="00AA70F2"/>
    <w:rsid w:val="00AB1355"/>
    <w:rsid w:val="00AB2212"/>
    <w:rsid w:val="00AB7659"/>
    <w:rsid w:val="00AC289D"/>
    <w:rsid w:val="00AC524C"/>
    <w:rsid w:val="00AC68DE"/>
    <w:rsid w:val="00AC7336"/>
    <w:rsid w:val="00AD1F4F"/>
    <w:rsid w:val="00AD3E94"/>
    <w:rsid w:val="00AE61DD"/>
    <w:rsid w:val="00AF0105"/>
    <w:rsid w:val="00AF03C6"/>
    <w:rsid w:val="00B0240D"/>
    <w:rsid w:val="00B02795"/>
    <w:rsid w:val="00B03E67"/>
    <w:rsid w:val="00B058BE"/>
    <w:rsid w:val="00B059CF"/>
    <w:rsid w:val="00B05D25"/>
    <w:rsid w:val="00B067E8"/>
    <w:rsid w:val="00B07A24"/>
    <w:rsid w:val="00B12D2F"/>
    <w:rsid w:val="00B14208"/>
    <w:rsid w:val="00B14D34"/>
    <w:rsid w:val="00B20E4D"/>
    <w:rsid w:val="00B242B6"/>
    <w:rsid w:val="00B258DB"/>
    <w:rsid w:val="00B324CB"/>
    <w:rsid w:val="00B33DBC"/>
    <w:rsid w:val="00B4042D"/>
    <w:rsid w:val="00B42ECD"/>
    <w:rsid w:val="00B4690E"/>
    <w:rsid w:val="00B469DC"/>
    <w:rsid w:val="00B505A9"/>
    <w:rsid w:val="00B50848"/>
    <w:rsid w:val="00B52209"/>
    <w:rsid w:val="00B56120"/>
    <w:rsid w:val="00B62B58"/>
    <w:rsid w:val="00B63559"/>
    <w:rsid w:val="00B659B0"/>
    <w:rsid w:val="00B703D9"/>
    <w:rsid w:val="00B71677"/>
    <w:rsid w:val="00B722D5"/>
    <w:rsid w:val="00B7694A"/>
    <w:rsid w:val="00B81B15"/>
    <w:rsid w:val="00B82E53"/>
    <w:rsid w:val="00B91C0A"/>
    <w:rsid w:val="00B91CAF"/>
    <w:rsid w:val="00B94042"/>
    <w:rsid w:val="00B96F3D"/>
    <w:rsid w:val="00B97684"/>
    <w:rsid w:val="00B97A4E"/>
    <w:rsid w:val="00BA1DED"/>
    <w:rsid w:val="00BA7DC8"/>
    <w:rsid w:val="00BB10BC"/>
    <w:rsid w:val="00BB10F4"/>
    <w:rsid w:val="00BB28B7"/>
    <w:rsid w:val="00BB4EB7"/>
    <w:rsid w:val="00BC03ED"/>
    <w:rsid w:val="00BC132F"/>
    <w:rsid w:val="00BC34DB"/>
    <w:rsid w:val="00BC352F"/>
    <w:rsid w:val="00BC38E1"/>
    <w:rsid w:val="00BC3D76"/>
    <w:rsid w:val="00BC4989"/>
    <w:rsid w:val="00BC5252"/>
    <w:rsid w:val="00BC5DE7"/>
    <w:rsid w:val="00BD006D"/>
    <w:rsid w:val="00BD06E3"/>
    <w:rsid w:val="00BD1343"/>
    <w:rsid w:val="00BD22C0"/>
    <w:rsid w:val="00BD240C"/>
    <w:rsid w:val="00BD3C93"/>
    <w:rsid w:val="00BD73B9"/>
    <w:rsid w:val="00BE56F3"/>
    <w:rsid w:val="00BE64C4"/>
    <w:rsid w:val="00BE698A"/>
    <w:rsid w:val="00BF175D"/>
    <w:rsid w:val="00BF1C52"/>
    <w:rsid w:val="00BF35B9"/>
    <w:rsid w:val="00BF39F5"/>
    <w:rsid w:val="00BF5AC5"/>
    <w:rsid w:val="00BF7C30"/>
    <w:rsid w:val="00BF7FB1"/>
    <w:rsid w:val="00C0504C"/>
    <w:rsid w:val="00C0565C"/>
    <w:rsid w:val="00C06E51"/>
    <w:rsid w:val="00C06EA0"/>
    <w:rsid w:val="00C10CE6"/>
    <w:rsid w:val="00C14B81"/>
    <w:rsid w:val="00C17C26"/>
    <w:rsid w:val="00C17C65"/>
    <w:rsid w:val="00C21C93"/>
    <w:rsid w:val="00C2477F"/>
    <w:rsid w:val="00C268EF"/>
    <w:rsid w:val="00C26A8B"/>
    <w:rsid w:val="00C27E40"/>
    <w:rsid w:val="00C31E6F"/>
    <w:rsid w:val="00C323D8"/>
    <w:rsid w:val="00C359CF"/>
    <w:rsid w:val="00C369DD"/>
    <w:rsid w:val="00C41B0D"/>
    <w:rsid w:val="00C4298F"/>
    <w:rsid w:val="00C42F49"/>
    <w:rsid w:val="00C44972"/>
    <w:rsid w:val="00C5116B"/>
    <w:rsid w:val="00C518E3"/>
    <w:rsid w:val="00C519E4"/>
    <w:rsid w:val="00C51B11"/>
    <w:rsid w:val="00C5254C"/>
    <w:rsid w:val="00C60934"/>
    <w:rsid w:val="00C60F67"/>
    <w:rsid w:val="00C62307"/>
    <w:rsid w:val="00C66C04"/>
    <w:rsid w:val="00C74F6C"/>
    <w:rsid w:val="00C75981"/>
    <w:rsid w:val="00C75FF2"/>
    <w:rsid w:val="00C80151"/>
    <w:rsid w:val="00C80B27"/>
    <w:rsid w:val="00C84FB1"/>
    <w:rsid w:val="00C851C7"/>
    <w:rsid w:val="00C9030B"/>
    <w:rsid w:val="00C90CCF"/>
    <w:rsid w:val="00C93764"/>
    <w:rsid w:val="00C93F28"/>
    <w:rsid w:val="00C94692"/>
    <w:rsid w:val="00C96BCE"/>
    <w:rsid w:val="00CA5448"/>
    <w:rsid w:val="00CB000F"/>
    <w:rsid w:val="00CB0276"/>
    <w:rsid w:val="00CB4B3D"/>
    <w:rsid w:val="00CB732A"/>
    <w:rsid w:val="00CC102E"/>
    <w:rsid w:val="00CC1AF2"/>
    <w:rsid w:val="00CC4780"/>
    <w:rsid w:val="00CC62D8"/>
    <w:rsid w:val="00CC640C"/>
    <w:rsid w:val="00CC6DB0"/>
    <w:rsid w:val="00CD41BF"/>
    <w:rsid w:val="00CD41F2"/>
    <w:rsid w:val="00CD4516"/>
    <w:rsid w:val="00CD5E16"/>
    <w:rsid w:val="00CD7042"/>
    <w:rsid w:val="00CE06DE"/>
    <w:rsid w:val="00CE0FD1"/>
    <w:rsid w:val="00CE254D"/>
    <w:rsid w:val="00CE64F0"/>
    <w:rsid w:val="00CE7EE0"/>
    <w:rsid w:val="00CF043C"/>
    <w:rsid w:val="00CF2843"/>
    <w:rsid w:val="00CF55BF"/>
    <w:rsid w:val="00D01069"/>
    <w:rsid w:val="00D04975"/>
    <w:rsid w:val="00D11F23"/>
    <w:rsid w:val="00D1212F"/>
    <w:rsid w:val="00D13627"/>
    <w:rsid w:val="00D15112"/>
    <w:rsid w:val="00D17508"/>
    <w:rsid w:val="00D21F3B"/>
    <w:rsid w:val="00D25C6A"/>
    <w:rsid w:val="00D27B3C"/>
    <w:rsid w:val="00D303EC"/>
    <w:rsid w:val="00D305F3"/>
    <w:rsid w:val="00D313BE"/>
    <w:rsid w:val="00D320A2"/>
    <w:rsid w:val="00D348C2"/>
    <w:rsid w:val="00D35F29"/>
    <w:rsid w:val="00D431D9"/>
    <w:rsid w:val="00D453D6"/>
    <w:rsid w:val="00D45E6A"/>
    <w:rsid w:val="00D50AFE"/>
    <w:rsid w:val="00D50B64"/>
    <w:rsid w:val="00D52C80"/>
    <w:rsid w:val="00D553FB"/>
    <w:rsid w:val="00D5583E"/>
    <w:rsid w:val="00D55AE8"/>
    <w:rsid w:val="00D56188"/>
    <w:rsid w:val="00D561B8"/>
    <w:rsid w:val="00D608F4"/>
    <w:rsid w:val="00D6281B"/>
    <w:rsid w:val="00D714FA"/>
    <w:rsid w:val="00D71680"/>
    <w:rsid w:val="00D72061"/>
    <w:rsid w:val="00D7374F"/>
    <w:rsid w:val="00D73FD7"/>
    <w:rsid w:val="00D7722C"/>
    <w:rsid w:val="00D800C7"/>
    <w:rsid w:val="00D80B23"/>
    <w:rsid w:val="00D813F2"/>
    <w:rsid w:val="00D82A15"/>
    <w:rsid w:val="00D86303"/>
    <w:rsid w:val="00D90680"/>
    <w:rsid w:val="00D93B73"/>
    <w:rsid w:val="00D967C7"/>
    <w:rsid w:val="00DA0CAD"/>
    <w:rsid w:val="00DB07AD"/>
    <w:rsid w:val="00DC2237"/>
    <w:rsid w:val="00DC6C49"/>
    <w:rsid w:val="00DC6EE7"/>
    <w:rsid w:val="00DC700E"/>
    <w:rsid w:val="00DC7765"/>
    <w:rsid w:val="00DD3384"/>
    <w:rsid w:val="00DE010E"/>
    <w:rsid w:val="00DE0DCB"/>
    <w:rsid w:val="00DE1CDA"/>
    <w:rsid w:val="00DE4565"/>
    <w:rsid w:val="00DE5700"/>
    <w:rsid w:val="00DE5746"/>
    <w:rsid w:val="00DE6805"/>
    <w:rsid w:val="00DF4BBD"/>
    <w:rsid w:val="00DF76EE"/>
    <w:rsid w:val="00DF7E4E"/>
    <w:rsid w:val="00E023C3"/>
    <w:rsid w:val="00E03204"/>
    <w:rsid w:val="00E054F0"/>
    <w:rsid w:val="00E05D50"/>
    <w:rsid w:val="00E065F2"/>
    <w:rsid w:val="00E07858"/>
    <w:rsid w:val="00E13389"/>
    <w:rsid w:val="00E16D2C"/>
    <w:rsid w:val="00E26B09"/>
    <w:rsid w:val="00E27803"/>
    <w:rsid w:val="00E303CD"/>
    <w:rsid w:val="00E304A6"/>
    <w:rsid w:val="00E305DC"/>
    <w:rsid w:val="00E31439"/>
    <w:rsid w:val="00E32711"/>
    <w:rsid w:val="00E34078"/>
    <w:rsid w:val="00E357F0"/>
    <w:rsid w:val="00E36B26"/>
    <w:rsid w:val="00E36FC1"/>
    <w:rsid w:val="00E4079C"/>
    <w:rsid w:val="00E411C8"/>
    <w:rsid w:val="00E4263E"/>
    <w:rsid w:val="00E44183"/>
    <w:rsid w:val="00E461DD"/>
    <w:rsid w:val="00E46AA7"/>
    <w:rsid w:val="00E53256"/>
    <w:rsid w:val="00E54B45"/>
    <w:rsid w:val="00E57DDD"/>
    <w:rsid w:val="00E57E1B"/>
    <w:rsid w:val="00E62670"/>
    <w:rsid w:val="00E63FF5"/>
    <w:rsid w:val="00E64A0C"/>
    <w:rsid w:val="00E71DD7"/>
    <w:rsid w:val="00E74E96"/>
    <w:rsid w:val="00E81C2D"/>
    <w:rsid w:val="00E82117"/>
    <w:rsid w:val="00E83B21"/>
    <w:rsid w:val="00E83FAC"/>
    <w:rsid w:val="00E8568D"/>
    <w:rsid w:val="00E869F5"/>
    <w:rsid w:val="00E918F6"/>
    <w:rsid w:val="00E922E9"/>
    <w:rsid w:val="00E950AF"/>
    <w:rsid w:val="00E957EF"/>
    <w:rsid w:val="00E961B6"/>
    <w:rsid w:val="00EA2D02"/>
    <w:rsid w:val="00EA3E73"/>
    <w:rsid w:val="00EA4FC1"/>
    <w:rsid w:val="00EA5CCD"/>
    <w:rsid w:val="00EA7723"/>
    <w:rsid w:val="00EB059C"/>
    <w:rsid w:val="00EB0CEC"/>
    <w:rsid w:val="00EB472F"/>
    <w:rsid w:val="00EB6ABB"/>
    <w:rsid w:val="00ED1949"/>
    <w:rsid w:val="00EE03D0"/>
    <w:rsid w:val="00EE2ECA"/>
    <w:rsid w:val="00EE79F4"/>
    <w:rsid w:val="00EF06A0"/>
    <w:rsid w:val="00EF4F38"/>
    <w:rsid w:val="00EF73DA"/>
    <w:rsid w:val="00EF7E3F"/>
    <w:rsid w:val="00F077D4"/>
    <w:rsid w:val="00F07881"/>
    <w:rsid w:val="00F152D1"/>
    <w:rsid w:val="00F1785E"/>
    <w:rsid w:val="00F232ED"/>
    <w:rsid w:val="00F24190"/>
    <w:rsid w:val="00F25476"/>
    <w:rsid w:val="00F34EF7"/>
    <w:rsid w:val="00F376B4"/>
    <w:rsid w:val="00F4501B"/>
    <w:rsid w:val="00F454BE"/>
    <w:rsid w:val="00F46795"/>
    <w:rsid w:val="00F47D68"/>
    <w:rsid w:val="00F57D3C"/>
    <w:rsid w:val="00F601CD"/>
    <w:rsid w:val="00F64B61"/>
    <w:rsid w:val="00F72910"/>
    <w:rsid w:val="00F7341D"/>
    <w:rsid w:val="00F811C7"/>
    <w:rsid w:val="00F82479"/>
    <w:rsid w:val="00F82DB1"/>
    <w:rsid w:val="00F85F63"/>
    <w:rsid w:val="00F86B5B"/>
    <w:rsid w:val="00F90E6B"/>
    <w:rsid w:val="00F945A1"/>
    <w:rsid w:val="00F94C0B"/>
    <w:rsid w:val="00F95EF3"/>
    <w:rsid w:val="00F9675A"/>
    <w:rsid w:val="00FA0E46"/>
    <w:rsid w:val="00FA1178"/>
    <w:rsid w:val="00FA1CF0"/>
    <w:rsid w:val="00FA36AF"/>
    <w:rsid w:val="00FA4D52"/>
    <w:rsid w:val="00FB32AE"/>
    <w:rsid w:val="00FB3CF3"/>
    <w:rsid w:val="00FC0D11"/>
    <w:rsid w:val="00FC1B99"/>
    <w:rsid w:val="00FC2900"/>
    <w:rsid w:val="00FC3348"/>
    <w:rsid w:val="00FC3867"/>
    <w:rsid w:val="00FC4D12"/>
    <w:rsid w:val="00FC6D02"/>
    <w:rsid w:val="00FC763F"/>
    <w:rsid w:val="00FD0BAC"/>
    <w:rsid w:val="00FD5E03"/>
    <w:rsid w:val="00FD6191"/>
    <w:rsid w:val="00FE0BE3"/>
    <w:rsid w:val="00FE178E"/>
    <w:rsid w:val="00FE3761"/>
    <w:rsid w:val="00FE4814"/>
    <w:rsid w:val="00FE563D"/>
    <w:rsid w:val="00FE6743"/>
    <w:rsid w:val="00FF099F"/>
    <w:rsid w:val="00FF31A0"/>
    <w:rsid w:val="00FF391C"/>
    <w:rsid w:val="00FF5D7B"/>
    <w:rsid w:val="08CEB15F"/>
    <w:rsid w:val="096DC88B"/>
    <w:rsid w:val="6B9DD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10ED41"/>
  <w15:docId w15:val="{60B2DE2E-7D22-4AD4-9D53-B34CD3CB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Rubrik1">
    <w:name w:val="heading 1"/>
    <w:basedOn w:val="Normal"/>
    <w:next w:val="Normal"/>
    <w:link w:val="Rubrik1Char"/>
    <w:autoRedefine/>
    <w:qFormat/>
    <w:rsid w:val="00D813F2"/>
    <w:pPr>
      <w:keepNext/>
      <w:numPr>
        <w:numId w:val="1"/>
      </w:numPr>
      <w:spacing w:before="240" w:after="60"/>
      <w:outlineLvl w:val="0"/>
    </w:pPr>
    <w:rPr>
      <w:rFonts w:ascii="Arial" w:hAnsi="Arial" w:cs="Arial"/>
      <w:b/>
      <w:kern w:val="28"/>
      <w:sz w:val="32"/>
      <w:szCs w:val="28"/>
    </w:rPr>
  </w:style>
  <w:style w:type="paragraph" w:styleId="Rubrik2">
    <w:name w:val="heading 2"/>
    <w:basedOn w:val="Normal"/>
    <w:next w:val="Normal"/>
    <w:link w:val="Rubrik2Char"/>
    <w:autoRedefine/>
    <w:qFormat/>
    <w:rsid w:val="00D813F2"/>
    <w:pPr>
      <w:keepNext/>
      <w:numPr>
        <w:ilvl w:val="1"/>
        <w:numId w:val="1"/>
      </w:numPr>
      <w:spacing w:before="240" w:after="60"/>
      <w:outlineLvl w:val="1"/>
    </w:pPr>
    <w:rPr>
      <w:rFonts w:ascii="Arial" w:hAnsi="Arial" w:cs="Arial"/>
      <w:b/>
    </w:rPr>
  </w:style>
  <w:style w:type="paragraph" w:styleId="Rubrik3">
    <w:name w:val="heading 3"/>
    <w:basedOn w:val="Normal"/>
    <w:next w:val="Normal"/>
    <w:link w:val="Rubrik3Char"/>
    <w:autoRedefine/>
    <w:qFormat/>
    <w:rsid w:val="00D813F2"/>
    <w:pPr>
      <w:keepNext/>
      <w:numPr>
        <w:ilvl w:val="2"/>
        <w:numId w:val="1"/>
      </w:numPr>
      <w:spacing w:before="240" w:after="60"/>
      <w:outlineLvl w:val="2"/>
    </w:pPr>
    <w:rPr>
      <w:rFonts w:ascii="Times New Roman" w:hAnsi="Times New Roman" w:cs="Arial"/>
      <w:b/>
      <w:bCs/>
      <w:szCs w:val="28"/>
    </w:rPr>
  </w:style>
  <w:style w:type="paragraph" w:styleId="Rubrik4">
    <w:name w:val="heading 4"/>
    <w:basedOn w:val="Normal"/>
    <w:next w:val="Normal"/>
    <w:link w:val="Rubrik4Char"/>
    <w:autoRedefine/>
    <w:qFormat/>
    <w:rsid w:val="00D813F2"/>
    <w:pPr>
      <w:keepNext/>
      <w:numPr>
        <w:ilvl w:val="3"/>
        <w:numId w:val="1"/>
      </w:numPr>
      <w:spacing w:before="240" w:after="60"/>
      <w:outlineLvl w:val="3"/>
    </w:pPr>
    <w:rPr>
      <w:rFonts w:ascii="Times New Roman" w:hAnsi="Times New Roman"/>
      <w:i/>
    </w:rPr>
  </w:style>
  <w:style w:type="paragraph" w:styleId="Rubrik5">
    <w:name w:val="heading 5"/>
    <w:basedOn w:val="Normal"/>
    <w:next w:val="Normal"/>
    <w:link w:val="Rubrik5Char"/>
    <w:qFormat/>
    <w:rsid w:val="0078724F"/>
    <w:pPr>
      <w:numPr>
        <w:ilvl w:val="4"/>
        <w:numId w:val="1"/>
      </w:numPr>
      <w:spacing w:before="240" w:after="60"/>
      <w:outlineLvl w:val="4"/>
    </w:pPr>
    <w:rPr>
      <w:b/>
      <w:bCs/>
      <w:i/>
      <w:iCs/>
      <w:sz w:val="26"/>
      <w:szCs w:val="26"/>
    </w:rPr>
  </w:style>
  <w:style w:type="paragraph" w:styleId="Rubrik6">
    <w:name w:val="heading 6"/>
    <w:basedOn w:val="Normal"/>
    <w:next w:val="Normal"/>
    <w:link w:val="Rubrik6Char"/>
    <w:qFormat/>
    <w:rsid w:val="0078724F"/>
    <w:pPr>
      <w:numPr>
        <w:ilvl w:val="5"/>
        <w:numId w:val="1"/>
      </w:numPr>
      <w:spacing w:before="240" w:after="60"/>
      <w:outlineLvl w:val="5"/>
    </w:pPr>
    <w:rPr>
      <w:rFonts w:ascii="Times New Roman" w:hAnsi="Times New Roman"/>
      <w:b/>
      <w:bCs/>
      <w:sz w:val="22"/>
      <w:szCs w:val="22"/>
    </w:rPr>
  </w:style>
  <w:style w:type="paragraph" w:styleId="Rubrik7">
    <w:name w:val="heading 7"/>
    <w:basedOn w:val="Normal"/>
    <w:next w:val="Normal"/>
    <w:link w:val="Rubrik7Char"/>
    <w:qFormat/>
    <w:rsid w:val="0078724F"/>
    <w:pPr>
      <w:numPr>
        <w:ilvl w:val="6"/>
        <w:numId w:val="1"/>
      </w:numPr>
      <w:spacing w:before="240" w:after="60"/>
      <w:outlineLvl w:val="6"/>
    </w:pPr>
    <w:rPr>
      <w:rFonts w:ascii="Times New Roman" w:hAnsi="Times New Roman"/>
      <w:szCs w:val="24"/>
    </w:rPr>
  </w:style>
  <w:style w:type="paragraph" w:styleId="Rubrik8">
    <w:name w:val="heading 8"/>
    <w:basedOn w:val="Normal"/>
    <w:next w:val="Normal"/>
    <w:link w:val="Rubrik8Char"/>
    <w:qFormat/>
    <w:rsid w:val="0078724F"/>
    <w:pPr>
      <w:numPr>
        <w:ilvl w:val="7"/>
        <w:numId w:val="1"/>
      </w:numPr>
      <w:spacing w:before="240" w:after="60"/>
      <w:outlineLvl w:val="7"/>
    </w:pPr>
    <w:rPr>
      <w:rFonts w:ascii="Times New Roman" w:hAnsi="Times New Roman"/>
      <w:i/>
      <w:iCs/>
      <w:szCs w:val="24"/>
    </w:rPr>
  </w:style>
  <w:style w:type="paragraph" w:styleId="Rubrik9">
    <w:name w:val="heading 9"/>
    <w:basedOn w:val="Normal"/>
    <w:next w:val="Normal"/>
    <w:link w:val="Rubrik9Char"/>
    <w:qFormat/>
    <w:rsid w:val="0078724F"/>
    <w:pPr>
      <w:numPr>
        <w:ilvl w:val="8"/>
        <w:numId w:val="1"/>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rPr>
      <w:rFonts w:ascii="News Gothic" w:hAnsi="News Gothic"/>
      <w:sz w:val="16"/>
    </w:rPr>
  </w:style>
  <w:style w:type="character" w:styleId="Sidnummer">
    <w:name w:val="page number"/>
    <w:basedOn w:val="Standardstycketeckensnitt"/>
  </w:style>
  <w:style w:type="table" w:styleId="Tabellrutnt">
    <w:name w:val="Table Grid"/>
    <w:basedOn w:val="Normaltabell"/>
    <w:rsid w:val="00787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rsid w:val="0078724F"/>
    <w:pPr>
      <w:spacing w:after="120"/>
    </w:pPr>
  </w:style>
  <w:style w:type="paragraph" w:styleId="Innehll1">
    <w:name w:val="toc 1"/>
    <w:basedOn w:val="Normal"/>
    <w:next w:val="Normal"/>
    <w:autoRedefine/>
    <w:uiPriority w:val="39"/>
    <w:rsid w:val="00486833"/>
    <w:pPr>
      <w:tabs>
        <w:tab w:val="left" w:pos="480"/>
        <w:tab w:val="right" w:leader="dot" w:pos="9884"/>
      </w:tabs>
      <w:spacing w:before="120" w:after="120"/>
    </w:pPr>
    <w:rPr>
      <w:rFonts w:ascii="Arial" w:hAnsi="Arial" w:cs="Arial"/>
      <w:b/>
      <w:bCs/>
      <w:caps/>
      <w:noProof/>
      <w:sz w:val="28"/>
      <w:szCs w:val="28"/>
    </w:rPr>
  </w:style>
  <w:style w:type="paragraph" w:styleId="Innehll2">
    <w:name w:val="toc 2"/>
    <w:basedOn w:val="Normal"/>
    <w:next w:val="Normal"/>
    <w:autoRedefine/>
    <w:uiPriority w:val="39"/>
    <w:rsid w:val="00486833"/>
    <w:pPr>
      <w:tabs>
        <w:tab w:val="left" w:pos="960"/>
        <w:tab w:val="right" w:leader="dot" w:pos="10308"/>
      </w:tabs>
      <w:ind w:left="240"/>
    </w:pPr>
    <w:rPr>
      <w:rFonts w:ascii="Arial" w:hAnsi="Arial" w:cs="Arial"/>
      <w:bCs/>
      <w:smallCaps/>
      <w:noProof/>
      <w:szCs w:val="24"/>
    </w:rPr>
  </w:style>
  <w:style w:type="paragraph" w:styleId="Innehll3">
    <w:name w:val="toc 3"/>
    <w:basedOn w:val="Normal"/>
    <w:next w:val="Normal"/>
    <w:autoRedefine/>
    <w:uiPriority w:val="39"/>
    <w:rsid w:val="00486833"/>
    <w:pPr>
      <w:tabs>
        <w:tab w:val="left" w:pos="1200"/>
        <w:tab w:val="right" w:leader="dot" w:pos="9884"/>
      </w:tabs>
      <w:ind w:left="480"/>
    </w:pPr>
    <w:rPr>
      <w:rFonts w:ascii="Arial" w:hAnsi="Arial" w:cs="Arial"/>
      <w:iCs/>
      <w:noProof/>
      <w:szCs w:val="24"/>
    </w:rPr>
  </w:style>
  <w:style w:type="character" w:styleId="Hyperlnk">
    <w:name w:val="Hyperlink"/>
    <w:basedOn w:val="Standardstycketeckensnitt"/>
    <w:uiPriority w:val="99"/>
    <w:rsid w:val="00EF73DA"/>
    <w:rPr>
      <w:color w:val="0000FF"/>
      <w:u w:val="single"/>
    </w:rPr>
  </w:style>
  <w:style w:type="paragraph" w:styleId="Innehll4">
    <w:name w:val="toc 4"/>
    <w:basedOn w:val="Normal"/>
    <w:next w:val="Normal"/>
    <w:autoRedefine/>
    <w:uiPriority w:val="39"/>
    <w:rsid w:val="00EF73DA"/>
    <w:pPr>
      <w:ind w:left="720"/>
    </w:pPr>
    <w:rPr>
      <w:rFonts w:ascii="Times New Roman" w:hAnsi="Times New Roman"/>
      <w:sz w:val="18"/>
      <w:szCs w:val="18"/>
    </w:rPr>
  </w:style>
  <w:style w:type="paragraph" w:styleId="Innehll5">
    <w:name w:val="toc 5"/>
    <w:basedOn w:val="Normal"/>
    <w:next w:val="Normal"/>
    <w:autoRedefine/>
    <w:uiPriority w:val="39"/>
    <w:rsid w:val="00EF73DA"/>
    <w:pPr>
      <w:ind w:left="960"/>
    </w:pPr>
    <w:rPr>
      <w:rFonts w:ascii="Times New Roman" w:hAnsi="Times New Roman"/>
      <w:sz w:val="18"/>
      <w:szCs w:val="18"/>
    </w:rPr>
  </w:style>
  <w:style w:type="paragraph" w:styleId="Innehll6">
    <w:name w:val="toc 6"/>
    <w:basedOn w:val="Normal"/>
    <w:next w:val="Normal"/>
    <w:autoRedefine/>
    <w:uiPriority w:val="39"/>
    <w:rsid w:val="00EF73DA"/>
    <w:pPr>
      <w:ind w:left="1200"/>
    </w:pPr>
    <w:rPr>
      <w:rFonts w:ascii="Times New Roman" w:hAnsi="Times New Roman"/>
      <w:sz w:val="18"/>
      <w:szCs w:val="18"/>
    </w:rPr>
  </w:style>
  <w:style w:type="paragraph" w:styleId="Innehll7">
    <w:name w:val="toc 7"/>
    <w:basedOn w:val="Normal"/>
    <w:next w:val="Normal"/>
    <w:autoRedefine/>
    <w:uiPriority w:val="39"/>
    <w:rsid w:val="00EF73DA"/>
    <w:pPr>
      <w:ind w:left="1440"/>
    </w:pPr>
    <w:rPr>
      <w:rFonts w:ascii="Times New Roman" w:hAnsi="Times New Roman"/>
      <w:sz w:val="18"/>
      <w:szCs w:val="18"/>
    </w:rPr>
  </w:style>
  <w:style w:type="paragraph" w:styleId="Innehll8">
    <w:name w:val="toc 8"/>
    <w:basedOn w:val="Normal"/>
    <w:next w:val="Normal"/>
    <w:autoRedefine/>
    <w:uiPriority w:val="39"/>
    <w:rsid w:val="00EF73DA"/>
    <w:pPr>
      <w:ind w:left="1680"/>
    </w:pPr>
    <w:rPr>
      <w:rFonts w:ascii="Times New Roman" w:hAnsi="Times New Roman"/>
      <w:sz w:val="18"/>
      <w:szCs w:val="18"/>
    </w:rPr>
  </w:style>
  <w:style w:type="paragraph" w:styleId="Innehll9">
    <w:name w:val="toc 9"/>
    <w:basedOn w:val="Normal"/>
    <w:next w:val="Normal"/>
    <w:autoRedefine/>
    <w:uiPriority w:val="39"/>
    <w:rsid w:val="00EF73DA"/>
    <w:pPr>
      <w:ind w:left="1920"/>
    </w:pPr>
    <w:rPr>
      <w:rFonts w:ascii="Times New Roman" w:hAnsi="Times New Roman"/>
      <w:sz w:val="18"/>
      <w:szCs w:val="18"/>
    </w:rPr>
  </w:style>
  <w:style w:type="paragraph" w:customStyle="1" w:styleId="FormatmallRubrik1Vnster0cmHngande076cm">
    <w:name w:val="Formatmall Rubrik 1 + Vänster:  0 cm Hängande:  076 cm"/>
    <w:basedOn w:val="Rubrik1"/>
    <w:rsid w:val="00EF73DA"/>
    <w:pPr>
      <w:numPr>
        <w:numId w:val="0"/>
      </w:numPr>
      <w:tabs>
        <w:tab w:val="num" w:pos="432"/>
      </w:tabs>
      <w:ind w:left="432" w:hanging="432"/>
    </w:pPr>
    <w:rPr>
      <w:rFonts w:ascii="Verdana" w:hAnsi="Verdana"/>
      <w:bCs/>
    </w:rPr>
  </w:style>
  <w:style w:type="paragraph" w:customStyle="1" w:styleId="Tabellrubrik">
    <w:name w:val="Tabellrubrik"/>
    <w:basedOn w:val="Normal"/>
    <w:rsid w:val="003F2630"/>
    <w:pPr>
      <w:spacing w:before="240" w:after="60"/>
    </w:pPr>
    <w:rPr>
      <w:rFonts w:ascii="Arial" w:hAnsi="Arial"/>
      <w:b/>
      <w:sz w:val="20"/>
    </w:rPr>
  </w:style>
  <w:style w:type="paragraph" w:customStyle="1" w:styleId="Tabelltext">
    <w:name w:val="Tabelltext"/>
    <w:basedOn w:val="Normal"/>
    <w:rsid w:val="003F2630"/>
    <w:pPr>
      <w:spacing w:before="60" w:after="60"/>
    </w:pPr>
    <w:rPr>
      <w:rFonts w:ascii="Arial" w:hAnsi="Arial"/>
      <w:sz w:val="20"/>
    </w:rPr>
  </w:style>
  <w:style w:type="paragraph" w:customStyle="1" w:styleId="frformaterad">
    <w:name w:val="förformaterad"/>
    <w:basedOn w:val="Normal"/>
    <w:next w:val="HTML-frformaterad"/>
    <w:rsid w:val="003F2630"/>
    <w:pPr>
      <w:spacing w:after="120"/>
    </w:pPr>
    <w:rPr>
      <w:rFonts w:ascii="Courier New" w:hAnsi="Courier New" w:cs="Courier New"/>
      <w:sz w:val="20"/>
    </w:rPr>
  </w:style>
  <w:style w:type="paragraph" w:styleId="HTML-frformaterad">
    <w:name w:val="HTML Preformatted"/>
    <w:aliases w:val=" förformaterad"/>
    <w:basedOn w:val="Normal"/>
    <w:rsid w:val="003F2630"/>
    <w:rPr>
      <w:rFonts w:ascii="Courier New" w:hAnsi="Courier New" w:cs="Courier New"/>
      <w:sz w:val="20"/>
    </w:rPr>
  </w:style>
  <w:style w:type="character" w:customStyle="1" w:styleId="ingress">
    <w:name w:val="ingress"/>
    <w:basedOn w:val="Standardstycketeckensnitt"/>
    <w:rsid w:val="00C17C65"/>
  </w:style>
  <w:style w:type="character" w:styleId="Stark">
    <w:name w:val="Strong"/>
    <w:basedOn w:val="Standardstycketeckensnitt"/>
    <w:qFormat/>
    <w:rsid w:val="00C17C65"/>
    <w:rPr>
      <w:b/>
      <w:bCs/>
    </w:rPr>
  </w:style>
  <w:style w:type="character" w:styleId="Betoning">
    <w:name w:val="Emphasis"/>
    <w:basedOn w:val="Standardstycketeckensnitt"/>
    <w:qFormat/>
    <w:rsid w:val="00C17C65"/>
    <w:rPr>
      <w:i/>
      <w:iCs/>
    </w:rPr>
  </w:style>
  <w:style w:type="character" w:customStyle="1" w:styleId="vanlig1">
    <w:name w:val="vanlig1"/>
    <w:basedOn w:val="Standardstycketeckensnitt"/>
    <w:rsid w:val="00C17C65"/>
    <w:rPr>
      <w:rFonts w:ascii="Verdana" w:hAnsi="Verdana" w:hint="default"/>
      <w:b w:val="0"/>
      <w:bCs w:val="0"/>
      <w:i w:val="0"/>
      <w:iCs w:val="0"/>
      <w:color w:val="000000"/>
      <w:sz w:val="13"/>
      <w:szCs w:val="13"/>
    </w:rPr>
  </w:style>
  <w:style w:type="paragraph" w:styleId="Fotnotstext">
    <w:name w:val="footnote text"/>
    <w:basedOn w:val="Normal"/>
    <w:semiHidden/>
    <w:rsid w:val="00D86303"/>
    <w:rPr>
      <w:sz w:val="20"/>
    </w:rPr>
  </w:style>
  <w:style w:type="character" w:styleId="Fotnotsreferens">
    <w:name w:val="footnote reference"/>
    <w:basedOn w:val="Standardstycketeckensnitt"/>
    <w:semiHidden/>
    <w:rsid w:val="00D86303"/>
    <w:rPr>
      <w:vertAlign w:val="superscript"/>
    </w:rPr>
  </w:style>
  <w:style w:type="character" w:styleId="AnvndHyperlnk">
    <w:name w:val="FollowedHyperlink"/>
    <w:basedOn w:val="Standardstycketeckensnitt"/>
    <w:rsid w:val="007B1017"/>
    <w:rPr>
      <w:color w:val="800080"/>
      <w:u w:val="single"/>
    </w:rPr>
  </w:style>
  <w:style w:type="character" w:customStyle="1" w:styleId="body1">
    <w:name w:val="body1"/>
    <w:basedOn w:val="Standardstycketeckensnitt"/>
    <w:rsid w:val="00BD1343"/>
    <w:rPr>
      <w:rFonts w:ascii="Verdana" w:hAnsi="Verdana" w:hint="default"/>
      <w:b w:val="0"/>
      <w:bCs w:val="0"/>
      <w:color w:val="000000"/>
      <w:spacing w:val="9"/>
      <w:sz w:val="16"/>
      <w:szCs w:val="16"/>
    </w:rPr>
  </w:style>
  <w:style w:type="character" w:styleId="Kommentarsreferens">
    <w:name w:val="annotation reference"/>
    <w:basedOn w:val="Standardstycketeckensnitt"/>
    <w:semiHidden/>
    <w:rsid w:val="00094F56"/>
    <w:rPr>
      <w:sz w:val="16"/>
      <w:szCs w:val="16"/>
    </w:rPr>
  </w:style>
  <w:style w:type="paragraph" w:styleId="Kommentarer">
    <w:name w:val="annotation text"/>
    <w:basedOn w:val="Normal"/>
    <w:semiHidden/>
    <w:rsid w:val="00094F56"/>
    <w:rPr>
      <w:sz w:val="20"/>
    </w:rPr>
  </w:style>
  <w:style w:type="paragraph" w:styleId="Kommentarsmne">
    <w:name w:val="annotation subject"/>
    <w:basedOn w:val="Kommentarer"/>
    <w:next w:val="Kommentarer"/>
    <w:semiHidden/>
    <w:rsid w:val="00094F56"/>
    <w:rPr>
      <w:b/>
      <w:bCs/>
    </w:rPr>
  </w:style>
  <w:style w:type="paragraph" w:styleId="Ballongtext">
    <w:name w:val="Balloon Text"/>
    <w:basedOn w:val="Normal"/>
    <w:semiHidden/>
    <w:rsid w:val="00094F56"/>
    <w:rPr>
      <w:rFonts w:ascii="Tahoma" w:hAnsi="Tahoma" w:cs="Tahoma"/>
      <w:sz w:val="16"/>
      <w:szCs w:val="16"/>
    </w:rPr>
  </w:style>
  <w:style w:type="paragraph" w:customStyle="1" w:styleId="Formatmall1">
    <w:name w:val="Formatmall1"/>
    <w:basedOn w:val="Rubrik1"/>
    <w:rsid w:val="00DE6805"/>
    <w:pPr>
      <w:numPr>
        <w:numId w:val="0"/>
      </w:numPr>
    </w:pPr>
    <w:rPr>
      <w:rFonts w:ascii="Times New Roman" w:hAnsi="Times New Roman"/>
    </w:rPr>
  </w:style>
  <w:style w:type="paragraph" w:styleId="Rubrik">
    <w:name w:val="Title"/>
    <w:basedOn w:val="Normal"/>
    <w:link w:val="RubrikChar"/>
    <w:qFormat/>
    <w:rsid w:val="00DE6805"/>
    <w:pPr>
      <w:spacing w:before="240" w:after="60"/>
      <w:outlineLvl w:val="0"/>
    </w:pPr>
    <w:rPr>
      <w:rFonts w:ascii="Arial" w:hAnsi="Arial" w:cs="Arial"/>
      <w:b/>
      <w:bCs/>
      <w:kern w:val="28"/>
      <w:sz w:val="28"/>
      <w:szCs w:val="32"/>
    </w:rPr>
  </w:style>
  <w:style w:type="character" w:customStyle="1" w:styleId="SidfotChar">
    <w:name w:val="Sidfot Char"/>
    <w:basedOn w:val="Standardstycketeckensnitt"/>
    <w:link w:val="Sidfot"/>
    <w:uiPriority w:val="99"/>
    <w:rsid w:val="003636B1"/>
    <w:rPr>
      <w:rFonts w:ascii="News Gothic" w:hAnsi="News Gothic"/>
      <w:sz w:val="16"/>
    </w:rPr>
  </w:style>
  <w:style w:type="character" w:customStyle="1" w:styleId="Rubrik2Char">
    <w:name w:val="Rubrik 2 Char"/>
    <w:basedOn w:val="Standardstycketeckensnitt"/>
    <w:link w:val="Rubrik2"/>
    <w:rsid w:val="00D813F2"/>
    <w:rPr>
      <w:rFonts w:ascii="Arial" w:hAnsi="Arial" w:cs="Arial"/>
      <w:b/>
      <w:sz w:val="24"/>
    </w:rPr>
  </w:style>
  <w:style w:type="character" w:customStyle="1" w:styleId="Rubrik1Char">
    <w:name w:val="Rubrik 1 Char"/>
    <w:basedOn w:val="Standardstycketeckensnitt"/>
    <w:link w:val="Rubrik1"/>
    <w:rsid w:val="00D813F2"/>
    <w:rPr>
      <w:rFonts w:ascii="Arial" w:hAnsi="Arial" w:cs="Arial"/>
      <w:b/>
      <w:kern w:val="28"/>
      <w:sz w:val="32"/>
      <w:szCs w:val="28"/>
    </w:rPr>
  </w:style>
  <w:style w:type="character" w:customStyle="1" w:styleId="Rubrik3Char">
    <w:name w:val="Rubrik 3 Char"/>
    <w:basedOn w:val="Standardstycketeckensnitt"/>
    <w:link w:val="Rubrik3"/>
    <w:rsid w:val="00D813F2"/>
    <w:rPr>
      <w:rFonts w:cs="Arial"/>
      <w:b/>
      <w:bCs/>
      <w:sz w:val="24"/>
      <w:szCs w:val="28"/>
    </w:rPr>
  </w:style>
  <w:style w:type="character" w:customStyle="1" w:styleId="Rubrik4Char">
    <w:name w:val="Rubrik 4 Char"/>
    <w:basedOn w:val="Standardstycketeckensnitt"/>
    <w:link w:val="Rubrik4"/>
    <w:rsid w:val="00D813F2"/>
    <w:rPr>
      <w:i/>
      <w:sz w:val="24"/>
    </w:rPr>
  </w:style>
  <w:style w:type="character" w:customStyle="1" w:styleId="Rubrik5Char">
    <w:name w:val="Rubrik 5 Char"/>
    <w:basedOn w:val="Standardstycketeckensnitt"/>
    <w:link w:val="Rubrik5"/>
    <w:rsid w:val="00892AF0"/>
    <w:rPr>
      <w:rFonts w:ascii="Times" w:hAnsi="Times"/>
      <w:b/>
      <w:bCs/>
      <w:i/>
      <w:iCs/>
      <w:sz w:val="26"/>
      <w:szCs w:val="26"/>
    </w:rPr>
  </w:style>
  <w:style w:type="character" w:customStyle="1" w:styleId="Rubrik6Char">
    <w:name w:val="Rubrik 6 Char"/>
    <w:basedOn w:val="Standardstycketeckensnitt"/>
    <w:link w:val="Rubrik6"/>
    <w:rsid w:val="00892AF0"/>
    <w:rPr>
      <w:b/>
      <w:bCs/>
      <w:sz w:val="22"/>
      <w:szCs w:val="22"/>
    </w:rPr>
  </w:style>
  <w:style w:type="character" w:customStyle="1" w:styleId="Rubrik7Char">
    <w:name w:val="Rubrik 7 Char"/>
    <w:basedOn w:val="Standardstycketeckensnitt"/>
    <w:link w:val="Rubrik7"/>
    <w:rsid w:val="00892AF0"/>
    <w:rPr>
      <w:sz w:val="24"/>
      <w:szCs w:val="24"/>
    </w:rPr>
  </w:style>
  <w:style w:type="character" w:customStyle="1" w:styleId="Rubrik8Char">
    <w:name w:val="Rubrik 8 Char"/>
    <w:basedOn w:val="Standardstycketeckensnitt"/>
    <w:link w:val="Rubrik8"/>
    <w:rsid w:val="00892AF0"/>
    <w:rPr>
      <w:i/>
      <w:iCs/>
      <w:sz w:val="24"/>
      <w:szCs w:val="24"/>
    </w:rPr>
  </w:style>
  <w:style w:type="character" w:customStyle="1" w:styleId="Rubrik9Char">
    <w:name w:val="Rubrik 9 Char"/>
    <w:basedOn w:val="Standardstycketeckensnitt"/>
    <w:link w:val="Rubrik9"/>
    <w:rsid w:val="00892AF0"/>
    <w:rPr>
      <w:rFonts w:ascii="Arial" w:hAnsi="Arial" w:cs="Arial"/>
      <w:sz w:val="22"/>
      <w:szCs w:val="22"/>
    </w:rPr>
  </w:style>
  <w:style w:type="paragraph" w:styleId="Ingetavstnd">
    <w:name w:val="No Spacing"/>
    <w:uiPriority w:val="1"/>
    <w:qFormat/>
    <w:rsid w:val="00541D24"/>
    <w:rPr>
      <w:rFonts w:ascii="Times" w:hAnsi="Times"/>
      <w:sz w:val="24"/>
    </w:rPr>
  </w:style>
  <w:style w:type="paragraph" w:customStyle="1" w:styleId="zSidfot">
    <w:name w:val="zSidfot"/>
    <w:basedOn w:val="Normal"/>
    <w:rsid w:val="002E2050"/>
    <w:pPr>
      <w:spacing w:line="192" w:lineRule="atLeast"/>
    </w:pPr>
    <w:rPr>
      <w:rFonts w:ascii="Arial" w:hAnsi="Arial"/>
      <w:noProof/>
      <w:kern w:val="28"/>
      <w:sz w:val="16"/>
      <w:szCs w:val="24"/>
    </w:rPr>
  </w:style>
  <w:style w:type="paragraph" w:customStyle="1" w:styleId="Titelhuvudrubrik">
    <w:name w:val="Titel huvudrubrik"/>
    <w:basedOn w:val="Normal"/>
    <w:uiPriority w:val="99"/>
    <w:rsid w:val="002E2050"/>
    <w:pPr>
      <w:spacing w:before="240" w:after="60"/>
      <w:jc w:val="center"/>
    </w:pPr>
    <w:rPr>
      <w:rFonts w:ascii="Arial" w:hAnsi="Arial"/>
      <w:b/>
      <w:kern w:val="28"/>
      <w:sz w:val="40"/>
      <w:szCs w:val="40"/>
    </w:rPr>
  </w:style>
  <w:style w:type="paragraph" w:customStyle="1" w:styleId="zDokNamn">
    <w:name w:val="zDokNamn"/>
    <w:basedOn w:val="Sidfot"/>
    <w:rsid w:val="00A218D2"/>
    <w:pPr>
      <w:tabs>
        <w:tab w:val="clear" w:pos="4536"/>
        <w:tab w:val="clear" w:pos="9072"/>
        <w:tab w:val="right" w:pos="10065"/>
      </w:tabs>
      <w:spacing w:after="40"/>
      <w:jc w:val="right"/>
    </w:pPr>
    <w:rPr>
      <w:rFonts w:ascii="Arial" w:hAnsi="Arial"/>
      <w:sz w:val="12"/>
      <w:szCs w:val="12"/>
    </w:rPr>
  </w:style>
  <w:style w:type="paragraph" w:customStyle="1" w:styleId="zFormulrText">
    <w:name w:val="zFormulärText"/>
    <w:basedOn w:val="Normal"/>
    <w:semiHidden/>
    <w:rsid w:val="00CE06DE"/>
    <w:pPr>
      <w:spacing w:before="40"/>
      <w:ind w:left="74"/>
    </w:pPr>
    <w:rPr>
      <w:rFonts w:ascii="Century Schoolbook" w:hAnsi="Century Schoolbook"/>
      <w:noProof/>
      <w:kern w:val="28"/>
      <w:szCs w:val="24"/>
    </w:rPr>
  </w:style>
  <w:style w:type="paragraph" w:customStyle="1" w:styleId="zFormulrLedtext">
    <w:name w:val="zFormulärLedtext"/>
    <w:basedOn w:val="Normal"/>
    <w:semiHidden/>
    <w:rsid w:val="00CE06DE"/>
    <w:pPr>
      <w:spacing w:before="20"/>
      <w:ind w:left="71"/>
    </w:pPr>
    <w:rPr>
      <w:rFonts w:ascii="Arial" w:hAnsi="Arial"/>
      <w:sz w:val="16"/>
      <w:szCs w:val="16"/>
    </w:rPr>
  </w:style>
  <w:style w:type="paragraph" w:customStyle="1" w:styleId="zDoknr">
    <w:name w:val="zDoknr"/>
    <w:basedOn w:val="zFormulrText"/>
    <w:semiHidden/>
    <w:rsid w:val="00CE06DE"/>
  </w:style>
  <w:style w:type="paragraph" w:customStyle="1" w:styleId="Default">
    <w:name w:val="Default"/>
    <w:rsid w:val="008552F2"/>
    <w:pPr>
      <w:autoSpaceDE w:val="0"/>
      <w:autoSpaceDN w:val="0"/>
      <w:adjustRightInd w:val="0"/>
    </w:pPr>
    <w:rPr>
      <w:rFonts w:eastAsiaTheme="minorHAnsi"/>
      <w:color w:val="000000"/>
      <w:sz w:val="24"/>
      <w:szCs w:val="24"/>
      <w:lang w:eastAsia="en-US"/>
    </w:rPr>
  </w:style>
  <w:style w:type="paragraph" w:styleId="Liststycke">
    <w:name w:val="List Paragraph"/>
    <w:basedOn w:val="Normal"/>
    <w:uiPriority w:val="34"/>
    <w:qFormat/>
    <w:rsid w:val="00015211"/>
    <w:pPr>
      <w:ind w:left="720"/>
      <w:contextualSpacing/>
    </w:pPr>
  </w:style>
  <w:style w:type="paragraph" w:customStyle="1" w:styleId="FormatmallRubrik2Kursiv">
    <w:name w:val="Formatmall Rubrik 2 + Kursiv"/>
    <w:basedOn w:val="Rubrik2"/>
    <w:rsid w:val="00DB07AD"/>
    <w:rPr>
      <w:bCs/>
      <w:i/>
      <w:iCs/>
    </w:rPr>
  </w:style>
  <w:style w:type="character" w:customStyle="1" w:styleId="SidhuvudChar">
    <w:name w:val="Sidhuvud Char"/>
    <w:basedOn w:val="Standardstycketeckensnitt"/>
    <w:link w:val="Sidhuvud"/>
    <w:uiPriority w:val="99"/>
    <w:rsid w:val="005323AD"/>
    <w:rPr>
      <w:rFonts w:ascii="Times" w:hAnsi="Times"/>
      <w:sz w:val="24"/>
    </w:rPr>
  </w:style>
  <w:style w:type="character" w:styleId="Olstomnmnande">
    <w:name w:val="Unresolved Mention"/>
    <w:basedOn w:val="Standardstycketeckensnitt"/>
    <w:uiPriority w:val="99"/>
    <w:semiHidden/>
    <w:unhideWhenUsed/>
    <w:rsid w:val="00170880"/>
    <w:rPr>
      <w:color w:val="605E5C"/>
      <w:shd w:val="clear" w:color="auto" w:fill="E1DFDD"/>
    </w:rPr>
  </w:style>
  <w:style w:type="character" w:customStyle="1" w:styleId="RubrikChar">
    <w:name w:val="Rubrik Char"/>
    <w:basedOn w:val="Standardstycketeckensnitt"/>
    <w:link w:val="Rubrik"/>
    <w:rsid w:val="004C01FF"/>
    <w:rPr>
      <w:rFonts w:ascii="Arial" w:hAnsi="Arial" w:cs="Arial"/>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097">
      <w:bodyDiv w:val="1"/>
      <w:marLeft w:val="0"/>
      <w:marRight w:val="0"/>
      <w:marTop w:val="0"/>
      <w:marBottom w:val="0"/>
      <w:divBdr>
        <w:top w:val="none" w:sz="0" w:space="0" w:color="auto"/>
        <w:left w:val="none" w:sz="0" w:space="0" w:color="auto"/>
        <w:bottom w:val="none" w:sz="0" w:space="0" w:color="auto"/>
        <w:right w:val="none" w:sz="0" w:space="0" w:color="auto"/>
      </w:divBdr>
    </w:div>
    <w:div w:id="106239685">
      <w:bodyDiv w:val="1"/>
      <w:marLeft w:val="0"/>
      <w:marRight w:val="0"/>
      <w:marTop w:val="0"/>
      <w:marBottom w:val="0"/>
      <w:divBdr>
        <w:top w:val="none" w:sz="0" w:space="0" w:color="auto"/>
        <w:left w:val="none" w:sz="0" w:space="0" w:color="auto"/>
        <w:bottom w:val="none" w:sz="0" w:space="0" w:color="auto"/>
        <w:right w:val="none" w:sz="0" w:space="0" w:color="auto"/>
      </w:divBdr>
    </w:div>
    <w:div w:id="145900042">
      <w:bodyDiv w:val="1"/>
      <w:marLeft w:val="0"/>
      <w:marRight w:val="0"/>
      <w:marTop w:val="0"/>
      <w:marBottom w:val="0"/>
      <w:divBdr>
        <w:top w:val="none" w:sz="0" w:space="0" w:color="auto"/>
        <w:left w:val="none" w:sz="0" w:space="0" w:color="auto"/>
        <w:bottom w:val="none" w:sz="0" w:space="0" w:color="auto"/>
        <w:right w:val="none" w:sz="0" w:space="0" w:color="auto"/>
      </w:divBdr>
    </w:div>
    <w:div w:id="484785073">
      <w:bodyDiv w:val="1"/>
      <w:marLeft w:val="0"/>
      <w:marRight w:val="0"/>
      <w:marTop w:val="0"/>
      <w:marBottom w:val="0"/>
      <w:divBdr>
        <w:top w:val="none" w:sz="0" w:space="0" w:color="auto"/>
        <w:left w:val="none" w:sz="0" w:space="0" w:color="auto"/>
        <w:bottom w:val="none" w:sz="0" w:space="0" w:color="auto"/>
        <w:right w:val="none" w:sz="0" w:space="0" w:color="auto"/>
      </w:divBdr>
    </w:div>
    <w:div w:id="625770218">
      <w:bodyDiv w:val="1"/>
      <w:marLeft w:val="0"/>
      <w:marRight w:val="0"/>
      <w:marTop w:val="0"/>
      <w:marBottom w:val="0"/>
      <w:divBdr>
        <w:top w:val="none" w:sz="0" w:space="0" w:color="auto"/>
        <w:left w:val="none" w:sz="0" w:space="0" w:color="auto"/>
        <w:bottom w:val="none" w:sz="0" w:space="0" w:color="auto"/>
        <w:right w:val="none" w:sz="0" w:space="0" w:color="auto"/>
      </w:divBdr>
    </w:div>
    <w:div w:id="862011452">
      <w:bodyDiv w:val="1"/>
      <w:marLeft w:val="0"/>
      <w:marRight w:val="0"/>
      <w:marTop w:val="0"/>
      <w:marBottom w:val="0"/>
      <w:divBdr>
        <w:top w:val="none" w:sz="0" w:space="0" w:color="auto"/>
        <w:left w:val="none" w:sz="0" w:space="0" w:color="auto"/>
        <w:bottom w:val="none" w:sz="0" w:space="0" w:color="auto"/>
        <w:right w:val="none" w:sz="0" w:space="0" w:color="auto"/>
      </w:divBdr>
    </w:div>
    <w:div w:id="1004044174">
      <w:bodyDiv w:val="1"/>
      <w:marLeft w:val="0"/>
      <w:marRight w:val="0"/>
      <w:marTop w:val="0"/>
      <w:marBottom w:val="0"/>
      <w:divBdr>
        <w:top w:val="none" w:sz="0" w:space="0" w:color="auto"/>
        <w:left w:val="none" w:sz="0" w:space="0" w:color="auto"/>
        <w:bottom w:val="none" w:sz="0" w:space="0" w:color="auto"/>
        <w:right w:val="none" w:sz="0" w:space="0" w:color="auto"/>
      </w:divBdr>
    </w:div>
    <w:div w:id="1113403857">
      <w:bodyDiv w:val="1"/>
      <w:marLeft w:val="0"/>
      <w:marRight w:val="0"/>
      <w:marTop w:val="0"/>
      <w:marBottom w:val="0"/>
      <w:divBdr>
        <w:top w:val="none" w:sz="0" w:space="0" w:color="auto"/>
        <w:left w:val="none" w:sz="0" w:space="0" w:color="auto"/>
        <w:bottom w:val="none" w:sz="0" w:space="0" w:color="auto"/>
        <w:right w:val="none" w:sz="0" w:space="0" w:color="auto"/>
      </w:divBdr>
    </w:div>
    <w:div w:id="1334449757">
      <w:bodyDiv w:val="1"/>
      <w:marLeft w:val="0"/>
      <w:marRight w:val="0"/>
      <w:marTop w:val="0"/>
      <w:marBottom w:val="0"/>
      <w:divBdr>
        <w:top w:val="none" w:sz="0" w:space="0" w:color="auto"/>
        <w:left w:val="none" w:sz="0" w:space="0" w:color="auto"/>
        <w:bottom w:val="none" w:sz="0" w:space="0" w:color="auto"/>
        <w:right w:val="none" w:sz="0" w:space="0" w:color="auto"/>
      </w:divBdr>
    </w:div>
    <w:div w:id="1465924697">
      <w:bodyDiv w:val="1"/>
      <w:marLeft w:val="0"/>
      <w:marRight w:val="0"/>
      <w:marTop w:val="0"/>
      <w:marBottom w:val="0"/>
      <w:divBdr>
        <w:top w:val="none" w:sz="0" w:space="0" w:color="auto"/>
        <w:left w:val="none" w:sz="0" w:space="0" w:color="auto"/>
        <w:bottom w:val="none" w:sz="0" w:space="0" w:color="auto"/>
        <w:right w:val="none" w:sz="0" w:space="0" w:color="auto"/>
      </w:divBdr>
    </w:div>
    <w:div w:id="1478260219">
      <w:bodyDiv w:val="1"/>
      <w:marLeft w:val="0"/>
      <w:marRight w:val="0"/>
      <w:marTop w:val="0"/>
      <w:marBottom w:val="0"/>
      <w:divBdr>
        <w:top w:val="none" w:sz="0" w:space="0" w:color="auto"/>
        <w:left w:val="none" w:sz="0" w:space="0" w:color="auto"/>
        <w:bottom w:val="none" w:sz="0" w:space="0" w:color="auto"/>
        <w:right w:val="none" w:sz="0" w:space="0" w:color="auto"/>
      </w:divBdr>
    </w:div>
    <w:div w:id="1530949207">
      <w:bodyDiv w:val="1"/>
      <w:marLeft w:val="0"/>
      <w:marRight w:val="0"/>
      <w:marTop w:val="0"/>
      <w:marBottom w:val="0"/>
      <w:divBdr>
        <w:top w:val="none" w:sz="0" w:space="0" w:color="auto"/>
        <w:left w:val="none" w:sz="0" w:space="0" w:color="auto"/>
        <w:bottom w:val="none" w:sz="0" w:space="0" w:color="auto"/>
        <w:right w:val="none" w:sz="0" w:space="0" w:color="auto"/>
      </w:divBdr>
      <w:divsChild>
        <w:div w:id="756055236">
          <w:marLeft w:val="403"/>
          <w:marRight w:val="0"/>
          <w:marTop w:val="120"/>
          <w:marBottom w:val="240"/>
          <w:divBdr>
            <w:top w:val="none" w:sz="0" w:space="0" w:color="auto"/>
            <w:left w:val="none" w:sz="0" w:space="0" w:color="auto"/>
            <w:bottom w:val="none" w:sz="0" w:space="0" w:color="auto"/>
            <w:right w:val="none" w:sz="0" w:space="0" w:color="auto"/>
          </w:divBdr>
        </w:div>
        <w:div w:id="1902322961">
          <w:marLeft w:val="403"/>
          <w:marRight w:val="0"/>
          <w:marTop w:val="120"/>
          <w:marBottom w:val="240"/>
          <w:divBdr>
            <w:top w:val="none" w:sz="0" w:space="0" w:color="auto"/>
            <w:left w:val="none" w:sz="0" w:space="0" w:color="auto"/>
            <w:bottom w:val="none" w:sz="0" w:space="0" w:color="auto"/>
            <w:right w:val="none" w:sz="0" w:space="0" w:color="auto"/>
          </w:divBdr>
        </w:div>
        <w:div w:id="739058356">
          <w:marLeft w:val="403"/>
          <w:marRight w:val="0"/>
          <w:marTop w:val="120"/>
          <w:marBottom w:val="240"/>
          <w:divBdr>
            <w:top w:val="none" w:sz="0" w:space="0" w:color="auto"/>
            <w:left w:val="none" w:sz="0" w:space="0" w:color="auto"/>
            <w:bottom w:val="none" w:sz="0" w:space="0" w:color="auto"/>
            <w:right w:val="none" w:sz="0" w:space="0" w:color="auto"/>
          </w:divBdr>
        </w:div>
      </w:divsChild>
    </w:div>
    <w:div w:id="1566911825">
      <w:bodyDiv w:val="1"/>
      <w:marLeft w:val="0"/>
      <w:marRight w:val="0"/>
      <w:marTop w:val="0"/>
      <w:marBottom w:val="0"/>
      <w:divBdr>
        <w:top w:val="none" w:sz="0" w:space="0" w:color="auto"/>
        <w:left w:val="none" w:sz="0" w:space="0" w:color="auto"/>
        <w:bottom w:val="none" w:sz="0" w:space="0" w:color="auto"/>
        <w:right w:val="none" w:sz="0" w:space="0" w:color="auto"/>
      </w:divBdr>
    </w:div>
    <w:div w:id="1606839850">
      <w:bodyDiv w:val="1"/>
      <w:marLeft w:val="0"/>
      <w:marRight w:val="0"/>
      <w:marTop w:val="0"/>
      <w:marBottom w:val="0"/>
      <w:divBdr>
        <w:top w:val="none" w:sz="0" w:space="0" w:color="auto"/>
        <w:left w:val="none" w:sz="0" w:space="0" w:color="auto"/>
        <w:bottom w:val="none" w:sz="0" w:space="0" w:color="auto"/>
        <w:right w:val="none" w:sz="0" w:space="0" w:color="auto"/>
      </w:divBdr>
    </w:div>
    <w:div w:id="1666205976">
      <w:bodyDiv w:val="1"/>
      <w:marLeft w:val="0"/>
      <w:marRight w:val="0"/>
      <w:marTop w:val="0"/>
      <w:marBottom w:val="0"/>
      <w:divBdr>
        <w:top w:val="none" w:sz="0" w:space="0" w:color="auto"/>
        <w:left w:val="none" w:sz="0" w:space="0" w:color="auto"/>
        <w:bottom w:val="none" w:sz="0" w:space="0" w:color="auto"/>
        <w:right w:val="none" w:sz="0" w:space="0" w:color="auto"/>
      </w:divBdr>
    </w:div>
    <w:div w:id="1692103758">
      <w:bodyDiv w:val="1"/>
      <w:marLeft w:val="0"/>
      <w:marRight w:val="0"/>
      <w:marTop w:val="0"/>
      <w:marBottom w:val="0"/>
      <w:divBdr>
        <w:top w:val="none" w:sz="0" w:space="0" w:color="auto"/>
        <w:left w:val="none" w:sz="0" w:space="0" w:color="auto"/>
        <w:bottom w:val="none" w:sz="0" w:space="0" w:color="auto"/>
        <w:right w:val="none" w:sz="0" w:space="0" w:color="auto"/>
      </w:divBdr>
    </w:div>
    <w:div w:id="1839151586">
      <w:bodyDiv w:val="1"/>
      <w:marLeft w:val="0"/>
      <w:marRight w:val="0"/>
      <w:marTop w:val="0"/>
      <w:marBottom w:val="0"/>
      <w:divBdr>
        <w:top w:val="none" w:sz="0" w:space="0" w:color="auto"/>
        <w:left w:val="none" w:sz="0" w:space="0" w:color="auto"/>
        <w:bottom w:val="none" w:sz="0" w:space="0" w:color="auto"/>
        <w:right w:val="none" w:sz="0" w:space="0" w:color="auto"/>
      </w:divBdr>
    </w:div>
    <w:div w:id="21088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ghorbanamraji@micasa.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microsoft%20office\mallar\TB%20brev%20&amp;%20protokoll\Fax.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9F145FF4B8B446B14A4B821FDCC77E" ma:contentTypeVersion="2" ma:contentTypeDescription="Skapa ett nytt dokument." ma:contentTypeScope="" ma:versionID="7f4c2500d15b1db04b992f4de9fe6f3b">
  <xsd:schema xmlns:xsd="http://www.w3.org/2001/XMLSchema" xmlns:xs="http://www.w3.org/2001/XMLSchema" xmlns:p="http://schemas.microsoft.com/office/2006/metadata/properties" xmlns:ns2="45f6aaff-2d30-4efe-8273-099c51d103dc" targetNamespace="http://schemas.microsoft.com/office/2006/metadata/properties" ma:root="true" ma:fieldsID="f3c92eb316283c7a667c3217302b588d" ns2:_="">
    <xsd:import namespace="45f6aaff-2d30-4efe-8273-099c51d103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aaff-2d30-4efe-8273-099c51d103d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f6aaff-2d30-4efe-8273-099c51d103dc">
      <UserInfo>
        <DisplayName>Magnus Lind</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3035-6AA1-48CD-AA52-89FA610F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aaff-2d30-4efe-8273-099c51d1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15C8F-AC29-43AA-A7DA-16F76171D28E}">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5f6aaff-2d30-4efe-8273-099c51d103dc"/>
    <ds:schemaRef ds:uri="http://www.w3.org/XML/1998/namespace"/>
  </ds:schemaRefs>
</ds:datastoreItem>
</file>

<file path=customXml/itemProps3.xml><?xml version="1.0" encoding="utf-8"?>
<ds:datastoreItem xmlns:ds="http://schemas.openxmlformats.org/officeDocument/2006/customXml" ds:itemID="{019E7701-802A-44B9-800D-853EF7E2E996}">
  <ds:schemaRefs>
    <ds:schemaRef ds:uri="http://schemas.microsoft.com/sharepoint/v3/contenttype/forms"/>
  </ds:schemaRefs>
</ds:datastoreItem>
</file>

<file path=customXml/itemProps4.xml><?xml version="1.0" encoding="utf-8"?>
<ds:datastoreItem xmlns:ds="http://schemas.openxmlformats.org/officeDocument/2006/customXml" ds:itemID="{F28FCE0E-8B4C-4E5D-A290-BA071B6D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Fax.dot</Template>
  <TotalTime>142</TotalTime>
  <Pages>9</Pages>
  <Words>1109</Words>
  <Characters>9244</Characters>
  <Application>Microsoft Office Word</Application>
  <DocSecurity>0</DocSecurity>
  <Lines>77</Lines>
  <Paragraphs>20</Paragraphs>
  <ScaleCrop>false</ScaleCrop>
  <HeadingPairs>
    <vt:vector size="2" baseType="variant">
      <vt:variant>
        <vt:lpstr>Rubrik</vt:lpstr>
      </vt:variant>
      <vt:variant>
        <vt:i4>1</vt:i4>
      </vt:variant>
    </vt:vector>
  </HeadingPairs>
  <TitlesOfParts>
    <vt:vector size="1" baseType="lpstr">
      <vt:lpstr/>
    </vt:vector>
  </TitlesOfParts>
  <Company>CibARTiC utveckling</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Söderman</dc:creator>
  <cp:keywords/>
  <dc:description/>
  <cp:lastModifiedBy>Mikael Olin</cp:lastModifiedBy>
  <cp:revision>30</cp:revision>
  <cp:lastPrinted>2025-10-23T13:39:00Z</cp:lastPrinted>
  <dcterms:created xsi:type="dcterms:W3CDTF">2025-10-23T12:03:00Z</dcterms:created>
  <dcterms:modified xsi:type="dcterms:W3CDTF">2025-12-02T14:34:00Z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vdelning">
    <vt:lpwstr>Driftavdelningen</vt:lpwstr>
  </property>
  <property fmtid="{D5CDD505-2E9C-101B-9397-08002B2CF9AE}" pid="3" name="ContentTypeId">
    <vt:lpwstr>0x0101009F9F145FF4B8B446B14A4B821FDCC77E</vt:lpwstr>
  </property>
</Properties>
</file>